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E9381" w14:textId="69CBADDA" w:rsidR="004D45B5" w:rsidRDefault="000905B6" w:rsidP="004829E1">
      <w:pPr>
        <w:ind w:firstLine="142"/>
        <w:rPr>
          <w:rFonts w:eastAsia="MS Gothic"/>
          <w:b/>
          <w:bCs/>
          <w:color w:val="0078B7"/>
          <w:kern w:val="32"/>
          <w:sz w:val="48"/>
          <w:szCs w:val="48"/>
          <w:lang w:val="de-DE"/>
        </w:rPr>
      </w:pPr>
      <w:r>
        <w:rPr>
          <w:rFonts w:eastAsia="MS Gothic"/>
          <w:b/>
          <w:bCs/>
          <w:color w:val="0078B7"/>
          <w:kern w:val="32"/>
          <w:sz w:val="48"/>
          <w:szCs w:val="48"/>
          <w:lang w:val="de-DE"/>
        </w:rPr>
        <w:t xml:space="preserve">Wie können wir </w:t>
      </w:r>
      <w:r w:rsidR="004829E1" w:rsidRPr="004829E1">
        <w:rPr>
          <w:rFonts w:eastAsia="MS Gothic"/>
          <w:b/>
          <w:bCs/>
          <w:color w:val="0078B7"/>
          <w:kern w:val="32"/>
          <w:sz w:val="48"/>
          <w:szCs w:val="48"/>
          <w:lang w:val="de-DE"/>
        </w:rPr>
        <w:t>Ölverschmutzungen reinigen</w:t>
      </w:r>
      <w:r>
        <w:rPr>
          <w:rFonts w:eastAsia="MS Gothic"/>
          <w:b/>
          <w:bCs/>
          <w:color w:val="0078B7"/>
          <w:kern w:val="32"/>
          <w:sz w:val="48"/>
          <w:szCs w:val="48"/>
          <w:lang w:val="de-DE"/>
        </w:rPr>
        <w:t>?</w:t>
      </w:r>
    </w:p>
    <w:p w14:paraId="545D8FB5" w14:textId="29BE386A" w:rsidR="004D45B5" w:rsidRPr="002A3582" w:rsidRDefault="002A3582" w:rsidP="004D45B5">
      <w:pPr>
        <w:pStyle w:val="berschrift3"/>
        <w:rPr>
          <w:lang w:val="de-DE"/>
        </w:rPr>
      </w:pPr>
      <w:r w:rsidRPr="002A3582">
        <w:rPr>
          <w:lang w:val="de-DE"/>
        </w:rPr>
        <w:t>Skript zum Erklärvideo</w:t>
      </w:r>
    </w:p>
    <w:p w14:paraId="245EF669" w14:textId="77777777" w:rsidR="004D45B5" w:rsidRPr="002A3582" w:rsidRDefault="004D45B5" w:rsidP="004D45B5">
      <w:pPr>
        <w:rPr>
          <w:lang w:val="de-DE"/>
        </w:rPr>
      </w:pPr>
    </w:p>
    <w:p w14:paraId="65996C38" w14:textId="66E94AB7" w:rsidR="008F5A12" w:rsidRPr="002A3582" w:rsidRDefault="00785AB1" w:rsidP="004D45B5">
      <w:pPr>
        <w:rPr>
          <w:lang w:val="de-DE"/>
        </w:rPr>
      </w:pPr>
      <w:r w:rsidRPr="002A3582">
        <w:rPr>
          <w:lang w:val="de-DE"/>
        </w:rPr>
        <w:t>Beginnen wir mit unserem Experiment</w:t>
      </w:r>
      <w:r w:rsidR="003A4D6A" w:rsidRPr="002A3582">
        <w:rPr>
          <w:lang w:val="de-DE"/>
        </w:rPr>
        <w:t>!</w:t>
      </w:r>
      <w:r w:rsidR="008F5A12" w:rsidRPr="002A3582">
        <w:rPr>
          <w:lang w:val="de-DE"/>
        </w:rPr>
        <w:t xml:space="preserve"> Wir haben einen durchsichtigen Behälter mit sauberem Wasser, etwas Öl, um eine Ölverschmutzung </w:t>
      </w:r>
      <w:r w:rsidR="006E33CA">
        <w:rPr>
          <w:lang w:val="de-DE"/>
        </w:rPr>
        <w:t>nachzuahmen</w:t>
      </w:r>
      <w:r w:rsidR="008F5A12" w:rsidRPr="002A3582">
        <w:rPr>
          <w:lang w:val="de-DE"/>
        </w:rPr>
        <w:t>, und verschiedene Werkzeuge, um zu erkunden, wie wir diese</w:t>
      </w:r>
      <w:r w:rsidR="003A4D6A" w:rsidRPr="002A3582">
        <w:rPr>
          <w:lang w:val="de-DE"/>
        </w:rPr>
        <w:t xml:space="preserve"> Verschmutzung</w:t>
      </w:r>
      <w:r w:rsidR="008F5A12" w:rsidRPr="002A3582">
        <w:rPr>
          <w:lang w:val="de-DE"/>
        </w:rPr>
        <w:t xml:space="preserve"> beseitigen können.</w:t>
      </w:r>
    </w:p>
    <w:p w14:paraId="21FFAD3D" w14:textId="027DF8CF" w:rsidR="001961C6" w:rsidRPr="002A3582" w:rsidRDefault="001961C6" w:rsidP="004D45B5">
      <w:pPr>
        <w:rPr>
          <w:lang w:val="de-DE"/>
        </w:rPr>
      </w:pPr>
      <w:r w:rsidRPr="002A3582">
        <w:rPr>
          <w:lang w:val="de-DE"/>
        </w:rPr>
        <w:t>Beobachte</w:t>
      </w:r>
      <w:r w:rsidR="00A10950">
        <w:rPr>
          <w:lang w:val="de-DE"/>
        </w:rPr>
        <w:t>t</w:t>
      </w:r>
      <w:r w:rsidRPr="002A3582">
        <w:rPr>
          <w:lang w:val="de-DE"/>
        </w:rPr>
        <w:t xml:space="preserve">, wie wir das Öl in das saubere Wasser geben und </w:t>
      </w:r>
      <w:r w:rsidR="007A2630" w:rsidRPr="002A3582">
        <w:rPr>
          <w:lang w:val="de-DE"/>
        </w:rPr>
        <w:t xml:space="preserve">eine </w:t>
      </w:r>
      <w:r w:rsidR="0073351A">
        <w:rPr>
          <w:lang w:val="de-DE"/>
        </w:rPr>
        <w:t>echt</w:t>
      </w:r>
      <w:r w:rsidR="007A2630" w:rsidRPr="002A3582">
        <w:rPr>
          <w:lang w:val="de-DE"/>
        </w:rPr>
        <w:t>e</w:t>
      </w:r>
      <w:r w:rsidRPr="002A3582">
        <w:rPr>
          <w:lang w:val="de-DE"/>
        </w:rPr>
        <w:t xml:space="preserve"> Ölverschmutzung nachahmen.</w:t>
      </w:r>
    </w:p>
    <w:p w14:paraId="577576B5" w14:textId="1F097D05" w:rsidR="00AC6880" w:rsidRPr="002A3582" w:rsidRDefault="00AC6880" w:rsidP="004D45B5">
      <w:pPr>
        <w:rPr>
          <w:lang w:val="de-DE"/>
        </w:rPr>
      </w:pPr>
      <w:r w:rsidRPr="002A3582">
        <w:rPr>
          <w:lang w:val="de-DE"/>
        </w:rPr>
        <w:t>Schau</w:t>
      </w:r>
      <w:r w:rsidR="00A10950">
        <w:rPr>
          <w:lang w:val="de-DE"/>
        </w:rPr>
        <w:t>t euch</w:t>
      </w:r>
      <w:r w:rsidRPr="002A3582">
        <w:rPr>
          <w:lang w:val="de-DE"/>
        </w:rPr>
        <w:t xml:space="preserve"> an, wie sich das Öl ausbreitet und die Klarheit des Wassers beeinträchtigt.</w:t>
      </w:r>
    </w:p>
    <w:p w14:paraId="403E5781" w14:textId="240F5917" w:rsidR="00363161" w:rsidRPr="00363161" w:rsidRDefault="00363161" w:rsidP="00363161">
      <w:pPr>
        <w:rPr>
          <w:lang w:val="de-DE"/>
        </w:rPr>
      </w:pPr>
      <w:r w:rsidRPr="00363161">
        <w:rPr>
          <w:lang w:val="de-DE"/>
        </w:rPr>
        <w:t xml:space="preserve">Das ist ähnlich wie bei einer Ölverschmutzung in unseren </w:t>
      </w:r>
      <w:r w:rsidR="00631053" w:rsidRPr="002A3582">
        <w:rPr>
          <w:lang w:val="de-DE"/>
        </w:rPr>
        <w:t>Meeren</w:t>
      </w:r>
      <w:r w:rsidRPr="00363161">
        <w:rPr>
          <w:lang w:val="de-DE"/>
        </w:rPr>
        <w:t xml:space="preserve"> oder anderen Gewässern.</w:t>
      </w:r>
    </w:p>
    <w:p w14:paraId="1BDCDB72" w14:textId="7FBE668C" w:rsidR="00363161" w:rsidRPr="00363161" w:rsidRDefault="00363161" w:rsidP="00363161">
      <w:pPr>
        <w:rPr>
          <w:lang w:val="de-DE"/>
        </w:rPr>
      </w:pPr>
      <w:r w:rsidRPr="00363161">
        <w:rPr>
          <w:lang w:val="de-DE"/>
        </w:rPr>
        <w:t xml:space="preserve">Jetzt ist es an der Zeit, </w:t>
      </w:r>
      <w:r w:rsidR="00631053" w:rsidRPr="002A3582">
        <w:rPr>
          <w:lang w:val="de-DE"/>
        </w:rPr>
        <w:t xml:space="preserve">die Verschmutzung </w:t>
      </w:r>
      <w:r w:rsidRPr="00363161">
        <w:rPr>
          <w:lang w:val="de-DE"/>
        </w:rPr>
        <w:t>zu beseitigen. Wir haben verschiedene Werkzeuge – Baumwoll</w:t>
      </w:r>
      <w:r w:rsidR="00A95D5F" w:rsidRPr="002A3582">
        <w:rPr>
          <w:lang w:val="de-DE"/>
        </w:rPr>
        <w:t>watte</w:t>
      </w:r>
      <w:r w:rsidRPr="00363161">
        <w:rPr>
          <w:lang w:val="de-DE"/>
        </w:rPr>
        <w:t xml:space="preserve">, eine Pipette, einen Löffel, </w:t>
      </w:r>
      <w:r w:rsidR="002F6D00" w:rsidRPr="002A3582">
        <w:rPr>
          <w:lang w:val="de-DE"/>
        </w:rPr>
        <w:t>ein</w:t>
      </w:r>
      <w:r w:rsidR="002723F4">
        <w:rPr>
          <w:lang w:val="de-DE"/>
        </w:rPr>
        <w:t>en Eisstiel aus Holz</w:t>
      </w:r>
      <w:r w:rsidRPr="00363161">
        <w:rPr>
          <w:lang w:val="de-DE"/>
        </w:rPr>
        <w:t>, Schnur und Spülmittel. Welches Werkzeug würde</w:t>
      </w:r>
      <w:r w:rsidR="00A10950">
        <w:rPr>
          <w:lang w:val="de-DE"/>
        </w:rPr>
        <w:t>t ihr</w:t>
      </w:r>
      <w:r w:rsidRPr="00363161">
        <w:rPr>
          <w:lang w:val="de-DE"/>
        </w:rPr>
        <w:t xml:space="preserve"> wählen, um die Ölverschmutzung zu beseitigen? Warum? </w:t>
      </w:r>
      <w:r w:rsidR="007F6C5B" w:rsidRPr="002A3582">
        <w:rPr>
          <w:lang w:val="de-DE"/>
        </w:rPr>
        <w:t>Sei</w:t>
      </w:r>
      <w:r w:rsidR="00A10950">
        <w:rPr>
          <w:lang w:val="de-DE"/>
        </w:rPr>
        <w:t>d</w:t>
      </w:r>
      <w:r w:rsidR="007F6C5B" w:rsidRPr="002A3582">
        <w:rPr>
          <w:lang w:val="de-DE"/>
        </w:rPr>
        <w:t xml:space="preserve"> kreativ</w:t>
      </w:r>
      <w:r w:rsidRPr="00363161">
        <w:rPr>
          <w:lang w:val="de-DE"/>
        </w:rPr>
        <w:t>!</w:t>
      </w:r>
    </w:p>
    <w:p w14:paraId="41C095F5" w14:textId="737ABE7C" w:rsidR="008F223C" w:rsidRPr="002A3582" w:rsidRDefault="005D0275" w:rsidP="00363161">
      <w:pPr>
        <w:rPr>
          <w:lang w:val="de-DE"/>
        </w:rPr>
      </w:pPr>
      <w:r w:rsidRPr="002A3582">
        <w:rPr>
          <w:lang w:val="de-DE"/>
        </w:rPr>
        <w:t>Verg</w:t>
      </w:r>
      <w:r w:rsidR="005D59CE">
        <w:rPr>
          <w:lang w:val="de-DE"/>
        </w:rPr>
        <w:t>esst</w:t>
      </w:r>
      <w:r w:rsidRPr="002A3582">
        <w:rPr>
          <w:lang w:val="de-DE"/>
        </w:rPr>
        <w:t xml:space="preserve"> nicht, </w:t>
      </w:r>
      <w:r w:rsidR="007E320E" w:rsidRPr="002A3582">
        <w:rPr>
          <w:lang w:val="de-DE"/>
        </w:rPr>
        <w:t xml:space="preserve">für jeden Reinigungsversuch das Ergebnis zu </w:t>
      </w:r>
      <w:r w:rsidR="00F160D4" w:rsidRPr="002A3582">
        <w:rPr>
          <w:lang w:val="de-DE"/>
        </w:rPr>
        <w:t>betrachten.</w:t>
      </w:r>
      <w:r w:rsidR="00363161" w:rsidRPr="00363161">
        <w:rPr>
          <w:lang w:val="de-DE"/>
        </w:rPr>
        <w:t xml:space="preserve"> Einige Werkzeuge könnten effektiver sein als andere. Warum ist das so? Könnten wir die gleichen Methoden anwenden, um das ganze Meer zu reinigen? </w:t>
      </w:r>
    </w:p>
    <w:p w14:paraId="36513A46" w14:textId="0D16E0F4" w:rsidR="00363161" w:rsidRPr="00363161" w:rsidRDefault="00363161" w:rsidP="00363161">
      <w:pPr>
        <w:rPr>
          <w:lang w:val="de-DE"/>
        </w:rPr>
      </w:pPr>
      <w:r w:rsidRPr="00363161">
        <w:rPr>
          <w:lang w:val="de-DE"/>
        </w:rPr>
        <w:t>Was passiert, wenn wir Spülmittel auf unsere Ölverschmutzung geben? Warum passiert das? Können wir Spülmittel verwenden, um Ölverschmutzungen zu beseitigen?</w:t>
      </w:r>
    </w:p>
    <w:p w14:paraId="4B6AF7E2" w14:textId="120D0FE0" w:rsidR="00363161" w:rsidRPr="00363161" w:rsidRDefault="00363161" w:rsidP="00363161">
      <w:pPr>
        <w:rPr>
          <w:lang w:val="de-DE"/>
        </w:rPr>
      </w:pPr>
      <w:r w:rsidRPr="00363161">
        <w:rPr>
          <w:lang w:val="de-DE"/>
        </w:rPr>
        <w:t xml:space="preserve">Spülmittel mag in </w:t>
      </w:r>
      <w:r w:rsidR="00E93FBA">
        <w:rPr>
          <w:lang w:val="de-DE"/>
        </w:rPr>
        <w:t xml:space="preserve">einem </w:t>
      </w:r>
      <w:r w:rsidRPr="00363161">
        <w:rPr>
          <w:lang w:val="de-DE"/>
        </w:rPr>
        <w:t>kleine</w:t>
      </w:r>
      <w:r w:rsidR="00E93FBA">
        <w:rPr>
          <w:lang w:val="de-DE"/>
        </w:rPr>
        <w:t>n</w:t>
      </w:r>
      <w:r w:rsidRPr="00363161">
        <w:rPr>
          <w:lang w:val="de-DE"/>
        </w:rPr>
        <w:t xml:space="preserve"> Maßstab funktionieren, aber es ist keine praktische Lösung für große Ölverschmutzungen im </w:t>
      </w:r>
      <w:r w:rsidR="0075392A" w:rsidRPr="002A3582">
        <w:rPr>
          <w:lang w:val="de-DE"/>
        </w:rPr>
        <w:t>Meer</w:t>
      </w:r>
      <w:r w:rsidRPr="00363161">
        <w:rPr>
          <w:lang w:val="de-DE"/>
        </w:rPr>
        <w:t xml:space="preserve">. </w:t>
      </w:r>
      <w:r w:rsidR="00CE6F0C">
        <w:rPr>
          <w:lang w:val="de-DE"/>
        </w:rPr>
        <w:t>Denn b</w:t>
      </w:r>
      <w:r w:rsidR="00BF016F" w:rsidRPr="002A3582">
        <w:rPr>
          <w:lang w:val="de-DE"/>
        </w:rPr>
        <w:t xml:space="preserve">ei </w:t>
      </w:r>
      <w:r w:rsidRPr="00363161">
        <w:rPr>
          <w:lang w:val="de-DE"/>
        </w:rPr>
        <w:t xml:space="preserve">Ölverschmutzungen im </w:t>
      </w:r>
      <w:r w:rsidR="0075392A" w:rsidRPr="002A3582">
        <w:rPr>
          <w:lang w:val="de-DE"/>
        </w:rPr>
        <w:t>Meer</w:t>
      </w:r>
      <w:r w:rsidRPr="00363161">
        <w:rPr>
          <w:lang w:val="de-DE"/>
        </w:rPr>
        <w:t xml:space="preserve"> </w:t>
      </w:r>
      <w:r w:rsidR="00BF016F" w:rsidRPr="002A3582">
        <w:rPr>
          <w:lang w:val="de-DE"/>
        </w:rPr>
        <w:t>handelt es sich um sehr</w:t>
      </w:r>
      <w:r w:rsidRPr="00363161">
        <w:rPr>
          <w:lang w:val="de-DE"/>
        </w:rPr>
        <w:t xml:space="preserve"> große Mengen Öl</w:t>
      </w:r>
      <w:r w:rsidR="0082281B">
        <w:rPr>
          <w:lang w:val="de-DE"/>
        </w:rPr>
        <w:t>.</w:t>
      </w:r>
      <w:r w:rsidRPr="00363161">
        <w:rPr>
          <w:lang w:val="de-DE"/>
        </w:rPr>
        <w:t xml:space="preserve"> </w:t>
      </w:r>
      <w:r w:rsidR="0082281B">
        <w:rPr>
          <w:lang w:val="de-DE"/>
        </w:rPr>
        <w:t>D</w:t>
      </w:r>
      <w:r w:rsidR="003D41CC" w:rsidRPr="002A3582">
        <w:rPr>
          <w:lang w:val="de-DE"/>
        </w:rPr>
        <w:t xml:space="preserve">as Ausmaß und die Komplexität des Problems </w:t>
      </w:r>
      <w:r w:rsidRPr="00363161">
        <w:rPr>
          <w:lang w:val="de-DE"/>
        </w:rPr>
        <w:t>erfordern spezi</w:t>
      </w:r>
      <w:r w:rsidR="0082281B">
        <w:rPr>
          <w:lang w:val="de-DE"/>
        </w:rPr>
        <w:t>ell</w:t>
      </w:r>
      <w:r w:rsidRPr="00363161">
        <w:rPr>
          <w:lang w:val="de-DE"/>
        </w:rPr>
        <w:t>e Methoden für eine effektive Reinigung.</w:t>
      </w:r>
    </w:p>
    <w:p w14:paraId="60A7D05F" w14:textId="27A57574" w:rsidR="00363161" w:rsidRPr="00363161" w:rsidRDefault="006B2AEC" w:rsidP="00363161">
      <w:pPr>
        <w:rPr>
          <w:lang w:val="de-DE"/>
        </w:rPr>
      </w:pPr>
      <w:r w:rsidRPr="002A3582">
        <w:rPr>
          <w:lang w:val="de-DE"/>
        </w:rPr>
        <w:t>Lass</w:t>
      </w:r>
      <w:r w:rsidR="00A95224">
        <w:rPr>
          <w:lang w:val="de-DE"/>
        </w:rPr>
        <w:t>t</w:t>
      </w:r>
      <w:r w:rsidRPr="002A3582">
        <w:rPr>
          <w:lang w:val="de-DE"/>
        </w:rPr>
        <w:t xml:space="preserve"> uns über weitere Fragen </w:t>
      </w:r>
      <w:r w:rsidR="00C20347" w:rsidRPr="002A3582">
        <w:rPr>
          <w:lang w:val="de-DE"/>
        </w:rPr>
        <w:t xml:space="preserve">zusammen </w:t>
      </w:r>
      <w:r w:rsidRPr="002A3582">
        <w:rPr>
          <w:lang w:val="de-DE"/>
        </w:rPr>
        <w:t xml:space="preserve">nachdenken. </w:t>
      </w:r>
      <w:r w:rsidR="00363161" w:rsidRPr="00363161">
        <w:rPr>
          <w:lang w:val="de-DE"/>
        </w:rPr>
        <w:t>Welche Veränderungen ha</w:t>
      </w:r>
      <w:r w:rsidR="00A95224">
        <w:rPr>
          <w:lang w:val="de-DE"/>
        </w:rPr>
        <w:t>bt ihr</w:t>
      </w:r>
      <w:r w:rsidR="00363161" w:rsidRPr="00363161">
        <w:rPr>
          <w:lang w:val="de-DE"/>
        </w:rPr>
        <w:t xml:space="preserve"> im Wasser nach der Ölverschmutzung beobachtet? Warum war es schwierig, das Wasser vom Öl zu reinigen? Welche </w:t>
      </w:r>
      <w:r w:rsidR="00C20347" w:rsidRPr="002A3582">
        <w:rPr>
          <w:lang w:val="de-DE"/>
        </w:rPr>
        <w:t>Werkzeuge</w:t>
      </w:r>
      <w:r w:rsidR="00363161" w:rsidRPr="00363161">
        <w:rPr>
          <w:lang w:val="de-DE"/>
        </w:rPr>
        <w:t xml:space="preserve"> waren am effektivsten bei der Reinigung der Ölverschmutzung </w:t>
      </w:r>
      <w:r w:rsidR="00CF17FA">
        <w:rPr>
          <w:lang w:val="de-DE"/>
        </w:rPr>
        <w:t xml:space="preserve">– </w:t>
      </w:r>
      <w:r w:rsidR="00363161" w:rsidRPr="00363161">
        <w:rPr>
          <w:lang w:val="de-DE"/>
        </w:rPr>
        <w:t>und warum?</w:t>
      </w:r>
    </w:p>
    <w:p w14:paraId="72C6AE02" w14:textId="686C55CD" w:rsidR="00363161" w:rsidRPr="00363161" w:rsidRDefault="00363161" w:rsidP="00363161">
      <w:pPr>
        <w:rPr>
          <w:lang w:val="de-DE"/>
        </w:rPr>
      </w:pPr>
      <w:r w:rsidRPr="00363161">
        <w:rPr>
          <w:lang w:val="de-DE"/>
        </w:rPr>
        <w:t>Diese</w:t>
      </w:r>
      <w:r w:rsidR="00F204FF" w:rsidRPr="002A3582">
        <w:rPr>
          <w:lang w:val="de-DE"/>
        </w:rPr>
        <w:t>s</w:t>
      </w:r>
      <w:r w:rsidRPr="00363161">
        <w:rPr>
          <w:lang w:val="de-DE"/>
        </w:rPr>
        <w:t xml:space="preserve"> </w:t>
      </w:r>
      <w:r w:rsidR="00F204FF" w:rsidRPr="002A3582">
        <w:rPr>
          <w:lang w:val="de-DE"/>
        </w:rPr>
        <w:t>Experiment</w:t>
      </w:r>
      <w:r w:rsidRPr="00363161">
        <w:rPr>
          <w:lang w:val="de-DE"/>
        </w:rPr>
        <w:t xml:space="preserve"> steht in direktem Zusammenhang mit den Zielen für nachhaltige Entwicklung. Indem wir die Auswirkungen von Verschmutzung verstehen, </w:t>
      </w:r>
      <w:r w:rsidR="00150DE1" w:rsidRPr="002A3582">
        <w:rPr>
          <w:lang w:val="de-DE"/>
        </w:rPr>
        <w:t>besonders</w:t>
      </w:r>
      <w:r w:rsidR="002148A9">
        <w:rPr>
          <w:lang w:val="de-DE"/>
        </w:rPr>
        <w:t xml:space="preserve"> bei</w:t>
      </w:r>
      <w:r w:rsidR="00150DE1" w:rsidRPr="002A3582">
        <w:rPr>
          <w:lang w:val="de-DE"/>
        </w:rPr>
        <w:t xml:space="preserve"> Ölverschmutzungen, </w:t>
      </w:r>
      <w:r w:rsidRPr="00363161">
        <w:rPr>
          <w:lang w:val="de-DE"/>
        </w:rPr>
        <w:t>tragen wir zu Zielen wie sauberem Wasser und dem Schutz des Lebens unter Wasser bei.</w:t>
      </w:r>
    </w:p>
    <w:p w14:paraId="072091DE" w14:textId="0C832749" w:rsidR="00363161" w:rsidRPr="00363161" w:rsidRDefault="00363161" w:rsidP="00363161">
      <w:pPr>
        <w:rPr>
          <w:lang w:val="de-DE"/>
        </w:rPr>
      </w:pPr>
      <w:r w:rsidRPr="00363161">
        <w:rPr>
          <w:lang w:val="de-DE"/>
        </w:rPr>
        <w:t xml:space="preserve">Dieses Experiment </w:t>
      </w:r>
      <w:r w:rsidR="008772D2">
        <w:rPr>
          <w:lang w:val="de-DE"/>
        </w:rPr>
        <w:t>stell</w:t>
      </w:r>
      <w:r w:rsidRPr="00363161">
        <w:rPr>
          <w:lang w:val="de-DE"/>
        </w:rPr>
        <w:t>t die Folgen von Ölverschmutzungen auf die Wasserqualität</w:t>
      </w:r>
      <w:r w:rsidR="000A7E1C">
        <w:rPr>
          <w:lang w:val="de-DE"/>
        </w:rPr>
        <w:t xml:space="preserve"> dar</w:t>
      </w:r>
      <w:r w:rsidRPr="00363161">
        <w:rPr>
          <w:lang w:val="de-DE"/>
        </w:rPr>
        <w:t xml:space="preserve">. Es </w:t>
      </w:r>
      <w:r w:rsidR="008772D2">
        <w:rPr>
          <w:lang w:val="de-DE"/>
        </w:rPr>
        <w:t>zeigt</w:t>
      </w:r>
      <w:r w:rsidRPr="00363161">
        <w:rPr>
          <w:lang w:val="de-DE"/>
        </w:rPr>
        <w:t xml:space="preserve">, warum wir unsere </w:t>
      </w:r>
      <w:r w:rsidR="00293139" w:rsidRPr="002A3582">
        <w:rPr>
          <w:lang w:val="de-DE"/>
        </w:rPr>
        <w:t>Gewässer</w:t>
      </w:r>
      <w:r w:rsidRPr="00363161">
        <w:rPr>
          <w:lang w:val="de-DE"/>
        </w:rPr>
        <w:t xml:space="preserve"> schützen </w:t>
      </w:r>
      <w:r w:rsidR="000A7E1C">
        <w:rPr>
          <w:lang w:val="de-DE"/>
        </w:rPr>
        <w:t>müssen, damit die Erde</w:t>
      </w:r>
      <w:r w:rsidRPr="00363161">
        <w:rPr>
          <w:lang w:val="de-DE"/>
        </w:rPr>
        <w:t xml:space="preserve"> sauber</w:t>
      </w:r>
      <w:r w:rsidR="000A7E1C">
        <w:rPr>
          <w:lang w:val="de-DE"/>
        </w:rPr>
        <w:t xml:space="preserve"> und</w:t>
      </w:r>
      <w:r w:rsidRPr="00363161">
        <w:rPr>
          <w:lang w:val="de-DE"/>
        </w:rPr>
        <w:t xml:space="preserve"> ges</w:t>
      </w:r>
      <w:r w:rsidR="000A7E1C">
        <w:rPr>
          <w:lang w:val="de-DE"/>
        </w:rPr>
        <w:t>u</w:t>
      </w:r>
      <w:r w:rsidRPr="00363161">
        <w:rPr>
          <w:lang w:val="de-DE"/>
        </w:rPr>
        <w:t>nd</w:t>
      </w:r>
      <w:r w:rsidR="007C2992">
        <w:rPr>
          <w:lang w:val="de-DE"/>
        </w:rPr>
        <w:t xml:space="preserve"> </w:t>
      </w:r>
      <w:r w:rsidR="000A7E1C">
        <w:rPr>
          <w:lang w:val="de-DE"/>
        </w:rPr>
        <w:t>bleibt</w:t>
      </w:r>
      <w:r w:rsidRPr="00363161">
        <w:rPr>
          <w:lang w:val="de-DE"/>
        </w:rPr>
        <w:t>.</w:t>
      </w:r>
    </w:p>
    <w:p w14:paraId="09E4934A" w14:textId="2E2B4CCC" w:rsidR="005D7578" w:rsidRPr="004D45B5" w:rsidRDefault="005D7578" w:rsidP="00093B51">
      <w:pPr>
        <w:spacing w:after="0" w:line="240" w:lineRule="auto"/>
        <w:rPr>
          <w:lang w:val="de-DE"/>
        </w:rPr>
      </w:pPr>
    </w:p>
    <w:sectPr w:rsidR="005D7578" w:rsidRPr="004D45B5" w:rsidSect="001B4EC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06" w:right="1276" w:bottom="1134" w:left="992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1EC33" w14:textId="77777777" w:rsidR="006E20CA" w:rsidRDefault="006E20CA" w:rsidP="003160A6">
      <w:r>
        <w:separator/>
      </w:r>
    </w:p>
  </w:endnote>
  <w:endnote w:type="continuationSeparator" w:id="0">
    <w:p w14:paraId="754D1D2F" w14:textId="77777777" w:rsidR="006E20CA" w:rsidRDefault="006E20CA" w:rsidP="003160A6">
      <w:r>
        <w:continuationSeparator/>
      </w:r>
    </w:p>
  </w:endnote>
  <w:endnote w:type="continuationNotice" w:id="1">
    <w:p w14:paraId="714ABBC8" w14:textId="77777777" w:rsidR="00643B66" w:rsidRDefault="00643B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3C330" w14:textId="77777777" w:rsidR="00CF3F19" w:rsidRDefault="00CF3F19" w:rsidP="00CF3F19">
    <w:pPr>
      <w:pStyle w:val="Fuzeile"/>
      <w:tabs>
        <w:tab w:val="left" w:pos="949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37DE0" w14:textId="77777777" w:rsidR="004A797E" w:rsidRPr="004A797E" w:rsidRDefault="004A797E" w:rsidP="00CF3F19">
    <w:pPr>
      <w:pStyle w:val="Fuzeile"/>
      <w:tabs>
        <w:tab w:val="clear" w:pos="4536"/>
        <w:tab w:val="clear" w:pos="9072"/>
        <w:tab w:val="left" w:pos="8211"/>
        <w:tab w:val="left" w:pos="8672"/>
        <w:tab w:val="left" w:pos="9498"/>
      </w:tabs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499C43DA" wp14:editId="0AE3CC4E">
              <wp:simplePos x="0" y="0"/>
              <wp:positionH relativeFrom="column">
                <wp:posOffset>503555</wp:posOffset>
              </wp:positionH>
              <wp:positionV relativeFrom="page">
                <wp:posOffset>9991725</wp:posOffset>
              </wp:positionV>
              <wp:extent cx="5179695" cy="483616"/>
              <wp:effectExtent l="0" t="0" r="1905" b="12065"/>
              <wp:wrapNone/>
              <wp:docPr id="537144643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79695" cy="4836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A7E71F" w14:textId="77777777" w:rsidR="00CF3F19" w:rsidRDefault="004A797E" w:rsidP="004A797E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="00CF3F19" w:rsidRPr="00CF3F19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Unsere Natur </w:t>
                          </w:r>
                          <w:r w:rsidR="005D7578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begreifen</w:t>
                          </w:r>
                          <w:r w:rsidR="00CF3F19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 – </w:t>
                          </w:r>
                          <w:r w:rsidR="005D7578"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Videos zum Experimentieren und Erklären für die </w:t>
                          </w:r>
                          <w:r w:rsidR="005D7578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Jüngeren</w:t>
                          </w:r>
                        </w:p>
                        <w:p w14:paraId="005A726C" w14:textId="77777777" w:rsidR="004A797E" w:rsidRPr="004A797E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28E44AEA" w14:textId="77777777" w:rsidR="004A797E" w:rsidRPr="004A797E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591AB6E5" w14:textId="77777777" w:rsidR="004A797E" w:rsidRPr="004A797E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9C43DA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39.65pt;margin-top:786.75pt;width:407.85pt;height:38.1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" filled="f" stroked="f" strokeweight=".5pt">
              <v:textbox inset="0,0,0,0">
                <w:txbxContent>
                  <w:p w14:paraId="6CA7E71F" w14:textId="77777777" w:rsidR="00CF3F19" w:rsidRDefault="004A797E" w:rsidP="004A797E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="00CF3F19" w:rsidRPr="00CF3F19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Unsere Natur </w:t>
                    </w:r>
                    <w:r w:rsidR="005D7578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begreifen</w:t>
                    </w:r>
                    <w:r w:rsidR="00CF3F19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 – </w:t>
                    </w:r>
                    <w:r w:rsidR="005D7578"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Videos zum Experimentieren und Erklären für die </w:t>
                    </w:r>
                    <w:r w:rsidR="005D7578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Jüngeren</w:t>
                    </w:r>
                  </w:p>
                  <w:p w14:paraId="005A726C" w14:textId="77777777" w:rsidR="004A797E" w:rsidRPr="004A797E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28E44AEA" w14:textId="77777777" w:rsidR="004A797E" w:rsidRPr="004A797E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591AB6E5" w14:textId="77777777" w:rsidR="004A797E" w:rsidRPr="004A797E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62003" w14:textId="77777777" w:rsidR="009E1278" w:rsidRPr="000535F8" w:rsidRDefault="009E1278" w:rsidP="00CF3F19">
    <w:pPr>
      <w:pStyle w:val="Fuzeile"/>
      <w:framePr w:w="344" w:h="296" w:hRule="exact" w:wrap="notBeside" w:vAnchor="page" w:hAnchor="page" w:x="740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="00DF6093" w:rsidRPr="000535F8">
      <w:rPr>
        <w:rStyle w:val="Seitenzahl"/>
        <w:b/>
        <w:color w:val="0078B7"/>
        <w:sz w:val="19"/>
        <w:szCs w:val="19"/>
      </w:rPr>
      <w:instrText>PAGE</w:instrText>
    </w:r>
    <w:r w:rsidRPr="000535F8">
      <w:rPr>
        <w:rStyle w:val="Seitenzahl"/>
        <w:b/>
        <w:color w:val="0078B7"/>
        <w:sz w:val="19"/>
        <w:szCs w:val="19"/>
      </w:rPr>
      <w:instrText xml:space="preserve">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="0017629A" w:rsidRPr="000535F8">
      <w:rPr>
        <w:rStyle w:val="Seitenzahl"/>
        <w:b/>
        <w:noProof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5086E62F" w14:textId="77777777" w:rsidR="00880467" w:rsidRDefault="00880467" w:rsidP="009E12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EC88A" w14:textId="77777777" w:rsidR="006E20CA" w:rsidRDefault="006E20CA" w:rsidP="003160A6">
      <w:r>
        <w:separator/>
      </w:r>
    </w:p>
  </w:footnote>
  <w:footnote w:type="continuationSeparator" w:id="0">
    <w:p w14:paraId="3E2BE55A" w14:textId="77777777" w:rsidR="006E20CA" w:rsidRDefault="006E20CA" w:rsidP="003160A6">
      <w:r>
        <w:continuationSeparator/>
      </w:r>
    </w:p>
  </w:footnote>
  <w:footnote w:type="continuationNotice" w:id="1">
    <w:p w14:paraId="1814E2A1" w14:textId="77777777" w:rsidR="00643B66" w:rsidRDefault="00643B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109A8" w14:textId="77777777" w:rsidR="00437152" w:rsidRPr="000535F8" w:rsidRDefault="00437152" w:rsidP="00CF3F19">
    <w:pPr>
      <w:pStyle w:val="Fuzeile"/>
      <w:framePr w:w="369" w:h="295" w:hRule="exact" w:wrap="notBeside" w:vAnchor="page" w:hAnchor="page" w:x="738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Pr="000535F8">
      <w:rPr>
        <w:rStyle w:val="Seitenzahl"/>
        <w:b/>
        <w:color w:val="0078B7"/>
        <w:sz w:val="19"/>
        <w:szCs w:val="19"/>
      </w:rPr>
      <w:instrText xml:space="preserve">PAGE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Pr="000535F8">
      <w:rPr>
        <w:rStyle w:val="Seitenzahl"/>
        <w:b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4D9C3936" w14:textId="77777777" w:rsidR="00880467" w:rsidRDefault="009813AD" w:rsidP="00CF3F19">
    <w:pPr>
      <w:pStyle w:val="Kopfzeile"/>
      <w:tabs>
        <w:tab w:val="left" w:pos="9498"/>
      </w:tabs>
    </w:pPr>
    <w:r>
      <w:rPr>
        <w:noProof/>
      </w:rPr>
      <w:drawing>
        <wp:anchor distT="0" distB="0" distL="114300" distR="114300" simplePos="0" relativeHeight="251658242" behindDoc="1" locked="1" layoutInCell="1" allowOverlap="1" wp14:anchorId="193F9A01" wp14:editId="3803C7C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2000" cy="10674000"/>
          <wp:effectExtent l="0" t="0" r="0" b="0"/>
          <wp:wrapNone/>
          <wp:docPr id="1736265140" name="Grafik 1736265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265140" name="Grafik 17362651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2000" cy="106740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04148FC4" wp14:editId="23DBFD97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C4C7B2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148FC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78C4C7B2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7BA91" w14:textId="77777777" w:rsidR="00880467" w:rsidRDefault="009A7233" w:rsidP="003160A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0217219" wp14:editId="7E2317E6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934D74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21721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" filled="f" stroked="f">
              <v:path arrowok="t"/>
              <v:textbox inset="0,0,0,0">
                <w:txbxContent>
                  <w:p w14:paraId="73934D74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F3F19">
      <w:rPr>
        <w:noProof/>
      </w:rPr>
      <w:drawing>
        <wp:anchor distT="0" distB="0" distL="114300" distR="114300" simplePos="0" relativeHeight="251658244" behindDoc="1" locked="1" layoutInCell="1" allowOverlap="1" wp14:anchorId="2358C532" wp14:editId="1F91E5B5">
          <wp:simplePos x="0" y="0"/>
          <wp:positionH relativeFrom="page">
            <wp:posOffset>7620</wp:posOffset>
          </wp:positionH>
          <wp:positionV relativeFrom="page">
            <wp:posOffset>-3810</wp:posOffset>
          </wp:positionV>
          <wp:extent cx="7541895" cy="1067244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244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F19"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3B2622BA" wp14:editId="410F0878">
              <wp:simplePos x="0" y="0"/>
              <wp:positionH relativeFrom="column">
                <wp:posOffset>847725</wp:posOffset>
              </wp:positionH>
              <wp:positionV relativeFrom="page">
                <wp:posOffset>9983470</wp:posOffset>
              </wp:positionV>
              <wp:extent cx="4827270" cy="483235"/>
              <wp:effectExtent l="0" t="0" r="0" b="0"/>
              <wp:wrapNone/>
              <wp:docPr id="1722861285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270" cy="483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6682BF" w14:textId="77777777" w:rsidR="00CF3F19" w:rsidRDefault="00CF3F19" w:rsidP="00CF3F19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="00146490"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Unsere Natur begreifen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– </w:t>
                          </w:r>
                          <w:r w:rsidR="00146490"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Videos zum Experimentieren und Erklären für die </w:t>
                          </w:r>
                          <w:r w:rsidR="0014754D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Jüngeren</w:t>
                          </w:r>
                        </w:p>
                        <w:p w14:paraId="79B2C91A" w14:textId="77777777" w:rsidR="00CF3F19" w:rsidRPr="004A797E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5AD9E3FA" w14:textId="77777777" w:rsidR="00CF3F19" w:rsidRPr="004A797E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740BDFA2" w14:textId="77777777" w:rsidR="00CF3F19" w:rsidRPr="004A797E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2622BA" id="_x0000_s1029" type="#_x0000_t202" style="position:absolute;margin-left:66.75pt;margin-top:786.1pt;width:380.1pt;height:38.0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" filled="f" stroked="f" strokeweight=".5pt">
              <v:textbox inset="0,0,0,0">
                <w:txbxContent>
                  <w:p w14:paraId="6A6682BF" w14:textId="77777777" w:rsidR="00CF3F19" w:rsidRDefault="00CF3F19" w:rsidP="00CF3F19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="00146490"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Unsere Natur begreifen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– </w:t>
                    </w:r>
                    <w:r w:rsidR="00146490"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Videos zum Experimentieren und Erklären für die </w:t>
                    </w:r>
                    <w:r w:rsidR="0014754D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Jüngeren</w:t>
                    </w:r>
                  </w:p>
                  <w:p w14:paraId="79B2C91A" w14:textId="77777777" w:rsidR="00CF3F19" w:rsidRPr="004A797E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5AD9E3FA" w14:textId="77777777" w:rsidR="00CF3F19" w:rsidRPr="004A797E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740BDFA2" w14:textId="77777777" w:rsidR="00CF3F19" w:rsidRPr="004A797E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BA5B2A"/>
    <w:multiLevelType w:val="hybridMultilevel"/>
    <w:tmpl w:val="0152FB2A"/>
    <w:lvl w:ilvl="0" w:tplc="01905852">
      <w:start w:val="1"/>
      <w:numFmt w:val="bullet"/>
      <w:pStyle w:val="Listenabsatz"/>
      <w:lvlText w:val=""/>
      <w:lvlJc w:val="left"/>
      <w:pPr>
        <w:ind w:left="360" w:hanging="360"/>
      </w:pPr>
      <w:rPr>
        <w:rFonts w:ascii="Wingdings" w:hAnsi="Wingdings" w:hint="default"/>
        <w:color w:val="0078B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F3464"/>
    <w:multiLevelType w:val="multilevel"/>
    <w:tmpl w:val="39443734"/>
    <w:styleLink w:val="AktuelleListe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91641">
    <w:abstractNumId w:val="0"/>
  </w:num>
  <w:num w:numId="2" w16cid:durableId="1085494755">
    <w:abstractNumId w:val="1"/>
  </w:num>
  <w:num w:numId="3" w16cid:durableId="695428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F6E"/>
    <w:rsid w:val="00000359"/>
    <w:rsid w:val="000110F4"/>
    <w:rsid w:val="000535F8"/>
    <w:rsid w:val="00064D71"/>
    <w:rsid w:val="00070AAF"/>
    <w:rsid w:val="00072595"/>
    <w:rsid w:val="000905B6"/>
    <w:rsid w:val="00093B51"/>
    <w:rsid w:val="000A418D"/>
    <w:rsid w:val="000A7CD1"/>
    <w:rsid w:val="000A7E1C"/>
    <w:rsid w:val="000C469C"/>
    <w:rsid w:val="000D05DA"/>
    <w:rsid w:val="000E1DA1"/>
    <w:rsid w:val="000F77BD"/>
    <w:rsid w:val="001239FB"/>
    <w:rsid w:val="00146490"/>
    <w:rsid w:val="0014754D"/>
    <w:rsid w:val="001502A5"/>
    <w:rsid w:val="00150DE1"/>
    <w:rsid w:val="0017629A"/>
    <w:rsid w:val="00190185"/>
    <w:rsid w:val="001961C6"/>
    <w:rsid w:val="001B4ECB"/>
    <w:rsid w:val="002148A9"/>
    <w:rsid w:val="002177CB"/>
    <w:rsid w:val="002323D9"/>
    <w:rsid w:val="002723F4"/>
    <w:rsid w:val="00292FD1"/>
    <w:rsid w:val="00293139"/>
    <w:rsid w:val="002A3582"/>
    <w:rsid w:val="002A6BEE"/>
    <w:rsid w:val="002B6E76"/>
    <w:rsid w:val="002F6D00"/>
    <w:rsid w:val="003160A6"/>
    <w:rsid w:val="00363161"/>
    <w:rsid w:val="003640D2"/>
    <w:rsid w:val="003A4D6A"/>
    <w:rsid w:val="003D41CC"/>
    <w:rsid w:val="003E0794"/>
    <w:rsid w:val="004327F8"/>
    <w:rsid w:val="00437152"/>
    <w:rsid w:val="00440B70"/>
    <w:rsid w:val="004455C2"/>
    <w:rsid w:val="0044643E"/>
    <w:rsid w:val="00446DEF"/>
    <w:rsid w:val="004829E1"/>
    <w:rsid w:val="00495E52"/>
    <w:rsid w:val="004A797E"/>
    <w:rsid w:val="004D45B5"/>
    <w:rsid w:val="004D6B97"/>
    <w:rsid w:val="004E33C8"/>
    <w:rsid w:val="0050355A"/>
    <w:rsid w:val="005316AD"/>
    <w:rsid w:val="00547FAB"/>
    <w:rsid w:val="00585210"/>
    <w:rsid w:val="00590178"/>
    <w:rsid w:val="005C0192"/>
    <w:rsid w:val="005C7626"/>
    <w:rsid w:val="005D0275"/>
    <w:rsid w:val="005D59CE"/>
    <w:rsid w:val="005D7578"/>
    <w:rsid w:val="00620C6E"/>
    <w:rsid w:val="006278FE"/>
    <w:rsid w:val="00631053"/>
    <w:rsid w:val="00643B66"/>
    <w:rsid w:val="006608B2"/>
    <w:rsid w:val="00663AAE"/>
    <w:rsid w:val="00672279"/>
    <w:rsid w:val="00683003"/>
    <w:rsid w:val="006B2AEC"/>
    <w:rsid w:val="006B4AE9"/>
    <w:rsid w:val="006B5704"/>
    <w:rsid w:val="006E20CA"/>
    <w:rsid w:val="006E33CA"/>
    <w:rsid w:val="006E72D2"/>
    <w:rsid w:val="00711820"/>
    <w:rsid w:val="00720F1E"/>
    <w:rsid w:val="0073351A"/>
    <w:rsid w:val="0075392A"/>
    <w:rsid w:val="0077127D"/>
    <w:rsid w:val="007802A9"/>
    <w:rsid w:val="00785AB1"/>
    <w:rsid w:val="007A2630"/>
    <w:rsid w:val="007C06C3"/>
    <w:rsid w:val="007C2992"/>
    <w:rsid w:val="007D1C0E"/>
    <w:rsid w:val="007E320E"/>
    <w:rsid w:val="007E3295"/>
    <w:rsid w:val="007F0401"/>
    <w:rsid w:val="007F6C5B"/>
    <w:rsid w:val="00804BB6"/>
    <w:rsid w:val="00811767"/>
    <w:rsid w:val="0082281B"/>
    <w:rsid w:val="0082643A"/>
    <w:rsid w:val="008768B5"/>
    <w:rsid w:val="008772D2"/>
    <w:rsid w:val="00880467"/>
    <w:rsid w:val="0088184D"/>
    <w:rsid w:val="008A5772"/>
    <w:rsid w:val="008D30C7"/>
    <w:rsid w:val="008F223C"/>
    <w:rsid w:val="008F5657"/>
    <w:rsid w:val="008F5A12"/>
    <w:rsid w:val="00913F6E"/>
    <w:rsid w:val="00924CF9"/>
    <w:rsid w:val="00935E71"/>
    <w:rsid w:val="00963D11"/>
    <w:rsid w:val="009813AD"/>
    <w:rsid w:val="009A7233"/>
    <w:rsid w:val="009B49C8"/>
    <w:rsid w:val="009B65AF"/>
    <w:rsid w:val="009D4BEE"/>
    <w:rsid w:val="009E1278"/>
    <w:rsid w:val="009F2FF2"/>
    <w:rsid w:val="00A10950"/>
    <w:rsid w:val="00A251B4"/>
    <w:rsid w:val="00A82D8A"/>
    <w:rsid w:val="00A95224"/>
    <w:rsid w:val="00A95D5F"/>
    <w:rsid w:val="00AC6880"/>
    <w:rsid w:val="00AF495D"/>
    <w:rsid w:val="00B82B26"/>
    <w:rsid w:val="00BA7AA5"/>
    <w:rsid w:val="00BC1FD6"/>
    <w:rsid w:val="00BD6453"/>
    <w:rsid w:val="00BE4371"/>
    <w:rsid w:val="00BF016F"/>
    <w:rsid w:val="00C0323F"/>
    <w:rsid w:val="00C20347"/>
    <w:rsid w:val="00CA5271"/>
    <w:rsid w:val="00CE6F0C"/>
    <w:rsid w:val="00CE7005"/>
    <w:rsid w:val="00CF148B"/>
    <w:rsid w:val="00CF17FA"/>
    <w:rsid w:val="00CF3F19"/>
    <w:rsid w:val="00CF7E08"/>
    <w:rsid w:val="00D37B6A"/>
    <w:rsid w:val="00DA3D67"/>
    <w:rsid w:val="00DB38A2"/>
    <w:rsid w:val="00DE20ED"/>
    <w:rsid w:val="00DE36BD"/>
    <w:rsid w:val="00DF6093"/>
    <w:rsid w:val="00E17D00"/>
    <w:rsid w:val="00E20092"/>
    <w:rsid w:val="00E3082D"/>
    <w:rsid w:val="00E67328"/>
    <w:rsid w:val="00E81B9B"/>
    <w:rsid w:val="00E875AF"/>
    <w:rsid w:val="00E93FBA"/>
    <w:rsid w:val="00EC7434"/>
    <w:rsid w:val="00F160D4"/>
    <w:rsid w:val="00F204FF"/>
    <w:rsid w:val="00F2740A"/>
    <w:rsid w:val="00F42AAD"/>
    <w:rsid w:val="00F54B16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5887"/>
  <w15:chartTrackingRefBased/>
  <w15:docId w15:val="{3C0F4915-2E6C-40E4-BC9C-F3CF1EBE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45B5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F3F19"/>
    <w:pPr>
      <w:keepNext/>
      <w:spacing w:after="0" w:line="480" w:lineRule="exact"/>
      <w:ind w:left="284"/>
      <w:outlineLvl w:val="0"/>
    </w:pPr>
    <w:rPr>
      <w:rFonts w:eastAsia="MS Gothic"/>
      <w:b/>
      <w:bCs/>
      <w:color w:val="0078B7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B4AE9"/>
    <w:pPr>
      <w:keepNext/>
      <w:spacing w:before="240" w:after="60"/>
      <w:outlineLvl w:val="1"/>
    </w:pPr>
    <w:rPr>
      <w:rFonts w:eastAsia="MS Gothic"/>
      <w:b/>
      <w:bCs/>
      <w:iCs/>
      <w:color w:val="0078B7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B4AE9"/>
    <w:pPr>
      <w:keepNext/>
      <w:spacing w:before="240" w:after="60"/>
      <w:outlineLvl w:val="2"/>
    </w:pPr>
    <w:rPr>
      <w:rFonts w:eastAsia="MS Gothic"/>
      <w:b/>
      <w:bCs/>
      <w:color w:val="0078B7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CF3F19"/>
    <w:rPr>
      <w:rFonts w:eastAsia="MS Gothic"/>
      <w:b/>
      <w:bCs/>
      <w:color w:val="0078B7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6B4AE9"/>
    <w:rPr>
      <w:rFonts w:eastAsia="MS Gothic"/>
      <w:b/>
      <w:bCs/>
      <w:iCs/>
      <w:color w:val="0078B7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6B4AE9"/>
    <w:rPr>
      <w:rFonts w:eastAsia="MS Gothic"/>
      <w:b/>
      <w:bCs/>
      <w:color w:val="0078B7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72"/>
    <w:qFormat/>
    <w:rsid w:val="0082643A"/>
    <w:pPr>
      <w:numPr>
        <w:numId w:val="2"/>
      </w:numPr>
      <w:contextualSpacing/>
    </w:pPr>
  </w:style>
  <w:style w:type="numbering" w:customStyle="1" w:styleId="AktuelleListe1">
    <w:name w:val="Aktuelle Liste1"/>
    <w:uiPriority w:val="99"/>
    <w:rsid w:val="0082643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0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umann\Documents\Custom%20Office%20Templates\Primary_WS_template_D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3" ma:contentTypeDescription="Create a new document." ma:contentTypeScope="" ma:versionID="c3ed1a408bc2b1d6054bc84c66c5050a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735a827e8a33075ccbf4a7a1f2ba32cb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DE7304-3746-4026-949D-7F775AF14F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61F55-734C-4B73-BC98-72C5A44BDAB3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customXml/itemProps3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8767CA-DEE8-4B8F-A4B8-48B16D8CC78F}"/>
</file>

<file path=docProps/app.xml><?xml version="1.0" encoding="utf-8"?>
<Properties xmlns="http://schemas.openxmlformats.org/officeDocument/2006/extended-properties" xmlns:vt="http://schemas.openxmlformats.org/officeDocument/2006/docPropsVTypes">
  <Template>Primary_WS_template_DE</Template>
  <TotalTime>0</TotalTime>
  <Pages>1</Pages>
  <Words>309</Words>
  <Characters>1951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Neumann</dc:creator>
  <cp:keywords/>
  <cp:lastModifiedBy>Johanna Sorsakivi</cp:lastModifiedBy>
  <cp:revision>50</cp:revision>
  <cp:lastPrinted>2018-08-23T12:58:00Z</cp:lastPrinted>
  <dcterms:created xsi:type="dcterms:W3CDTF">2025-03-11T10:48:00Z</dcterms:created>
  <dcterms:modified xsi:type="dcterms:W3CDTF">2025-03-28T12:39:00Z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383400</vt:r8>
  </property>
  <property fmtid="{D5CDD505-2E9C-101B-9397-08002B2CF9AE}" pid="4" name="MediaServiceImageTags">
    <vt:lpwstr/>
  </property>
</Properties>
</file>