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footer4.xml" ContentType="application/vnd.openxmlformats-officedocument.wordprocessingml.footer+xml"/>
  <Override PartName="/word/header4.xml" ContentType="application/vnd.openxmlformats-officedocument.wordprocessingml.head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88DC78" w14:textId="77777777" w:rsidR="00761B90" w:rsidRDefault="00761B90" w:rsidP="00761B90">
      <w:pPr>
        <w:pStyle w:val="Heading1"/>
      </w:pPr>
      <w:r>
        <w:t>Ölverschmutzungen verstehen</w:t>
      </w:r>
    </w:p>
    <w:p w14:paraId="642E983D" w14:textId="3BDA59F5" w:rsidR="00761B90" w:rsidRDefault="00761B90" w:rsidP="00761B90">
      <w:pPr>
        <w:pStyle w:val="Heading2"/>
      </w:pPr>
      <w:r>
        <w:t>Dieses Material brauchst du:</w:t>
      </w:r>
    </w:p>
    <w:p w14:paraId="0E71D10F" w14:textId="77777777" w:rsidR="001B7595" w:rsidRDefault="001B7595" w:rsidP="001B7595">
      <w:pPr>
        <w:pStyle w:val="P68B1DB1-Listenabsatz2"/>
        <w:sectPr w:rsidR="001B7595" w:rsidSect="008C0DFC">
          <w:headerReference w:type="default" r:id="rId11"/>
          <w:footerReference w:type="even" r:id="rId12"/>
          <w:footerReference w:type="default" r:id="rId13"/>
          <w:headerReference w:type="first" r:id="rId14"/>
          <w:footerReference w:type="first" r:id="rId15"/>
          <w:pgSz w:w="11906" w:h="16838"/>
          <w:pgMar w:top="1006" w:right="1276" w:bottom="1134" w:left="992" w:header="284" w:footer="709" w:gutter="0"/>
          <w:cols w:space="708"/>
          <w:titlePg/>
          <w:docGrid w:linePitch="360"/>
        </w:sectPr>
      </w:pPr>
    </w:p>
    <w:p w14:paraId="751E5A1A" w14:textId="77777777" w:rsidR="00761B90" w:rsidRPr="001B7595" w:rsidRDefault="00761B90" w:rsidP="001B7595">
      <w:pPr>
        <w:pStyle w:val="P68B1DB1-Listenabsatz2"/>
      </w:pPr>
      <w:r w:rsidRPr="001B7595">
        <w:t>durchsichtiger Behälter (500-750 ml, z.B. flacher Behälter für Lebensmittel aus Kunststoff oder Glas)</w:t>
      </w:r>
    </w:p>
    <w:p w14:paraId="4ACD7BD3" w14:textId="77777777" w:rsidR="00761B90" w:rsidRPr="001B7595" w:rsidRDefault="00761B90" w:rsidP="001B7595">
      <w:pPr>
        <w:pStyle w:val="P68B1DB1-Listenabsatz2"/>
      </w:pPr>
      <w:r w:rsidRPr="001B7595">
        <w:t>Leitungswasser</w:t>
      </w:r>
    </w:p>
    <w:p w14:paraId="5F83D4BE" w14:textId="77777777" w:rsidR="001B7595" w:rsidRDefault="00761B90" w:rsidP="001B7595">
      <w:pPr>
        <w:pStyle w:val="P68B1DB1-Listenabsatz2"/>
      </w:pPr>
      <w:r w:rsidRPr="001B7595">
        <w:t>beliebiges Speiseöl/Pflanzenöl</w:t>
      </w:r>
    </w:p>
    <w:p w14:paraId="56A371FD" w14:textId="709115DE" w:rsidR="001B7595" w:rsidRPr="001B7595" w:rsidRDefault="001B7595" w:rsidP="001B7595">
      <w:pPr>
        <w:pStyle w:val="P68B1DB1-Listenabsatz2"/>
      </w:pPr>
      <w:r w:rsidRPr="001B7595">
        <w:t>Messzylinder (50 ml oder ähnliche Größe)</w:t>
      </w:r>
    </w:p>
    <w:p w14:paraId="09FD159E" w14:textId="77777777" w:rsidR="001B7595" w:rsidRPr="001B7595" w:rsidRDefault="00761B90" w:rsidP="001B7595">
      <w:pPr>
        <w:pStyle w:val="P68B1DB1-Listenabsatz2"/>
      </w:pPr>
      <w:r w:rsidRPr="001B7595">
        <w:t>Löffel</w:t>
      </w:r>
    </w:p>
    <w:p w14:paraId="4E0125CA" w14:textId="77777777" w:rsidR="001B7595" w:rsidRPr="001B7595" w:rsidRDefault="00761B90" w:rsidP="001B7595">
      <w:pPr>
        <w:pStyle w:val="P68B1DB1-Listenabsatz2"/>
      </w:pPr>
      <w:r w:rsidRPr="001B7595">
        <w:t>Pipette (oder Spritze)</w:t>
      </w:r>
    </w:p>
    <w:p w14:paraId="474C11D1" w14:textId="06414BB1" w:rsidR="001B7595" w:rsidRPr="001B7595" w:rsidRDefault="003A73F7" w:rsidP="001B7595">
      <w:pPr>
        <w:pStyle w:val="P68B1DB1-Listenabsatz2"/>
      </w:pPr>
      <w:r>
        <w:t>Eisstiel aus Holz</w:t>
      </w:r>
    </w:p>
    <w:p w14:paraId="17B3D5A9" w14:textId="77777777" w:rsidR="001B7595" w:rsidRDefault="00761B90" w:rsidP="001B7595">
      <w:pPr>
        <w:pStyle w:val="P68B1DB1-Listenabsatz2"/>
      </w:pPr>
      <w:r w:rsidRPr="001B7595">
        <w:t>Baumwollwatte</w:t>
      </w:r>
    </w:p>
    <w:p w14:paraId="2F7CD672" w14:textId="77777777" w:rsidR="0072212F" w:rsidRDefault="0072212F" w:rsidP="0072212F">
      <w:pPr>
        <w:pStyle w:val="P68B1DB1-Listenabsatz2"/>
        <w:numPr>
          <w:ilvl w:val="0"/>
          <w:numId w:val="0"/>
        </w:numPr>
        <w:ind w:left="360"/>
      </w:pPr>
    </w:p>
    <w:p w14:paraId="1C0F8974" w14:textId="64A8CD5A" w:rsidR="00B13F3C" w:rsidRPr="001B7595" w:rsidRDefault="00B13F3C" w:rsidP="00B13F3C">
      <w:pPr>
        <w:pStyle w:val="P68B1DB1-Listenabsatz2"/>
        <w:numPr>
          <w:ilvl w:val="0"/>
          <w:numId w:val="0"/>
        </w:numPr>
      </w:pPr>
      <w:r>
        <w:t>Für die Zusatzaufgaben:</w:t>
      </w:r>
    </w:p>
    <w:p w14:paraId="1CE177BF" w14:textId="7BDCCAAE" w:rsidR="00761B90" w:rsidRPr="001B7595" w:rsidRDefault="00761B90" w:rsidP="001B7595">
      <w:pPr>
        <w:pStyle w:val="P68B1DB1-Listenabsatz2"/>
      </w:pPr>
      <w:r w:rsidRPr="001B7595">
        <w:t>Spülmittel</w:t>
      </w:r>
    </w:p>
    <w:p w14:paraId="3DD68715" w14:textId="5197FB70" w:rsidR="00761B90" w:rsidRPr="001B7595" w:rsidRDefault="00761B90" w:rsidP="001B7595">
      <w:pPr>
        <w:pStyle w:val="P68B1DB1-Listenabsatz2"/>
      </w:pPr>
      <w:r w:rsidRPr="001B7595">
        <w:t>Feder</w:t>
      </w:r>
    </w:p>
    <w:p w14:paraId="3F6DD762" w14:textId="77777777" w:rsidR="001B7595" w:rsidRDefault="001B7595" w:rsidP="00761B90">
      <w:pPr>
        <w:pStyle w:val="P68B1DB1-Listenabsatz2"/>
        <w:numPr>
          <w:ilvl w:val="0"/>
          <w:numId w:val="0"/>
        </w:numPr>
        <w:sectPr w:rsidR="001B7595" w:rsidSect="001B7595">
          <w:type w:val="continuous"/>
          <w:pgSz w:w="11906" w:h="16838"/>
          <w:pgMar w:top="1006" w:right="1276" w:bottom="1134" w:left="992" w:header="284" w:footer="709" w:gutter="0"/>
          <w:cols w:num="2" w:space="708"/>
          <w:titlePg/>
          <w:docGrid w:linePitch="360"/>
        </w:sectPr>
      </w:pPr>
    </w:p>
    <w:p w14:paraId="106129A1" w14:textId="00769AF1" w:rsidR="00761B90" w:rsidRDefault="009D66BD" w:rsidP="00BE1159">
      <w:pPr>
        <w:pStyle w:val="Heading2"/>
      </w:pPr>
      <w:r>
        <w:t>Experimentie</w:t>
      </w:r>
      <w:r w:rsidR="00BE1159">
        <w:t>ranleitung</w:t>
      </w:r>
    </w:p>
    <w:p w14:paraId="76B1C365" w14:textId="11E95E9B" w:rsidR="0080349D" w:rsidRDefault="00B67836" w:rsidP="00B67836">
      <w:pPr>
        <w:pStyle w:val="Heading3"/>
        <w:numPr>
          <w:ilvl w:val="0"/>
          <w:numId w:val="12"/>
        </w:numPr>
        <w:ind w:left="426"/>
      </w:pPr>
      <w:r>
        <w:t xml:space="preserve">Bereite </w:t>
      </w:r>
      <w:r w:rsidR="0072212F">
        <w:t xml:space="preserve">die </w:t>
      </w:r>
      <w:r>
        <w:t>Experiment</w:t>
      </w:r>
      <w:r w:rsidR="0072212F">
        <w:t>e</w:t>
      </w:r>
      <w:r>
        <w:t xml:space="preserve"> vor</w:t>
      </w:r>
    </w:p>
    <w:p w14:paraId="71BC842D" w14:textId="4E55D60E" w:rsidR="00B67836" w:rsidRDefault="00EB6D47" w:rsidP="00B67836">
      <w:pPr>
        <w:pStyle w:val="ListParagraph"/>
        <w:numPr>
          <w:ilvl w:val="1"/>
          <w:numId w:val="13"/>
        </w:numPr>
        <w:ind w:left="993"/>
        <w:rPr>
          <w:sz w:val="24"/>
          <w:szCs w:val="24"/>
        </w:rPr>
      </w:pPr>
      <w:r w:rsidRPr="00B67836">
        <w:rPr>
          <w:b/>
          <w:bCs/>
          <w:sz w:val="24"/>
          <w:szCs w:val="24"/>
        </w:rPr>
        <w:t xml:space="preserve">Baue </w:t>
      </w:r>
      <w:r w:rsidR="0072212F">
        <w:rPr>
          <w:b/>
          <w:bCs/>
          <w:sz w:val="24"/>
          <w:szCs w:val="24"/>
        </w:rPr>
        <w:t xml:space="preserve">eine „saubere und </w:t>
      </w:r>
      <w:r w:rsidR="004339C6">
        <w:rPr>
          <w:b/>
          <w:bCs/>
          <w:sz w:val="24"/>
          <w:szCs w:val="24"/>
        </w:rPr>
        <w:t>unverschmutzte</w:t>
      </w:r>
      <w:r w:rsidR="0072212F">
        <w:rPr>
          <w:b/>
          <w:bCs/>
          <w:sz w:val="24"/>
          <w:szCs w:val="24"/>
        </w:rPr>
        <w:t xml:space="preserve"> Umwelt“</w:t>
      </w:r>
      <w:r w:rsidRPr="00B67836">
        <w:rPr>
          <w:b/>
          <w:bCs/>
          <w:sz w:val="24"/>
          <w:szCs w:val="24"/>
        </w:rPr>
        <w:t xml:space="preserve"> auf</w:t>
      </w:r>
      <w:r w:rsidR="00761B90" w:rsidRPr="00B67836">
        <w:rPr>
          <w:b/>
          <w:bCs/>
          <w:sz w:val="24"/>
          <w:szCs w:val="24"/>
        </w:rPr>
        <w:t>.</w:t>
      </w:r>
      <w:r w:rsidR="00761B90" w:rsidRPr="00B67836">
        <w:rPr>
          <w:sz w:val="24"/>
          <w:szCs w:val="24"/>
        </w:rPr>
        <w:br/>
        <w:t>Fülle</w:t>
      </w:r>
      <w:r w:rsidRPr="00B67836">
        <w:rPr>
          <w:sz w:val="24"/>
          <w:szCs w:val="24"/>
        </w:rPr>
        <w:t xml:space="preserve"> </w:t>
      </w:r>
      <w:r w:rsidR="0072212F">
        <w:rPr>
          <w:sz w:val="24"/>
          <w:szCs w:val="24"/>
        </w:rPr>
        <w:t xml:space="preserve">dafür </w:t>
      </w:r>
      <w:r w:rsidRPr="00B67836">
        <w:rPr>
          <w:sz w:val="24"/>
          <w:szCs w:val="24"/>
        </w:rPr>
        <w:t xml:space="preserve">deinen </w:t>
      </w:r>
      <w:r w:rsidR="00761B90" w:rsidRPr="00B67836">
        <w:rPr>
          <w:sz w:val="24"/>
          <w:szCs w:val="24"/>
        </w:rPr>
        <w:t>Behälter mit sauberem Leitungswasser.</w:t>
      </w:r>
    </w:p>
    <w:p w14:paraId="1FC6669A" w14:textId="77777777" w:rsidR="00B67836" w:rsidRPr="00B67836" w:rsidRDefault="00FE5606" w:rsidP="00B67836">
      <w:pPr>
        <w:pStyle w:val="ListParagraph"/>
        <w:numPr>
          <w:ilvl w:val="1"/>
          <w:numId w:val="13"/>
        </w:numPr>
        <w:ind w:left="993"/>
        <w:rPr>
          <w:b/>
          <w:bCs/>
          <w:sz w:val="24"/>
          <w:szCs w:val="24"/>
        </w:rPr>
      </w:pPr>
      <w:r w:rsidRPr="00B67836">
        <w:rPr>
          <w:b/>
          <w:bCs/>
          <w:sz w:val="24"/>
          <w:szCs w:val="24"/>
        </w:rPr>
        <w:t xml:space="preserve">Lege </w:t>
      </w:r>
      <w:r w:rsidR="002B7D0D" w:rsidRPr="00B67836">
        <w:rPr>
          <w:b/>
          <w:bCs/>
          <w:sz w:val="24"/>
          <w:szCs w:val="24"/>
        </w:rPr>
        <w:t xml:space="preserve">die Tabelle </w:t>
      </w:r>
      <w:r w:rsidR="006001CC" w:rsidRPr="00B67836">
        <w:rPr>
          <w:b/>
          <w:bCs/>
          <w:sz w:val="24"/>
          <w:szCs w:val="24"/>
        </w:rPr>
        <w:t xml:space="preserve">bereit, in der du deine Vermutungen und </w:t>
      </w:r>
      <w:r w:rsidR="005E5897" w:rsidRPr="00B67836">
        <w:rPr>
          <w:b/>
          <w:bCs/>
          <w:sz w:val="24"/>
          <w:szCs w:val="24"/>
        </w:rPr>
        <w:t>Beobachtungen</w:t>
      </w:r>
      <w:r w:rsidR="006001CC" w:rsidRPr="00B67836">
        <w:rPr>
          <w:b/>
          <w:bCs/>
          <w:sz w:val="24"/>
          <w:szCs w:val="24"/>
        </w:rPr>
        <w:t xml:space="preserve"> notier</w:t>
      </w:r>
      <w:r w:rsidR="005E5897" w:rsidRPr="00B67836">
        <w:rPr>
          <w:b/>
          <w:bCs/>
          <w:sz w:val="24"/>
          <w:szCs w:val="24"/>
        </w:rPr>
        <w:t>st</w:t>
      </w:r>
    </w:p>
    <w:p w14:paraId="065E4F5A" w14:textId="2476027B" w:rsidR="001E4826" w:rsidRPr="004339C6" w:rsidRDefault="001E4826" w:rsidP="0072212F">
      <w:pPr>
        <w:pStyle w:val="ListParagraph"/>
        <w:numPr>
          <w:ilvl w:val="1"/>
          <w:numId w:val="13"/>
        </w:numPr>
        <w:ind w:left="993"/>
        <w:rPr>
          <w:sz w:val="24"/>
          <w:szCs w:val="24"/>
        </w:rPr>
      </w:pPr>
      <w:r w:rsidRPr="00B67836">
        <w:rPr>
          <w:b/>
          <w:bCs/>
          <w:sz w:val="24"/>
          <w:szCs w:val="24"/>
        </w:rPr>
        <w:t>Simuliere eine Ölverschmutzung</w:t>
      </w:r>
      <w:r w:rsidR="00761B90" w:rsidRPr="00B67836">
        <w:rPr>
          <w:b/>
          <w:bCs/>
          <w:sz w:val="24"/>
          <w:szCs w:val="24"/>
        </w:rPr>
        <w:t>.</w:t>
      </w:r>
      <w:r w:rsidR="00761B90" w:rsidRPr="00B67836">
        <w:rPr>
          <w:sz w:val="24"/>
          <w:szCs w:val="24"/>
        </w:rPr>
        <w:br/>
      </w:r>
      <w:r w:rsidR="008B31B1" w:rsidRPr="005E728C">
        <w:rPr>
          <w:sz w:val="24"/>
          <w:szCs w:val="24"/>
          <w:u w:val="single"/>
        </w:rPr>
        <w:t>Vermutung:</w:t>
      </w:r>
      <w:r w:rsidR="008B31B1" w:rsidRPr="00B67836">
        <w:rPr>
          <w:sz w:val="24"/>
          <w:szCs w:val="24"/>
        </w:rPr>
        <w:t xml:space="preserve"> Was vermutest du</w:t>
      </w:r>
      <w:r w:rsidR="00990B20" w:rsidRPr="00B67836">
        <w:rPr>
          <w:sz w:val="24"/>
          <w:szCs w:val="24"/>
        </w:rPr>
        <w:t xml:space="preserve"> wird passieren, wenn du eine kleine Menge Öl in das Wasser gibst? Schreibe deine Vermutung auf</w:t>
      </w:r>
      <w:r w:rsidR="00B357EB">
        <w:rPr>
          <w:sz w:val="24"/>
          <w:szCs w:val="24"/>
        </w:rPr>
        <w:t>.</w:t>
      </w:r>
      <w:r w:rsidR="008B31B1" w:rsidRPr="004339C6">
        <w:rPr>
          <w:sz w:val="24"/>
          <w:szCs w:val="24"/>
        </w:rPr>
        <w:br/>
      </w:r>
      <w:r w:rsidR="00761B90" w:rsidRPr="004339C6">
        <w:rPr>
          <w:sz w:val="24"/>
          <w:szCs w:val="24"/>
        </w:rPr>
        <w:t xml:space="preserve">Gib </w:t>
      </w:r>
      <w:r w:rsidR="0072212F">
        <w:rPr>
          <w:sz w:val="24"/>
          <w:szCs w:val="24"/>
        </w:rPr>
        <w:t xml:space="preserve">anschließend </w:t>
      </w:r>
      <w:r w:rsidR="00761B90" w:rsidRPr="004339C6">
        <w:rPr>
          <w:sz w:val="24"/>
          <w:szCs w:val="24"/>
        </w:rPr>
        <w:t xml:space="preserve">vorsichtig eine kleine Menge </w:t>
      </w:r>
      <w:r w:rsidRPr="004339C6">
        <w:rPr>
          <w:sz w:val="24"/>
          <w:szCs w:val="24"/>
        </w:rPr>
        <w:t>Öl in</w:t>
      </w:r>
      <w:r w:rsidR="00D747AC" w:rsidRPr="004339C6">
        <w:rPr>
          <w:sz w:val="24"/>
          <w:szCs w:val="24"/>
        </w:rPr>
        <w:t xml:space="preserve"> das</w:t>
      </w:r>
      <w:r w:rsidR="00761B90" w:rsidRPr="004339C6">
        <w:rPr>
          <w:sz w:val="24"/>
          <w:szCs w:val="24"/>
        </w:rPr>
        <w:t xml:space="preserve"> Wasser.</w:t>
      </w:r>
      <w:r w:rsidR="00761B90" w:rsidRPr="004339C6">
        <w:rPr>
          <w:sz w:val="24"/>
          <w:szCs w:val="24"/>
        </w:rPr>
        <w:br/>
      </w:r>
      <w:r w:rsidR="00761B90" w:rsidRPr="004339C6">
        <w:rPr>
          <w:sz w:val="24"/>
          <w:szCs w:val="24"/>
          <w:u w:val="single"/>
        </w:rPr>
        <w:t>Beobachte</w:t>
      </w:r>
      <w:r w:rsidR="00761B90" w:rsidRPr="004339C6">
        <w:rPr>
          <w:sz w:val="24"/>
          <w:szCs w:val="24"/>
        </w:rPr>
        <w:t>, wie sich das Öl an der Oberfläche verhält.</w:t>
      </w:r>
      <w:r w:rsidR="00990B20" w:rsidRPr="004339C6">
        <w:rPr>
          <w:sz w:val="24"/>
          <w:szCs w:val="24"/>
        </w:rPr>
        <w:t xml:space="preserve"> Schreibe </w:t>
      </w:r>
      <w:r w:rsidR="00C461E0" w:rsidRPr="004339C6">
        <w:rPr>
          <w:sz w:val="24"/>
          <w:szCs w:val="24"/>
        </w:rPr>
        <w:t>deine Beobachtung auf</w:t>
      </w:r>
      <w:r w:rsidR="00B357EB">
        <w:rPr>
          <w:sz w:val="24"/>
          <w:szCs w:val="24"/>
        </w:rPr>
        <w:t>.</w:t>
      </w:r>
    </w:p>
    <w:p w14:paraId="2F9B3532" w14:textId="2B21E68A" w:rsidR="00761B90" w:rsidRDefault="00761B90" w:rsidP="00B67836">
      <w:pPr>
        <w:pStyle w:val="Heading3"/>
        <w:numPr>
          <w:ilvl w:val="0"/>
          <w:numId w:val="13"/>
        </w:numPr>
        <w:ind w:left="426"/>
      </w:pPr>
      <w:r>
        <w:t>Reinige die Öl</w:t>
      </w:r>
      <w:r w:rsidR="008114D4">
        <w:t>verschmutzung</w:t>
      </w:r>
      <w:r>
        <w:t>!</w:t>
      </w:r>
    </w:p>
    <w:p w14:paraId="70549E05" w14:textId="36E4D8D0" w:rsidR="00761B90" w:rsidRDefault="00761B90" w:rsidP="00761B90">
      <w:pPr>
        <w:pStyle w:val="P68B1DB1-Standard3"/>
      </w:pPr>
      <w:r w:rsidRPr="1442D149">
        <w:rPr>
          <w:lang w:val="de-DE"/>
        </w:rPr>
        <w:t xml:space="preserve">Versuche </w:t>
      </w:r>
      <w:r w:rsidR="008114D4" w:rsidRPr="1442D149">
        <w:rPr>
          <w:lang w:val="de-DE"/>
        </w:rPr>
        <w:t>die Ölverschmutzung</w:t>
      </w:r>
      <w:r w:rsidRPr="1442D149">
        <w:rPr>
          <w:lang w:val="de-DE"/>
        </w:rPr>
        <w:t xml:space="preserve"> zu reinigen.</w:t>
      </w:r>
      <w:r w:rsidR="00331B24" w:rsidRPr="1442D149">
        <w:rPr>
          <w:lang w:val="de-DE"/>
        </w:rPr>
        <w:t xml:space="preserve"> Vermute,</w:t>
      </w:r>
      <w:r w:rsidR="00554441" w:rsidRPr="1442D149">
        <w:rPr>
          <w:lang w:val="de-DE"/>
        </w:rPr>
        <w:t xml:space="preserve"> </w:t>
      </w:r>
      <w:r w:rsidR="001D5A41" w:rsidRPr="1442D149">
        <w:rPr>
          <w:lang w:val="de-DE"/>
        </w:rPr>
        <w:t>wie gut sich die verschiedenen Werkzeuge zur Reinigung von Öl eignen</w:t>
      </w:r>
      <w:r w:rsidR="0088471B" w:rsidRPr="1442D149">
        <w:rPr>
          <w:lang w:val="de-DE"/>
        </w:rPr>
        <w:t>.</w:t>
      </w:r>
      <w:r w:rsidR="001D5A41" w:rsidRPr="1442D149">
        <w:rPr>
          <w:lang w:val="de-DE"/>
        </w:rPr>
        <w:t xml:space="preserve"> Notiere deine Vermutung </w:t>
      </w:r>
      <w:r w:rsidR="00935223" w:rsidRPr="1442D149">
        <w:rPr>
          <w:lang w:val="de-DE"/>
        </w:rPr>
        <w:t>in deiner Tabelle. V</w:t>
      </w:r>
      <w:r w:rsidR="001D5A41" w:rsidRPr="1442D149">
        <w:rPr>
          <w:lang w:val="de-DE"/>
        </w:rPr>
        <w:t xml:space="preserve">ersuche dann das Öl zu </w:t>
      </w:r>
      <w:r w:rsidR="00B13F3C" w:rsidRPr="1442D149">
        <w:rPr>
          <w:lang w:val="de-DE"/>
        </w:rPr>
        <w:t xml:space="preserve">mit dem Werkzeug zu </w:t>
      </w:r>
      <w:r w:rsidR="001D5A41" w:rsidRPr="1442D149">
        <w:rPr>
          <w:lang w:val="de-DE"/>
        </w:rPr>
        <w:t xml:space="preserve">entfernen. Notiere deine Beobachtung und </w:t>
      </w:r>
      <w:r w:rsidR="00935223" w:rsidRPr="1442D149">
        <w:rPr>
          <w:lang w:val="de-DE"/>
        </w:rPr>
        <w:t>die Vorteile und Nachteile jedes Werkzeugs.</w:t>
      </w:r>
      <w:r w:rsidR="0088471B" w:rsidRPr="1442D149">
        <w:rPr>
          <w:lang w:val="de-DE"/>
        </w:rPr>
        <w:t xml:space="preserve"> </w:t>
      </w:r>
    </w:p>
    <w:p w14:paraId="242BDE27" w14:textId="0C6CB4E4" w:rsidR="00761B90" w:rsidRDefault="0072212F" w:rsidP="0069737C">
      <w:pPr>
        <w:pStyle w:val="P68B1DB1-Listenabsatz2"/>
        <w:numPr>
          <w:ilvl w:val="0"/>
          <w:numId w:val="6"/>
        </w:numPr>
      </w:pPr>
      <w:r>
        <w:rPr>
          <w:b/>
        </w:rPr>
        <w:t xml:space="preserve">: </w:t>
      </w:r>
      <w:r w:rsidR="00761B90">
        <w:rPr>
          <w:b/>
        </w:rPr>
        <w:t>Benutze einen Löffel.</w:t>
      </w:r>
      <w:r w:rsidR="00761B90">
        <w:rPr>
          <w:b/>
        </w:rPr>
        <w:br/>
      </w:r>
      <w:r w:rsidR="00761B90">
        <w:t>Versuche</w:t>
      </w:r>
      <w:r w:rsidR="008114D4">
        <w:t xml:space="preserve">, </w:t>
      </w:r>
      <w:r w:rsidR="00761B90">
        <w:t xml:space="preserve">das Öl zu entfernen, indem </w:t>
      </w:r>
      <w:r w:rsidR="006968F2">
        <w:t>du</w:t>
      </w:r>
      <w:r w:rsidR="00761B90">
        <w:t xml:space="preserve"> es mit dem Löffel </w:t>
      </w:r>
      <w:r w:rsidR="006968F2">
        <w:t>abschöpfst</w:t>
      </w:r>
      <w:r w:rsidR="00761B90">
        <w:t>.</w:t>
      </w:r>
      <w:r w:rsidR="00761B90">
        <w:br/>
        <w:t xml:space="preserve">     a) Wie viel Öl </w:t>
      </w:r>
      <w:r w:rsidR="006968F2">
        <w:t>kannst du</w:t>
      </w:r>
      <w:r w:rsidR="00761B90">
        <w:t xml:space="preserve"> entfernen?</w:t>
      </w:r>
      <w:r w:rsidR="00761B90">
        <w:br/>
        <w:t xml:space="preserve">     b) Wie sieht das Wasser nach der Anwendung dieser Methode aus?</w:t>
      </w:r>
    </w:p>
    <w:p w14:paraId="5BF2CD31" w14:textId="77777777" w:rsidR="006518B3" w:rsidRPr="0069737C" w:rsidRDefault="006518B3" w:rsidP="006518B3">
      <w:pPr>
        <w:pStyle w:val="P68B1DB1-Listenabsatz2"/>
        <w:numPr>
          <w:ilvl w:val="0"/>
          <w:numId w:val="0"/>
        </w:numPr>
        <w:ind w:left="720"/>
      </w:pPr>
    </w:p>
    <w:p w14:paraId="6E96C519" w14:textId="0ADBAD69" w:rsidR="006518B3" w:rsidRDefault="00272FD2" w:rsidP="1442D149">
      <w:pPr>
        <w:pStyle w:val="P68B1DB1-Listenabsatz2"/>
        <w:numPr>
          <w:ilvl w:val="0"/>
          <w:numId w:val="6"/>
        </w:numPr>
        <w:rPr>
          <w:lang w:val="de-DE"/>
        </w:rPr>
      </w:pPr>
      <w:r>
        <w:rPr>
          <w:b/>
          <w:bCs/>
          <w:lang w:val="de-DE"/>
        </w:rPr>
        <w:t xml:space="preserve">: </w:t>
      </w:r>
      <w:r w:rsidR="0069737C" w:rsidRPr="1442D149">
        <w:rPr>
          <w:b/>
          <w:bCs/>
          <w:lang w:val="de-DE"/>
        </w:rPr>
        <w:t xml:space="preserve">Benutze </w:t>
      </w:r>
      <w:r w:rsidR="00C9196F" w:rsidRPr="1442D149">
        <w:rPr>
          <w:b/>
          <w:bCs/>
          <w:lang w:val="de-DE"/>
        </w:rPr>
        <w:t>Baumwollwatte</w:t>
      </w:r>
      <w:r w:rsidR="00761B90" w:rsidRPr="1442D149">
        <w:rPr>
          <w:b/>
          <w:bCs/>
          <w:lang w:val="de-DE"/>
        </w:rPr>
        <w:t>.</w:t>
      </w:r>
      <w:r w:rsidR="0069737C">
        <w:br/>
      </w:r>
      <w:r w:rsidR="00761B90" w:rsidRPr="1442D149">
        <w:rPr>
          <w:lang w:val="de-DE"/>
        </w:rPr>
        <w:t xml:space="preserve">Verwende </w:t>
      </w:r>
      <w:r w:rsidR="00C9196F" w:rsidRPr="1442D149">
        <w:rPr>
          <w:lang w:val="de-DE"/>
        </w:rPr>
        <w:t>Baumwollwatte</w:t>
      </w:r>
      <w:r w:rsidR="00761B90" w:rsidRPr="1442D149">
        <w:rPr>
          <w:lang w:val="de-DE"/>
        </w:rPr>
        <w:t>, um das Öl von der Wasseroberfläche zu absorbieren.</w:t>
      </w:r>
      <w:r w:rsidR="0069737C">
        <w:br/>
      </w:r>
      <w:r w:rsidR="00761B90" w:rsidRPr="1442D149">
        <w:rPr>
          <w:lang w:val="de-DE"/>
        </w:rPr>
        <w:t xml:space="preserve">Drücke </w:t>
      </w:r>
      <w:r w:rsidR="00C9196F" w:rsidRPr="1442D149">
        <w:rPr>
          <w:lang w:val="de-DE"/>
        </w:rPr>
        <w:t>die Watte</w:t>
      </w:r>
      <w:r w:rsidR="00761B90" w:rsidRPr="1442D149">
        <w:rPr>
          <w:lang w:val="de-DE"/>
        </w:rPr>
        <w:t xml:space="preserve"> vorsichtig auf die Ölflecken und </w:t>
      </w:r>
      <w:r w:rsidR="000D7E01" w:rsidRPr="1442D149">
        <w:rPr>
          <w:lang w:val="de-DE"/>
        </w:rPr>
        <w:t>nimm sie wieder weg</w:t>
      </w:r>
      <w:r w:rsidR="00761B90" w:rsidRPr="1442D149">
        <w:rPr>
          <w:lang w:val="de-DE"/>
        </w:rPr>
        <w:t>.</w:t>
      </w:r>
      <w:r w:rsidR="0069737C">
        <w:br/>
      </w:r>
      <w:r w:rsidR="00DA2260" w:rsidRPr="1442D149">
        <w:rPr>
          <w:lang w:val="de-DE"/>
        </w:rPr>
        <w:t xml:space="preserve">     a) Wie viel Öl kannst du entfernen?</w:t>
      </w:r>
      <w:r w:rsidR="0069737C">
        <w:br/>
      </w:r>
      <w:r w:rsidR="00DA2260" w:rsidRPr="1442D149">
        <w:rPr>
          <w:lang w:val="de-DE"/>
        </w:rPr>
        <w:t xml:space="preserve">     b) Wie sieht das Wasser nach der Anwendung dieser Methode aus?</w:t>
      </w:r>
      <w:r w:rsidR="0069737C">
        <w:br/>
      </w:r>
    </w:p>
    <w:p w14:paraId="49B9659C" w14:textId="6CFB3BBE" w:rsidR="00761B90" w:rsidRPr="006518B3" w:rsidRDefault="00146255" w:rsidP="006518B3">
      <w:pPr>
        <w:pStyle w:val="P68B1DB1-Listenabsatz2"/>
        <w:numPr>
          <w:ilvl w:val="0"/>
          <w:numId w:val="6"/>
        </w:numPr>
      </w:pPr>
      <w:r>
        <w:rPr>
          <w:b/>
        </w:rPr>
        <w:lastRenderedPageBreak/>
        <w:t xml:space="preserve">: </w:t>
      </w:r>
      <w:r w:rsidR="00761B90">
        <w:rPr>
          <w:b/>
        </w:rPr>
        <w:t>Benutze eine Pipette.</w:t>
      </w:r>
      <w:r w:rsidR="00761B90">
        <w:rPr>
          <w:b/>
        </w:rPr>
        <w:br/>
      </w:r>
      <w:r w:rsidR="00761B90">
        <w:t>Versuche, das Öl mit der Pipette aufzusaugen.</w:t>
      </w:r>
      <w:r w:rsidR="00761B90">
        <w:br/>
        <w:t xml:space="preserve">Achte darauf, nur die Ölschicht </w:t>
      </w:r>
      <w:r w:rsidR="002A0D2C">
        <w:t xml:space="preserve">mit der Pinzette aufzunehmen </w:t>
      </w:r>
      <w:r w:rsidR="00761B90">
        <w:t>und nicht das Wasser</w:t>
      </w:r>
      <w:r w:rsidR="00761B90">
        <w:br/>
        <w:t xml:space="preserve">     a) </w:t>
      </w:r>
      <w:r w:rsidR="002A0D2C">
        <w:t>Wie viel Öl kannst du entfernen?</w:t>
      </w:r>
      <w:r w:rsidR="00761B90">
        <w:br/>
        <w:t xml:space="preserve">     b) Wie genau ist diese Methode?</w:t>
      </w:r>
      <w:r w:rsidR="006518B3">
        <w:br/>
      </w:r>
    </w:p>
    <w:p w14:paraId="77BB9317" w14:textId="1794AF35" w:rsidR="00761B90" w:rsidRDefault="00146255" w:rsidP="006518B3">
      <w:pPr>
        <w:pStyle w:val="P68B1DB1-Listenabsatz2"/>
        <w:numPr>
          <w:ilvl w:val="0"/>
          <w:numId w:val="6"/>
        </w:numPr>
      </w:pPr>
      <w:r>
        <w:rPr>
          <w:b/>
        </w:rPr>
        <w:t xml:space="preserve">: </w:t>
      </w:r>
      <w:r w:rsidR="00761B90">
        <w:rPr>
          <w:b/>
        </w:rPr>
        <w:t>Verwende eine</w:t>
      </w:r>
      <w:r w:rsidR="00734DB2">
        <w:rPr>
          <w:b/>
        </w:rPr>
        <w:t xml:space="preserve">n </w:t>
      </w:r>
      <w:r w:rsidR="00734DB2" w:rsidRPr="00734DB2">
        <w:rPr>
          <w:b/>
        </w:rPr>
        <w:t>Eisstiel aus Holz</w:t>
      </w:r>
      <w:r w:rsidR="00761B90">
        <w:rPr>
          <w:b/>
        </w:rPr>
        <w:t>.</w:t>
      </w:r>
      <w:r w:rsidR="00761B90">
        <w:rPr>
          <w:b/>
        </w:rPr>
        <w:br/>
      </w:r>
      <w:r w:rsidR="00761B90">
        <w:t xml:space="preserve">Wenn es größere Ölklumpen oder gemischte Schadstoffe gibt, </w:t>
      </w:r>
      <w:r w:rsidR="00761B90">
        <w:br/>
      </w:r>
      <w:r w:rsidR="00917303">
        <w:t>kannst du eine Zange verwenden</w:t>
      </w:r>
      <w:r w:rsidR="00761B90">
        <w:t>, um diese aus dem Wasser zu entfernen.</w:t>
      </w:r>
      <w:r w:rsidR="00761B90">
        <w:br/>
        <w:t xml:space="preserve">     a) Wie einfach ist diese Methode?</w:t>
      </w:r>
      <w:r w:rsidR="00761B90">
        <w:br/>
        <w:t xml:space="preserve">     b) Wie wirksam ist diese Methode?</w:t>
      </w:r>
    </w:p>
    <w:p w14:paraId="1019B276" w14:textId="77777777" w:rsidR="00D569B7" w:rsidRDefault="00D569B7" w:rsidP="00D569B7">
      <w:pPr>
        <w:pStyle w:val="P68B1DB1-Listenabsatz2"/>
        <w:numPr>
          <w:ilvl w:val="0"/>
          <w:numId w:val="0"/>
        </w:numPr>
        <w:ind w:left="360" w:hanging="360"/>
      </w:pPr>
    </w:p>
    <w:p w14:paraId="2D644958" w14:textId="101EFE97" w:rsidR="00D569B7" w:rsidRPr="00D569B7" w:rsidRDefault="00D569B7" w:rsidP="00D569B7">
      <w:pPr>
        <w:pStyle w:val="P68B1DB1-Listenabsatz2"/>
        <w:numPr>
          <w:ilvl w:val="0"/>
          <w:numId w:val="0"/>
        </w:numPr>
        <w:ind w:left="360" w:hanging="360"/>
        <w:rPr>
          <w:rFonts w:eastAsia="MS Gothic"/>
          <w:b/>
          <w:bCs/>
          <w:color w:val="0078B7"/>
          <w:szCs w:val="24"/>
          <w:lang w:val="x-none"/>
        </w:rPr>
      </w:pPr>
      <w:r w:rsidRPr="00D569B7">
        <w:rPr>
          <w:rFonts w:eastAsia="MS Gothic"/>
          <w:b/>
          <w:bCs/>
          <w:color w:val="0078B7"/>
          <w:szCs w:val="24"/>
          <w:lang w:val="x-none"/>
        </w:rPr>
        <w:t>Zusatzaufgaben</w:t>
      </w:r>
    </w:p>
    <w:p w14:paraId="73C7C1D2" w14:textId="77777777" w:rsidR="00D569B7" w:rsidRPr="006518B3" w:rsidRDefault="00D569B7" w:rsidP="00D569B7">
      <w:pPr>
        <w:pStyle w:val="P68B1DB1-Listenabsatz2"/>
        <w:numPr>
          <w:ilvl w:val="0"/>
          <w:numId w:val="0"/>
        </w:numPr>
        <w:ind w:left="360" w:hanging="360"/>
      </w:pPr>
    </w:p>
    <w:p w14:paraId="0C67AE2E" w14:textId="7B3DA7CF" w:rsidR="00761B90" w:rsidRPr="006968F2" w:rsidRDefault="00146255" w:rsidP="006968F2">
      <w:pPr>
        <w:pStyle w:val="P68B1DB1-Listenabsatz2"/>
        <w:numPr>
          <w:ilvl w:val="0"/>
          <w:numId w:val="6"/>
        </w:numPr>
      </w:pPr>
      <w:r>
        <w:rPr>
          <w:b/>
        </w:rPr>
        <w:t xml:space="preserve">: </w:t>
      </w:r>
      <w:r w:rsidR="00761B90">
        <w:rPr>
          <w:b/>
        </w:rPr>
        <w:t>Verwende</w:t>
      </w:r>
      <w:r w:rsidR="00917303">
        <w:rPr>
          <w:b/>
        </w:rPr>
        <w:t xml:space="preserve"> Spülmittel</w:t>
      </w:r>
      <w:r w:rsidR="00761B90">
        <w:rPr>
          <w:b/>
        </w:rPr>
        <w:t>.</w:t>
      </w:r>
      <w:r w:rsidR="00761B90">
        <w:rPr>
          <w:b/>
        </w:rPr>
        <w:br/>
      </w:r>
      <w:r w:rsidR="00F461E2">
        <w:t xml:space="preserve">Gib </w:t>
      </w:r>
      <w:r w:rsidR="00761B90">
        <w:t xml:space="preserve">ein paar Tropfen </w:t>
      </w:r>
      <w:r w:rsidR="00F461E2">
        <w:t>S</w:t>
      </w:r>
      <w:r w:rsidR="00761B90">
        <w:t xml:space="preserve">pülmittel </w:t>
      </w:r>
      <w:r w:rsidR="00F461E2">
        <w:t>auf das Öl</w:t>
      </w:r>
      <w:r w:rsidR="00761B90">
        <w:t xml:space="preserve">, um zu sehen, ob es </w:t>
      </w:r>
      <w:r w:rsidR="00F461E2">
        <w:t>bei der Reinigung hilft</w:t>
      </w:r>
      <w:r w:rsidR="00761B90">
        <w:t>.</w:t>
      </w:r>
      <w:r w:rsidR="00761B90">
        <w:br/>
        <w:t>Beobachte, wie sich das Öl verteilt oder auflöst.</w:t>
      </w:r>
      <w:r w:rsidR="00761B90">
        <w:br/>
        <w:t xml:space="preserve">     a) Wie effektiv ist diese Methode?</w:t>
      </w:r>
      <w:r w:rsidR="006968F2">
        <w:br/>
      </w:r>
    </w:p>
    <w:p w14:paraId="0091C965" w14:textId="5C4F7F9D" w:rsidR="00761B90" w:rsidRDefault="00146255" w:rsidP="00761B90">
      <w:pPr>
        <w:pStyle w:val="P68B1DB1-Listenabsatz2"/>
        <w:numPr>
          <w:ilvl w:val="0"/>
          <w:numId w:val="6"/>
        </w:numPr>
      </w:pPr>
      <w:r>
        <w:rPr>
          <w:b/>
        </w:rPr>
        <w:t xml:space="preserve">: </w:t>
      </w:r>
      <w:r w:rsidR="00761B90">
        <w:rPr>
          <w:b/>
        </w:rPr>
        <w:t>Benutze eine Feder.</w:t>
      </w:r>
      <w:r w:rsidR="00761B90">
        <w:rPr>
          <w:b/>
        </w:rPr>
        <w:br/>
      </w:r>
      <w:r w:rsidR="00761B90">
        <w:t>Simuliere, wie Vögel von Ölverschmutzungen betroffen sein könnten.</w:t>
      </w:r>
      <w:r w:rsidR="00761B90">
        <w:br/>
        <w:t>Tauche eine Feder in d</w:t>
      </w:r>
      <w:r w:rsidR="00025E17">
        <w:t>ie Ölverschmutzung</w:t>
      </w:r>
      <w:r w:rsidR="00761B90">
        <w:t>.</w:t>
      </w:r>
      <w:r w:rsidR="00761B90">
        <w:br/>
      </w:r>
      <w:r w:rsidR="00A65165">
        <w:t>Versuche</w:t>
      </w:r>
      <w:r w:rsidR="00761B90">
        <w:t xml:space="preserve">, </w:t>
      </w:r>
      <w:r w:rsidR="00025E17">
        <w:t>die Feder</w:t>
      </w:r>
      <w:r w:rsidR="00A65165">
        <w:t xml:space="preserve"> mit Wasser und Seife</w:t>
      </w:r>
      <w:r w:rsidR="00761B90">
        <w:t xml:space="preserve"> zu reinigen</w:t>
      </w:r>
      <w:r w:rsidR="00A65165">
        <w:t>.</w:t>
      </w:r>
      <w:r w:rsidR="00761B90">
        <w:br/>
        <w:t xml:space="preserve">     a) In welchem Zustand ist die Feder nach dem </w:t>
      </w:r>
      <w:r w:rsidR="00A65165">
        <w:t>Reinigungsversuch</w:t>
      </w:r>
      <w:r w:rsidR="00761B90">
        <w:t>?</w:t>
      </w:r>
    </w:p>
    <w:p w14:paraId="76F26CF0" w14:textId="0EC9EE82" w:rsidR="00FD54EA" w:rsidRDefault="00FD54EA">
      <w:pPr>
        <w:spacing w:after="0" w:line="240" w:lineRule="auto"/>
        <w:rPr>
          <w:sz w:val="24"/>
        </w:rPr>
      </w:pPr>
    </w:p>
    <w:p w14:paraId="7AD6DD4D" w14:textId="77777777" w:rsidR="00CC6C44" w:rsidRDefault="00CC6C44">
      <w:pPr>
        <w:spacing w:after="0" w:line="240" w:lineRule="auto"/>
        <w:rPr>
          <w:sz w:val="24"/>
        </w:rPr>
      </w:pPr>
    </w:p>
    <w:p w14:paraId="0A84E312" w14:textId="77777777" w:rsidR="00CC6C44" w:rsidRDefault="00CC6C44">
      <w:pPr>
        <w:spacing w:after="0" w:line="240" w:lineRule="auto"/>
        <w:rPr>
          <w:sz w:val="24"/>
        </w:rPr>
      </w:pPr>
    </w:p>
    <w:p w14:paraId="0AA567A2" w14:textId="4980D88D" w:rsidR="00DE4BD8" w:rsidRPr="007E3EA7" w:rsidRDefault="00DE4BD8" w:rsidP="007E3EA7">
      <w:pPr>
        <w:spacing w:after="0" w:line="240" w:lineRule="auto"/>
        <w:rPr>
          <w:sz w:val="24"/>
        </w:rPr>
        <w:sectPr w:rsidR="00DE4BD8" w:rsidRPr="007E3EA7" w:rsidSect="001B7595">
          <w:type w:val="continuous"/>
          <w:pgSz w:w="11906" w:h="16838"/>
          <w:pgMar w:top="1006" w:right="1276" w:bottom="1134" w:left="992" w:header="284" w:footer="709" w:gutter="0"/>
          <w:cols w:space="708"/>
          <w:titlePg/>
          <w:docGrid w:linePitch="360"/>
        </w:sectPr>
      </w:pPr>
    </w:p>
    <w:p w14:paraId="64D5C5DE" w14:textId="3E710CF8" w:rsidR="00ED152B" w:rsidRDefault="007E3EA7" w:rsidP="00ED152B">
      <w:pPr>
        <w:pStyle w:val="P68B1DB1-Standard3"/>
      </w:pPr>
      <w:r w:rsidRPr="006540E4">
        <w:rPr>
          <w:rFonts w:eastAsia="MS Gothic"/>
          <w:b/>
          <w:bCs/>
          <w:iCs/>
          <w:color w:val="0078B7"/>
          <w:sz w:val="28"/>
          <w:szCs w:val="28"/>
          <w:lang w:val="x-none"/>
        </w:rPr>
        <w:lastRenderedPageBreak/>
        <w:t xml:space="preserve">Vor der Reinigung: </w:t>
      </w:r>
      <w:r w:rsidR="005A538C" w:rsidRPr="006540E4">
        <w:rPr>
          <w:rFonts w:eastAsia="MS Gothic"/>
          <w:b/>
          <w:bCs/>
          <w:iCs/>
          <w:color w:val="0078B7"/>
          <w:sz w:val="28"/>
          <w:szCs w:val="28"/>
          <w:lang w:val="x-none"/>
        </w:rPr>
        <w:t>W</w:t>
      </w:r>
      <w:r w:rsidR="00ED152B" w:rsidRPr="006540E4">
        <w:rPr>
          <w:rFonts w:eastAsia="MS Gothic"/>
          <w:b/>
          <w:bCs/>
          <w:iCs/>
          <w:color w:val="0078B7"/>
          <w:sz w:val="28"/>
          <w:szCs w:val="28"/>
          <w:lang w:val="x-none"/>
        </w:rPr>
        <w:t xml:space="preserve">as passiert, wenn </w:t>
      </w:r>
      <w:r w:rsidR="005A538C" w:rsidRPr="006540E4">
        <w:rPr>
          <w:rFonts w:eastAsia="MS Gothic"/>
          <w:b/>
          <w:bCs/>
          <w:iCs/>
          <w:color w:val="0078B7"/>
          <w:sz w:val="28"/>
          <w:szCs w:val="28"/>
          <w:lang w:val="x-none"/>
        </w:rPr>
        <w:t>du eine kleine Menge Öl in das Wasser gibst</w:t>
      </w:r>
      <w:r w:rsidR="00CF350B">
        <w:rPr>
          <w:rFonts w:eastAsia="MS Gothic"/>
          <w:b/>
          <w:bCs/>
          <w:iCs/>
          <w:color w:val="0078B7"/>
          <w:sz w:val="28"/>
          <w:szCs w:val="28"/>
          <w:lang w:val="x-none"/>
        </w:rPr>
        <w:t>?</w:t>
      </w:r>
    </w:p>
    <w:p w14:paraId="7814BCE6" w14:textId="77777777" w:rsidR="00ED152B" w:rsidRDefault="00ED152B" w:rsidP="00ED152B">
      <w:pPr>
        <w:pStyle w:val="P68B1DB1-Listenabsatz2"/>
        <w:numPr>
          <w:ilvl w:val="0"/>
          <w:numId w:val="11"/>
        </w:numPr>
      </w:pPr>
      <w:r>
        <w:t>Was passiert mit dem Öl auf dem Wasser?</w:t>
      </w:r>
    </w:p>
    <w:p w14:paraId="4E9FA8EF" w14:textId="77777777" w:rsidR="00ED152B" w:rsidRDefault="00ED152B" w:rsidP="00ED152B">
      <w:pPr>
        <w:pStyle w:val="P68B1DB1-Listenabsatz2"/>
        <w:numPr>
          <w:ilvl w:val="0"/>
          <w:numId w:val="11"/>
        </w:numPr>
      </w:pPr>
      <w:r>
        <w:t>Wie verändert sich das Aussehen des Wassers?</w:t>
      </w:r>
    </w:p>
    <w:tbl>
      <w:tblPr>
        <w:tblStyle w:val="TableGrid"/>
        <w:tblW w:w="15310" w:type="dxa"/>
        <w:tblInd w:w="-431" w:type="dxa"/>
        <w:tblLook w:val="04A0" w:firstRow="1" w:lastRow="0" w:firstColumn="1" w:lastColumn="0" w:noHBand="0" w:noVBand="1"/>
      </w:tblPr>
      <w:tblGrid>
        <w:gridCol w:w="7776"/>
        <w:gridCol w:w="7534"/>
      </w:tblGrid>
      <w:tr w:rsidR="00C206DA" w14:paraId="111B9120" w14:textId="77777777" w:rsidTr="001C4032">
        <w:trPr>
          <w:trHeight w:val="2973"/>
        </w:trPr>
        <w:tc>
          <w:tcPr>
            <w:tcW w:w="7776" w:type="dxa"/>
          </w:tcPr>
          <w:p w14:paraId="3B5212A2" w14:textId="5BFA5D28" w:rsidR="00C206DA" w:rsidRPr="00DC7346" w:rsidRDefault="00E61A6D">
            <w:pPr>
              <w:rPr>
                <w:b/>
                <w:bCs/>
                <w:sz w:val="24"/>
                <w:szCs w:val="24"/>
              </w:rPr>
            </w:pPr>
            <w:r w:rsidRPr="00DC7346">
              <w:rPr>
                <w:b/>
                <w:bCs/>
                <w:sz w:val="24"/>
                <w:szCs w:val="24"/>
              </w:rPr>
              <w:t>Vermutung</w:t>
            </w:r>
          </w:p>
        </w:tc>
        <w:tc>
          <w:tcPr>
            <w:tcW w:w="7534" w:type="dxa"/>
          </w:tcPr>
          <w:p w14:paraId="56A19D47" w14:textId="6D742A4F" w:rsidR="00C206DA" w:rsidRPr="00DC7346" w:rsidRDefault="00E61A6D">
            <w:pPr>
              <w:rPr>
                <w:b/>
                <w:bCs/>
                <w:sz w:val="24"/>
                <w:szCs w:val="24"/>
              </w:rPr>
            </w:pPr>
            <w:r w:rsidRPr="00DC7346">
              <w:rPr>
                <w:b/>
                <w:bCs/>
                <w:sz w:val="24"/>
                <w:szCs w:val="24"/>
              </w:rPr>
              <w:t>Beobachtung</w:t>
            </w:r>
          </w:p>
        </w:tc>
      </w:tr>
    </w:tbl>
    <w:p w14:paraId="15896439" w14:textId="77777777" w:rsidR="00C206DA" w:rsidRDefault="00C206DA"/>
    <w:p w14:paraId="4B1C7B61" w14:textId="0D039A11" w:rsidR="007E3EA7" w:rsidRDefault="007E3EA7" w:rsidP="007E3EA7">
      <w:pPr>
        <w:pStyle w:val="Heading2"/>
      </w:pPr>
      <w:r>
        <w:t>Nach der Reinigung: Was ich gelernt habe</w:t>
      </w:r>
    </w:p>
    <w:p w14:paraId="1EB60737" w14:textId="499F3C60" w:rsidR="007E3EA7" w:rsidRDefault="007E3EA7" w:rsidP="007E3EA7">
      <w:pPr>
        <w:pStyle w:val="P68B1DB1-Listenabsatz2"/>
        <w:numPr>
          <w:ilvl w:val="0"/>
          <w:numId w:val="8"/>
        </w:numPr>
      </w:pPr>
      <w:r>
        <w:t xml:space="preserve">Schreibe eine neue Sache auf, die </w:t>
      </w:r>
      <w:r w:rsidR="00F335CF">
        <w:t xml:space="preserve">du </w:t>
      </w:r>
      <w:r>
        <w:t xml:space="preserve">aus diesem Experiment gelernt </w:t>
      </w:r>
      <w:r w:rsidR="00F335CF">
        <w:t>hast</w:t>
      </w:r>
      <w:r w:rsidR="00146255">
        <w:t>.</w:t>
      </w:r>
    </w:p>
    <w:p w14:paraId="483F8DB1" w14:textId="77777777" w:rsidR="007E3EA7" w:rsidRDefault="007E3EA7" w:rsidP="007E3EA7">
      <w:pPr>
        <w:pStyle w:val="P68B1DB1-Listenabsatz2"/>
        <w:numPr>
          <w:ilvl w:val="0"/>
          <w:numId w:val="8"/>
        </w:numPr>
      </w:pPr>
      <w:r>
        <w:t>Warum ist es wichtig, unser Wasser sauber zu halten?</w:t>
      </w:r>
    </w:p>
    <w:tbl>
      <w:tblPr>
        <w:tblStyle w:val="TableGrid"/>
        <w:tblW w:w="15168" w:type="dxa"/>
        <w:tblInd w:w="-426" w:type="dxa"/>
        <w:tblBorders>
          <w:top w:val="none" w:sz="0" w:space="0" w:color="auto"/>
          <w:left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168"/>
      </w:tblGrid>
      <w:tr w:rsidR="007E3EA7" w14:paraId="261DC897" w14:textId="77777777" w:rsidTr="007E3EA7">
        <w:tc>
          <w:tcPr>
            <w:tcW w:w="15168" w:type="dxa"/>
          </w:tcPr>
          <w:p w14:paraId="492B886E" w14:textId="77777777" w:rsidR="007E3EA7" w:rsidRDefault="007E3EA7" w:rsidP="003068FC"/>
        </w:tc>
      </w:tr>
      <w:tr w:rsidR="007E3EA7" w14:paraId="5CDD7C16" w14:textId="77777777" w:rsidTr="007E3EA7">
        <w:tc>
          <w:tcPr>
            <w:tcW w:w="15168" w:type="dxa"/>
          </w:tcPr>
          <w:p w14:paraId="5FA52085" w14:textId="77777777" w:rsidR="007E3EA7" w:rsidRDefault="007E3EA7" w:rsidP="003068FC"/>
        </w:tc>
      </w:tr>
      <w:tr w:rsidR="007E3EA7" w14:paraId="4892E332" w14:textId="77777777" w:rsidTr="007E3EA7">
        <w:tc>
          <w:tcPr>
            <w:tcW w:w="15168" w:type="dxa"/>
          </w:tcPr>
          <w:p w14:paraId="37EE35CE" w14:textId="77777777" w:rsidR="007E3EA7" w:rsidRDefault="007E3EA7" w:rsidP="003068FC"/>
        </w:tc>
      </w:tr>
      <w:tr w:rsidR="007E3EA7" w14:paraId="421E3782" w14:textId="77777777" w:rsidTr="007E3EA7">
        <w:tc>
          <w:tcPr>
            <w:tcW w:w="15168" w:type="dxa"/>
          </w:tcPr>
          <w:p w14:paraId="4622DA51" w14:textId="77777777" w:rsidR="007E3EA7" w:rsidRDefault="007E3EA7" w:rsidP="003068FC"/>
        </w:tc>
      </w:tr>
      <w:tr w:rsidR="007E3EA7" w14:paraId="026A5D3E" w14:textId="77777777" w:rsidTr="007E3EA7">
        <w:tc>
          <w:tcPr>
            <w:tcW w:w="15168" w:type="dxa"/>
          </w:tcPr>
          <w:p w14:paraId="1C444727" w14:textId="77777777" w:rsidR="007E3EA7" w:rsidRDefault="007E3EA7" w:rsidP="003068FC"/>
        </w:tc>
      </w:tr>
      <w:tr w:rsidR="007E3EA7" w14:paraId="0399CBCF" w14:textId="77777777" w:rsidTr="007E3EA7">
        <w:tc>
          <w:tcPr>
            <w:tcW w:w="15168" w:type="dxa"/>
          </w:tcPr>
          <w:p w14:paraId="4587BE3C" w14:textId="77777777" w:rsidR="007E3EA7" w:rsidRDefault="007E3EA7" w:rsidP="003068FC"/>
        </w:tc>
      </w:tr>
    </w:tbl>
    <w:p w14:paraId="40F7DBB1" w14:textId="4CF684A4" w:rsidR="00CC25ED" w:rsidRDefault="00CC25ED">
      <w:pPr>
        <w:spacing w:after="0" w:line="240" w:lineRule="auto"/>
      </w:pPr>
    </w:p>
    <w:p w14:paraId="71ED349F" w14:textId="77777777" w:rsidR="001C4032" w:rsidRDefault="001C4032">
      <w:pPr>
        <w:spacing w:after="0" w:line="240" w:lineRule="auto"/>
      </w:pPr>
    </w:p>
    <w:p w14:paraId="47225B37" w14:textId="77777777" w:rsidR="006540E4" w:rsidRDefault="006540E4">
      <w:pPr>
        <w:spacing w:after="0" w:line="240" w:lineRule="auto"/>
      </w:pPr>
    </w:p>
    <w:p w14:paraId="21B2ACA3" w14:textId="0695B23E" w:rsidR="00AB439F" w:rsidRPr="00897431" w:rsidRDefault="00B11A13">
      <w:pPr>
        <w:rPr>
          <w:rFonts w:eastAsia="MS Gothic"/>
          <w:b/>
          <w:bCs/>
          <w:iCs/>
          <w:color w:val="0078B7"/>
          <w:sz w:val="28"/>
          <w:szCs w:val="28"/>
          <w:lang w:val="x-none"/>
        </w:rPr>
      </w:pPr>
      <w:r w:rsidRPr="00897431">
        <w:rPr>
          <w:rFonts w:eastAsia="MS Gothic"/>
          <w:b/>
          <w:bCs/>
          <w:iCs/>
          <w:color w:val="0078B7"/>
          <w:sz w:val="28"/>
          <w:szCs w:val="28"/>
          <w:lang w:val="x-none"/>
        </w:rPr>
        <w:lastRenderedPageBreak/>
        <w:t>Werkzeuge zur Reinigung der Ölverschmutzung</w:t>
      </w:r>
    </w:p>
    <w:tbl>
      <w:tblPr>
        <w:tblW w:w="5215" w:type="pct"/>
        <w:tblInd w:w="-29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ook w:val="0600" w:firstRow="0" w:lastRow="0" w:firstColumn="0" w:lastColumn="0" w:noHBand="1" w:noVBand="1"/>
      </w:tblPr>
      <w:tblGrid>
        <w:gridCol w:w="3687"/>
        <w:gridCol w:w="4679"/>
        <w:gridCol w:w="3402"/>
        <w:gridCol w:w="3543"/>
      </w:tblGrid>
      <w:tr w:rsidR="00CC6C44" w14:paraId="4F8816C3" w14:textId="77777777" w:rsidTr="005B31A3">
        <w:trPr>
          <w:trHeight w:val="340"/>
        </w:trPr>
        <w:tc>
          <w:tcPr>
            <w:tcW w:w="5000" w:type="pct"/>
            <w:gridSpan w:val="4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911EB99" w14:textId="6F8414E8" w:rsidR="00CC6C44" w:rsidRPr="006304C4" w:rsidRDefault="00B11A13" w:rsidP="004534F7">
            <w:pPr>
              <w:pStyle w:val="P68B1DB1-Standard4"/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Werkzeug</w:t>
            </w:r>
            <w:r w:rsidR="006304C4" w:rsidRPr="006304C4">
              <w:rPr>
                <w:sz w:val="28"/>
                <w:szCs w:val="28"/>
              </w:rPr>
              <w:t>:</w:t>
            </w:r>
          </w:p>
        </w:tc>
      </w:tr>
      <w:tr w:rsidR="00761B90" w14:paraId="6C00F267" w14:textId="77777777" w:rsidTr="005B31A3">
        <w:trPr>
          <w:trHeight w:val="2268"/>
        </w:trPr>
        <w:tc>
          <w:tcPr>
            <w:tcW w:w="1204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097C12D" w14:textId="2B2626C8" w:rsidR="00761B90" w:rsidRDefault="006304C4" w:rsidP="00361435">
            <w:pPr>
              <w:pStyle w:val="P68B1DB1-Standard4"/>
            </w:pPr>
            <w:r>
              <w:t>Vermutung</w:t>
            </w:r>
          </w:p>
        </w:tc>
        <w:tc>
          <w:tcPr>
            <w:tcW w:w="1528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8DAA839" w14:textId="77777777" w:rsidR="00761B90" w:rsidRDefault="00000000" w:rsidP="00361435">
            <w:pPr>
              <w:rPr>
                <w:b/>
                <w:sz w:val="24"/>
              </w:rPr>
            </w:pPr>
            <w:sdt>
              <w:sdtPr>
                <w:rPr>
                  <w:b/>
                  <w:bCs/>
                  <w:sz w:val="24"/>
                  <w:szCs w:val="24"/>
                  <w:lang w:val="en"/>
                </w:rPr>
                <w:tag w:val="goog_rdk_1"/>
                <w:id w:val="-450786088"/>
              </w:sdtPr>
              <w:sdtContent/>
            </w:sdt>
            <w:sdt>
              <w:sdtPr>
                <w:rPr>
                  <w:b/>
                  <w:bCs/>
                  <w:sz w:val="24"/>
                  <w:szCs w:val="24"/>
                  <w:lang w:val="en"/>
                </w:rPr>
                <w:tag w:val="goog_rdk_2"/>
                <w:id w:val="-1595704626"/>
              </w:sdtPr>
              <w:sdtContent/>
            </w:sdt>
            <w:sdt>
              <w:sdtPr>
                <w:rPr>
                  <w:b/>
                  <w:bCs/>
                  <w:sz w:val="24"/>
                  <w:szCs w:val="24"/>
                  <w:lang w:val="en"/>
                </w:rPr>
                <w:tag w:val="goog_rdk_3"/>
                <w:id w:val="-1641799197"/>
              </w:sdtPr>
              <w:sdtContent/>
            </w:sdt>
            <w:r w:rsidR="00761B90">
              <w:rPr>
                <w:b/>
                <w:sz w:val="24"/>
              </w:rPr>
              <w:t>Beobachtung</w:t>
            </w:r>
          </w:p>
        </w:tc>
        <w:tc>
          <w:tcPr>
            <w:tcW w:w="1111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7747A7B" w14:textId="239F8902" w:rsidR="00761B90" w:rsidRDefault="00761B90" w:rsidP="00361435">
            <w:pPr>
              <w:pStyle w:val="P68B1DB1-Standard4"/>
            </w:pPr>
            <w:r>
              <w:t>Vorteile diese</w:t>
            </w:r>
            <w:r w:rsidR="00DC24F9">
              <w:t>s Werkzeugs</w:t>
            </w:r>
          </w:p>
        </w:tc>
        <w:tc>
          <w:tcPr>
            <w:tcW w:w="1157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A8BB08D" w14:textId="4565E5FE" w:rsidR="00761B90" w:rsidRDefault="00761B90" w:rsidP="00361435">
            <w:pPr>
              <w:pStyle w:val="P68B1DB1-Standard4"/>
            </w:pPr>
            <w:r>
              <w:t>Nachteile diese</w:t>
            </w:r>
            <w:r w:rsidR="00DC24F9">
              <w:t>s</w:t>
            </w:r>
            <w:r>
              <w:t xml:space="preserve"> </w:t>
            </w:r>
            <w:r w:rsidR="00DC24F9">
              <w:t>Werkezugs</w:t>
            </w:r>
          </w:p>
        </w:tc>
      </w:tr>
      <w:tr w:rsidR="006304C4" w14:paraId="300ADCED" w14:textId="77777777" w:rsidTr="005B31A3">
        <w:trPr>
          <w:trHeight w:val="340"/>
        </w:trPr>
        <w:tc>
          <w:tcPr>
            <w:tcW w:w="5000" w:type="pct"/>
            <w:gridSpan w:val="4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C130099" w14:textId="2E3425EE" w:rsidR="006304C4" w:rsidRDefault="00B11A13" w:rsidP="004534F7">
            <w:pPr>
              <w:pStyle w:val="P68B1DB1-Standard4"/>
              <w:spacing w:after="0"/>
            </w:pPr>
            <w:r>
              <w:rPr>
                <w:sz w:val="28"/>
                <w:szCs w:val="28"/>
              </w:rPr>
              <w:t>Werkzeug</w:t>
            </w:r>
            <w:r w:rsidR="006304C4" w:rsidRPr="006304C4">
              <w:rPr>
                <w:sz w:val="28"/>
                <w:szCs w:val="28"/>
              </w:rPr>
              <w:t>:</w:t>
            </w:r>
          </w:p>
        </w:tc>
      </w:tr>
      <w:tr w:rsidR="006304C4" w14:paraId="791EB03A" w14:textId="77777777" w:rsidTr="005B31A3">
        <w:trPr>
          <w:trHeight w:val="2268"/>
        </w:trPr>
        <w:tc>
          <w:tcPr>
            <w:tcW w:w="1204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11894DF" w14:textId="12DA3AC8" w:rsidR="008E462E" w:rsidRPr="00DC24F9" w:rsidRDefault="006304C4" w:rsidP="00DC24F9">
            <w:pPr>
              <w:rPr>
                <w:b/>
                <w:bCs/>
                <w:sz w:val="24"/>
                <w:szCs w:val="24"/>
              </w:rPr>
            </w:pPr>
            <w:r w:rsidRPr="006304C4">
              <w:rPr>
                <w:b/>
                <w:bCs/>
                <w:sz w:val="24"/>
                <w:szCs w:val="24"/>
              </w:rPr>
              <w:t>Vermutung</w:t>
            </w:r>
          </w:p>
        </w:tc>
        <w:tc>
          <w:tcPr>
            <w:tcW w:w="1528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71433EF" w14:textId="4CA1FCE2" w:rsidR="006304C4" w:rsidRPr="006304C4" w:rsidRDefault="00000000" w:rsidP="00361435">
            <w:pPr>
              <w:rPr>
                <w:b/>
                <w:bCs/>
                <w:sz w:val="24"/>
                <w:szCs w:val="24"/>
              </w:rPr>
            </w:pPr>
            <w:sdt>
              <w:sdtPr>
                <w:rPr>
                  <w:b/>
                  <w:bCs/>
                  <w:sz w:val="24"/>
                  <w:szCs w:val="24"/>
                  <w:lang w:val="en"/>
                </w:rPr>
                <w:tag w:val="goog_rdk_1"/>
                <w:id w:val="-1554224923"/>
              </w:sdtPr>
              <w:sdtContent/>
            </w:sdt>
            <w:sdt>
              <w:sdtPr>
                <w:rPr>
                  <w:b/>
                  <w:bCs/>
                  <w:sz w:val="24"/>
                  <w:szCs w:val="24"/>
                  <w:lang w:val="en"/>
                </w:rPr>
                <w:tag w:val="goog_rdk_2"/>
                <w:id w:val="1846435183"/>
              </w:sdtPr>
              <w:sdtContent/>
            </w:sdt>
            <w:sdt>
              <w:sdtPr>
                <w:rPr>
                  <w:b/>
                  <w:bCs/>
                  <w:sz w:val="24"/>
                  <w:szCs w:val="24"/>
                  <w:lang w:val="en"/>
                </w:rPr>
                <w:tag w:val="goog_rdk_3"/>
                <w:id w:val="-1154376677"/>
              </w:sdtPr>
              <w:sdtContent/>
            </w:sdt>
            <w:r w:rsidR="006304C4" w:rsidRPr="006304C4">
              <w:rPr>
                <w:b/>
                <w:bCs/>
                <w:sz w:val="24"/>
                <w:szCs w:val="24"/>
              </w:rPr>
              <w:t>Beobachtung</w:t>
            </w:r>
          </w:p>
        </w:tc>
        <w:tc>
          <w:tcPr>
            <w:tcW w:w="1111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D193AA8" w14:textId="472749C3" w:rsidR="006304C4" w:rsidRPr="006304C4" w:rsidRDefault="00DC24F9" w:rsidP="00361435">
            <w:pPr>
              <w:rPr>
                <w:b/>
                <w:bCs/>
                <w:sz w:val="24"/>
                <w:szCs w:val="24"/>
              </w:rPr>
            </w:pPr>
            <w:r w:rsidRPr="00DC24F9">
              <w:rPr>
                <w:b/>
                <w:bCs/>
                <w:sz w:val="24"/>
                <w:szCs w:val="24"/>
              </w:rPr>
              <w:t>Vorteile dieses Werkzeugs</w:t>
            </w:r>
          </w:p>
        </w:tc>
        <w:tc>
          <w:tcPr>
            <w:tcW w:w="1157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BEC08EA" w14:textId="32F82119" w:rsidR="006304C4" w:rsidRPr="006304C4" w:rsidRDefault="00DC24F9" w:rsidP="00361435">
            <w:pPr>
              <w:rPr>
                <w:b/>
                <w:bCs/>
                <w:sz w:val="24"/>
                <w:szCs w:val="24"/>
              </w:rPr>
            </w:pPr>
            <w:r w:rsidRPr="00DC24F9">
              <w:rPr>
                <w:b/>
                <w:bCs/>
                <w:sz w:val="24"/>
                <w:szCs w:val="24"/>
              </w:rPr>
              <w:t>Nachteile dieses Werkezugs</w:t>
            </w:r>
          </w:p>
        </w:tc>
      </w:tr>
      <w:tr w:rsidR="006304C4" w14:paraId="6BC41CFE" w14:textId="77777777" w:rsidTr="005B31A3">
        <w:trPr>
          <w:trHeight w:val="340"/>
        </w:trPr>
        <w:tc>
          <w:tcPr>
            <w:tcW w:w="5000" w:type="pct"/>
            <w:gridSpan w:val="4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91EC04D" w14:textId="252D5DDD" w:rsidR="00673ACA" w:rsidRPr="00673ACA" w:rsidRDefault="00B11A13" w:rsidP="00673ACA">
            <w:pPr>
              <w:pStyle w:val="P68B1DB1-Standard4"/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Werkzeug</w:t>
            </w:r>
            <w:r w:rsidR="006304C4" w:rsidRPr="004534F7">
              <w:rPr>
                <w:sz w:val="28"/>
                <w:szCs w:val="28"/>
              </w:rPr>
              <w:t>:</w:t>
            </w:r>
            <w:r w:rsidR="00673ACA">
              <w:tab/>
            </w:r>
          </w:p>
        </w:tc>
      </w:tr>
      <w:tr w:rsidR="00DC24F9" w14:paraId="04054EE7" w14:textId="77777777" w:rsidTr="005B31A3">
        <w:trPr>
          <w:trHeight w:val="2268"/>
        </w:trPr>
        <w:tc>
          <w:tcPr>
            <w:tcW w:w="1204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A906449" w14:textId="61173D02" w:rsidR="00DC24F9" w:rsidRPr="006304C4" w:rsidRDefault="00DC24F9" w:rsidP="00DC24F9">
            <w:pPr>
              <w:rPr>
                <w:b/>
                <w:bCs/>
                <w:sz w:val="24"/>
                <w:szCs w:val="24"/>
              </w:rPr>
            </w:pPr>
            <w:r w:rsidRPr="006304C4">
              <w:rPr>
                <w:b/>
                <w:bCs/>
                <w:sz w:val="24"/>
                <w:szCs w:val="24"/>
              </w:rPr>
              <w:t>Vermutung</w:t>
            </w:r>
          </w:p>
        </w:tc>
        <w:tc>
          <w:tcPr>
            <w:tcW w:w="1528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06410DF" w14:textId="03C9957D" w:rsidR="00DC24F9" w:rsidRPr="006304C4" w:rsidRDefault="00000000" w:rsidP="00DC24F9">
            <w:pPr>
              <w:rPr>
                <w:b/>
                <w:bCs/>
                <w:sz w:val="24"/>
                <w:szCs w:val="24"/>
              </w:rPr>
            </w:pPr>
            <w:sdt>
              <w:sdtPr>
                <w:rPr>
                  <w:b/>
                  <w:bCs/>
                  <w:sz w:val="24"/>
                  <w:szCs w:val="24"/>
                  <w:lang w:val="en"/>
                </w:rPr>
                <w:tag w:val="goog_rdk_1"/>
                <w:id w:val="1767965263"/>
              </w:sdtPr>
              <w:sdtContent/>
            </w:sdt>
            <w:sdt>
              <w:sdtPr>
                <w:rPr>
                  <w:b/>
                  <w:bCs/>
                  <w:sz w:val="24"/>
                  <w:szCs w:val="24"/>
                  <w:lang w:val="en"/>
                </w:rPr>
                <w:tag w:val="goog_rdk_2"/>
                <w:id w:val="-378857710"/>
              </w:sdtPr>
              <w:sdtContent/>
            </w:sdt>
            <w:sdt>
              <w:sdtPr>
                <w:rPr>
                  <w:b/>
                  <w:bCs/>
                  <w:sz w:val="24"/>
                  <w:szCs w:val="24"/>
                  <w:lang w:val="en"/>
                </w:rPr>
                <w:tag w:val="goog_rdk_3"/>
                <w:id w:val="1718082092"/>
              </w:sdtPr>
              <w:sdtContent/>
            </w:sdt>
            <w:r w:rsidR="00DC24F9" w:rsidRPr="006304C4">
              <w:rPr>
                <w:b/>
                <w:bCs/>
                <w:sz w:val="24"/>
                <w:szCs w:val="24"/>
              </w:rPr>
              <w:t>Beobachtung</w:t>
            </w:r>
          </w:p>
        </w:tc>
        <w:tc>
          <w:tcPr>
            <w:tcW w:w="1111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9E81860" w14:textId="19934DDA" w:rsidR="00DC24F9" w:rsidRPr="006304C4" w:rsidRDefault="00DC24F9" w:rsidP="00DC24F9">
            <w:pPr>
              <w:rPr>
                <w:b/>
                <w:bCs/>
                <w:sz w:val="24"/>
                <w:szCs w:val="24"/>
              </w:rPr>
            </w:pPr>
            <w:r w:rsidRPr="00DC24F9">
              <w:rPr>
                <w:b/>
                <w:bCs/>
                <w:sz w:val="24"/>
                <w:szCs w:val="24"/>
              </w:rPr>
              <w:t>Vorteile dieses Werkzeugs</w:t>
            </w:r>
          </w:p>
        </w:tc>
        <w:tc>
          <w:tcPr>
            <w:tcW w:w="1157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7FBDACA" w14:textId="7FF07DD0" w:rsidR="00DC24F9" w:rsidRPr="006304C4" w:rsidRDefault="00DC24F9" w:rsidP="00DC24F9">
            <w:pPr>
              <w:rPr>
                <w:b/>
                <w:bCs/>
                <w:sz w:val="24"/>
                <w:szCs w:val="24"/>
              </w:rPr>
            </w:pPr>
            <w:r w:rsidRPr="00DC24F9">
              <w:rPr>
                <w:b/>
                <w:bCs/>
                <w:sz w:val="24"/>
                <w:szCs w:val="24"/>
              </w:rPr>
              <w:t>Nachteile dieses Werkezugs</w:t>
            </w:r>
          </w:p>
        </w:tc>
      </w:tr>
      <w:tr w:rsidR="006304C4" w14:paraId="0E8612C6" w14:textId="77777777" w:rsidTr="005B31A3">
        <w:trPr>
          <w:trHeight w:val="340"/>
        </w:trPr>
        <w:tc>
          <w:tcPr>
            <w:tcW w:w="5000" w:type="pct"/>
            <w:gridSpan w:val="4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27C1D8B" w14:textId="78D3FDC5" w:rsidR="006304C4" w:rsidRPr="006304C4" w:rsidRDefault="001123DB" w:rsidP="004534F7">
            <w:pPr>
              <w:pStyle w:val="P68B1DB1-Standard4"/>
              <w:spacing w:after="0"/>
              <w:rPr>
                <w:bCs/>
              </w:rPr>
            </w:pPr>
            <w:r>
              <w:rPr>
                <w:sz w:val="28"/>
                <w:szCs w:val="28"/>
              </w:rPr>
              <w:lastRenderedPageBreak/>
              <w:t>Werkzeug</w:t>
            </w:r>
            <w:r w:rsidRPr="004534F7">
              <w:rPr>
                <w:sz w:val="28"/>
                <w:szCs w:val="28"/>
              </w:rPr>
              <w:t>:</w:t>
            </w:r>
          </w:p>
        </w:tc>
      </w:tr>
      <w:tr w:rsidR="001123DB" w14:paraId="294F4213" w14:textId="77777777" w:rsidTr="005B31A3">
        <w:trPr>
          <w:trHeight w:val="2268"/>
        </w:trPr>
        <w:tc>
          <w:tcPr>
            <w:tcW w:w="1204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FC4CD47" w14:textId="2EE1D6F6" w:rsidR="001123DB" w:rsidRPr="006304C4" w:rsidRDefault="001123DB" w:rsidP="001123DB">
            <w:pPr>
              <w:rPr>
                <w:b/>
                <w:bCs/>
                <w:sz w:val="24"/>
                <w:szCs w:val="24"/>
              </w:rPr>
            </w:pPr>
            <w:r w:rsidRPr="006304C4">
              <w:rPr>
                <w:b/>
                <w:bCs/>
                <w:sz w:val="24"/>
                <w:szCs w:val="24"/>
              </w:rPr>
              <w:t>Vermutung</w:t>
            </w:r>
          </w:p>
        </w:tc>
        <w:tc>
          <w:tcPr>
            <w:tcW w:w="1528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C04046B" w14:textId="0D98323A" w:rsidR="001123DB" w:rsidRPr="006304C4" w:rsidRDefault="00000000" w:rsidP="001123DB">
            <w:pPr>
              <w:rPr>
                <w:b/>
                <w:bCs/>
                <w:sz w:val="24"/>
                <w:szCs w:val="24"/>
              </w:rPr>
            </w:pPr>
            <w:sdt>
              <w:sdtPr>
                <w:rPr>
                  <w:b/>
                  <w:bCs/>
                  <w:sz w:val="24"/>
                  <w:szCs w:val="24"/>
                  <w:lang w:val="en"/>
                </w:rPr>
                <w:tag w:val="goog_rdk_1"/>
                <w:id w:val="-1162462623"/>
              </w:sdtPr>
              <w:sdtContent/>
            </w:sdt>
            <w:sdt>
              <w:sdtPr>
                <w:rPr>
                  <w:b/>
                  <w:bCs/>
                  <w:sz w:val="24"/>
                  <w:szCs w:val="24"/>
                  <w:lang w:val="en"/>
                </w:rPr>
                <w:tag w:val="goog_rdk_2"/>
                <w:id w:val="-13078857"/>
              </w:sdtPr>
              <w:sdtContent/>
            </w:sdt>
            <w:sdt>
              <w:sdtPr>
                <w:rPr>
                  <w:b/>
                  <w:bCs/>
                  <w:sz w:val="24"/>
                  <w:szCs w:val="24"/>
                  <w:lang w:val="en"/>
                </w:rPr>
                <w:tag w:val="goog_rdk_3"/>
                <w:id w:val="-1127610992"/>
              </w:sdtPr>
              <w:sdtContent/>
            </w:sdt>
            <w:r w:rsidR="001123DB" w:rsidRPr="006304C4">
              <w:rPr>
                <w:b/>
                <w:bCs/>
                <w:sz w:val="24"/>
                <w:szCs w:val="24"/>
              </w:rPr>
              <w:t>Beobachtung</w:t>
            </w:r>
          </w:p>
        </w:tc>
        <w:tc>
          <w:tcPr>
            <w:tcW w:w="1111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12A5EBA" w14:textId="78B7C50B" w:rsidR="001123DB" w:rsidRPr="006304C4" w:rsidRDefault="001123DB" w:rsidP="001123DB">
            <w:pPr>
              <w:rPr>
                <w:b/>
                <w:bCs/>
                <w:sz w:val="24"/>
                <w:szCs w:val="24"/>
              </w:rPr>
            </w:pPr>
            <w:r w:rsidRPr="00DC24F9">
              <w:rPr>
                <w:b/>
                <w:bCs/>
                <w:sz w:val="24"/>
                <w:szCs w:val="24"/>
              </w:rPr>
              <w:t>Vorteile dieses Werkzeugs</w:t>
            </w:r>
          </w:p>
        </w:tc>
        <w:tc>
          <w:tcPr>
            <w:tcW w:w="1157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180E7F3" w14:textId="08DFD2A5" w:rsidR="001123DB" w:rsidRPr="006304C4" w:rsidRDefault="001123DB" w:rsidP="001123DB">
            <w:pPr>
              <w:rPr>
                <w:b/>
                <w:bCs/>
                <w:sz w:val="24"/>
                <w:szCs w:val="24"/>
              </w:rPr>
            </w:pPr>
            <w:r w:rsidRPr="00DC24F9">
              <w:rPr>
                <w:b/>
                <w:bCs/>
                <w:sz w:val="24"/>
                <w:szCs w:val="24"/>
              </w:rPr>
              <w:t>Nachteile dieses Werkezugs</w:t>
            </w:r>
          </w:p>
        </w:tc>
      </w:tr>
      <w:tr w:rsidR="001123DB" w14:paraId="5D8B67FB" w14:textId="77777777" w:rsidTr="005B31A3">
        <w:tc>
          <w:tcPr>
            <w:tcW w:w="5000" w:type="pct"/>
            <w:gridSpan w:val="4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FFED057" w14:textId="25F530DA" w:rsidR="001123DB" w:rsidRPr="003178FB" w:rsidRDefault="003178FB" w:rsidP="006304C4">
            <w:pPr>
              <w:rPr>
                <w:b/>
                <w:bCs/>
                <w:sz w:val="24"/>
                <w:szCs w:val="24"/>
              </w:rPr>
            </w:pPr>
            <w:r w:rsidRPr="003178FB">
              <w:rPr>
                <w:b/>
                <w:bCs/>
                <w:sz w:val="28"/>
                <w:szCs w:val="28"/>
              </w:rPr>
              <w:t>Werkzeug:</w:t>
            </w:r>
          </w:p>
        </w:tc>
      </w:tr>
      <w:tr w:rsidR="001123DB" w14:paraId="2A167ECE" w14:textId="77777777" w:rsidTr="005B31A3">
        <w:trPr>
          <w:trHeight w:val="2268"/>
        </w:trPr>
        <w:tc>
          <w:tcPr>
            <w:tcW w:w="1204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49B90DD" w14:textId="7090CBB4" w:rsidR="001123DB" w:rsidRPr="006304C4" w:rsidRDefault="001123DB" w:rsidP="001123DB">
            <w:pPr>
              <w:rPr>
                <w:b/>
                <w:bCs/>
                <w:sz w:val="24"/>
                <w:szCs w:val="24"/>
              </w:rPr>
            </w:pPr>
            <w:r w:rsidRPr="006304C4">
              <w:rPr>
                <w:b/>
                <w:bCs/>
                <w:sz w:val="24"/>
                <w:szCs w:val="24"/>
              </w:rPr>
              <w:t>Vermutung</w:t>
            </w:r>
          </w:p>
        </w:tc>
        <w:tc>
          <w:tcPr>
            <w:tcW w:w="1528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F1116D2" w14:textId="7DE3A8EE" w:rsidR="001123DB" w:rsidRPr="006304C4" w:rsidRDefault="00000000" w:rsidP="001123DB">
            <w:pPr>
              <w:rPr>
                <w:b/>
                <w:bCs/>
                <w:sz w:val="24"/>
                <w:szCs w:val="24"/>
                <w:lang w:val="en"/>
              </w:rPr>
            </w:pPr>
            <w:sdt>
              <w:sdtPr>
                <w:rPr>
                  <w:b/>
                  <w:bCs/>
                  <w:sz w:val="24"/>
                  <w:szCs w:val="24"/>
                  <w:lang w:val="en"/>
                </w:rPr>
                <w:tag w:val="goog_rdk_1"/>
                <w:id w:val="1801956193"/>
              </w:sdtPr>
              <w:sdtContent/>
            </w:sdt>
            <w:sdt>
              <w:sdtPr>
                <w:rPr>
                  <w:b/>
                  <w:bCs/>
                  <w:sz w:val="24"/>
                  <w:szCs w:val="24"/>
                  <w:lang w:val="en"/>
                </w:rPr>
                <w:tag w:val="goog_rdk_2"/>
                <w:id w:val="-70660378"/>
              </w:sdtPr>
              <w:sdtContent/>
            </w:sdt>
            <w:sdt>
              <w:sdtPr>
                <w:rPr>
                  <w:b/>
                  <w:bCs/>
                  <w:sz w:val="24"/>
                  <w:szCs w:val="24"/>
                  <w:lang w:val="en"/>
                </w:rPr>
                <w:tag w:val="goog_rdk_3"/>
                <w:id w:val="-1565712993"/>
              </w:sdtPr>
              <w:sdtContent/>
            </w:sdt>
            <w:r w:rsidR="001123DB" w:rsidRPr="006304C4">
              <w:rPr>
                <w:b/>
                <w:bCs/>
                <w:sz w:val="24"/>
                <w:szCs w:val="24"/>
              </w:rPr>
              <w:t>Beobachtung</w:t>
            </w:r>
          </w:p>
        </w:tc>
        <w:tc>
          <w:tcPr>
            <w:tcW w:w="1111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DA55A65" w14:textId="21D4AC12" w:rsidR="001123DB" w:rsidRPr="006304C4" w:rsidRDefault="001123DB" w:rsidP="001123DB">
            <w:pPr>
              <w:rPr>
                <w:b/>
                <w:bCs/>
                <w:sz w:val="24"/>
                <w:szCs w:val="24"/>
              </w:rPr>
            </w:pPr>
            <w:r w:rsidRPr="00DC24F9">
              <w:rPr>
                <w:b/>
                <w:bCs/>
                <w:sz w:val="24"/>
                <w:szCs w:val="24"/>
              </w:rPr>
              <w:t>Vorteile dieses Werkzeugs</w:t>
            </w:r>
          </w:p>
        </w:tc>
        <w:tc>
          <w:tcPr>
            <w:tcW w:w="1157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B89A1F1" w14:textId="76DA00E2" w:rsidR="001123DB" w:rsidRPr="006304C4" w:rsidRDefault="001123DB" w:rsidP="001123DB">
            <w:pPr>
              <w:rPr>
                <w:b/>
                <w:bCs/>
                <w:sz w:val="24"/>
                <w:szCs w:val="24"/>
              </w:rPr>
            </w:pPr>
            <w:r w:rsidRPr="00DC24F9">
              <w:rPr>
                <w:b/>
                <w:bCs/>
                <w:sz w:val="24"/>
                <w:szCs w:val="24"/>
              </w:rPr>
              <w:t>Nachteile dieses Werkezugs</w:t>
            </w:r>
          </w:p>
        </w:tc>
      </w:tr>
      <w:tr w:rsidR="001123DB" w14:paraId="17D4A697" w14:textId="77777777" w:rsidTr="005B31A3">
        <w:tc>
          <w:tcPr>
            <w:tcW w:w="5000" w:type="pct"/>
            <w:gridSpan w:val="4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5931D38" w14:textId="4853CADE" w:rsidR="001123DB" w:rsidRPr="00BA00C6" w:rsidRDefault="00AB5BBA" w:rsidP="006304C4">
            <w:pPr>
              <w:rPr>
                <w:b/>
                <w:bCs/>
                <w:sz w:val="24"/>
                <w:szCs w:val="24"/>
              </w:rPr>
            </w:pPr>
            <w:r w:rsidRPr="00BA00C6">
              <w:rPr>
                <w:b/>
                <w:bCs/>
                <w:sz w:val="28"/>
                <w:szCs w:val="28"/>
              </w:rPr>
              <w:t>Werkzeug:</w:t>
            </w:r>
          </w:p>
        </w:tc>
      </w:tr>
      <w:tr w:rsidR="005B31A3" w14:paraId="264520B3" w14:textId="77777777" w:rsidTr="005B31A3">
        <w:trPr>
          <w:trHeight w:val="2268"/>
        </w:trPr>
        <w:tc>
          <w:tcPr>
            <w:tcW w:w="1204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6D0F694" w14:textId="574424B6" w:rsidR="005B31A3" w:rsidRPr="006304C4" w:rsidRDefault="005B31A3" w:rsidP="005B31A3">
            <w:pPr>
              <w:rPr>
                <w:b/>
                <w:bCs/>
                <w:sz w:val="24"/>
                <w:szCs w:val="24"/>
              </w:rPr>
            </w:pPr>
            <w:r w:rsidRPr="006304C4">
              <w:rPr>
                <w:b/>
                <w:bCs/>
                <w:sz w:val="24"/>
                <w:szCs w:val="24"/>
              </w:rPr>
              <w:t>Vermutung</w:t>
            </w:r>
          </w:p>
        </w:tc>
        <w:tc>
          <w:tcPr>
            <w:tcW w:w="1528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99077BC" w14:textId="6C412EEF" w:rsidR="005B31A3" w:rsidRPr="006304C4" w:rsidRDefault="00000000" w:rsidP="005B31A3">
            <w:pPr>
              <w:rPr>
                <w:b/>
                <w:bCs/>
                <w:sz w:val="24"/>
                <w:szCs w:val="24"/>
                <w:lang w:val="en"/>
              </w:rPr>
            </w:pPr>
            <w:sdt>
              <w:sdtPr>
                <w:rPr>
                  <w:b/>
                  <w:bCs/>
                  <w:sz w:val="24"/>
                  <w:szCs w:val="24"/>
                  <w:lang w:val="en"/>
                </w:rPr>
                <w:tag w:val="goog_rdk_1"/>
                <w:id w:val="-2135781090"/>
              </w:sdtPr>
              <w:sdtContent/>
            </w:sdt>
            <w:sdt>
              <w:sdtPr>
                <w:rPr>
                  <w:b/>
                  <w:bCs/>
                  <w:sz w:val="24"/>
                  <w:szCs w:val="24"/>
                  <w:lang w:val="en"/>
                </w:rPr>
                <w:tag w:val="goog_rdk_2"/>
                <w:id w:val="-1935430832"/>
              </w:sdtPr>
              <w:sdtContent/>
            </w:sdt>
            <w:sdt>
              <w:sdtPr>
                <w:rPr>
                  <w:b/>
                  <w:bCs/>
                  <w:sz w:val="24"/>
                  <w:szCs w:val="24"/>
                  <w:lang w:val="en"/>
                </w:rPr>
                <w:tag w:val="goog_rdk_3"/>
                <w:id w:val="1865936568"/>
              </w:sdtPr>
              <w:sdtContent/>
            </w:sdt>
            <w:r w:rsidR="005B31A3" w:rsidRPr="006304C4">
              <w:rPr>
                <w:b/>
                <w:bCs/>
                <w:sz w:val="24"/>
                <w:szCs w:val="24"/>
              </w:rPr>
              <w:t>Beobachtung</w:t>
            </w:r>
          </w:p>
        </w:tc>
        <w:tc>
          <w:tcPr>
            <w:tcW w:w="1111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64E5DAF" w14:textId="1BB27858" w:rsidR="005B31A3" w:rsidRPr="006304C4" w:rsidRDefault="005B31A3" w:rsidP="005B31A3">
            <w:pPr>
              <w:rPr>
                <w:b/>
                <w:bCs/>
                <w:sz w:val="24"/>
                <w:szCs w:val="24"/>
              </w:rPr>
            </w:pPr>
            <w:r w:rsidRPr="00DC24F9">
              <w:rPr>
                <w:b/>
                <w:bCs/>
                <w:sz w:val="24"/>
                <w:szCs w:val="24"/>
              </w:rPr>
              <w:t>Vorteile dieses Werkzeugs</w:t>
            </w:r>
          </w:p>
        </w:tc>
        <w:tc>
          <w:tcPr>
            <w:tcW w:w="1157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76CDC1C" w14:textId="28BF82A4" w:rsidR="005B31A3" w:rsidRPr="006304C4" w:rsidRDefault="005B31A3" w:rsidP="005B31A3">
            <w:pPr>
              <w:rPr>
                <w:b/>
                <w:bCs/>
                <w:sz w:val="24"/>
                <w:szCs w:val="24"/>
              </w:rPr>
            </w:pPr>
            <w:r w:rsidRPr="00DC24F9">
              <w:rPr>
                <w:b/>
                <w:bCs/>
                <w:sz w:val="24"/>
                <w:szCs w:val="24"/>
              </w:rPr>
              <w:t>Nachteile dieses Werkezugs</w:t>
            </w:r>
          </w:p>
        </w:tc>
      </w:tr>
    </w:tbl>
    <w:p w14:paraId="787B6DAC" w14:textId="77777777" w:rsidR="00761B90" w:rsidRDefault="00761B90" w:rsidP="00673ACA">
      <w:pPr>
        <w:rPr>
          <w:sz w:val="24"/>
        </w:rPr>
      </w:pPr>
    </w:p>
    <w:sectPr w:rsidR="00761B90" w:rsidSect="00673ACA">
      <w:headerReference w:type="default" r:id="rId16"/>
      <w:footerReference w:type="default" r:id="rId17"/>
      <w:headerReference w:type="first" r:id="rId18"/>
      <w:footerReference w:type="first" r:id="rId19"/>
      <w:pgSz w:w="16838" w:h="11906" w:orient="landscape"/>
      <w:pgMar w:top="568" w:right="1004" w:bottom="709" w:left="1134" w:header="284" w:footer="33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25CB6E" w14:textId="77777777" w:rsidR="00FD1E87" w:rsidRDefault="00FD1E87" w:rsidP="003160A6">
      <w:r>
        <w:separator/>
      </w:r>
    </w:p>
  </w:endnote>
  <w:endnote w:type="continuationSeparator" w:id="0">
    <w:p w14:paraId="65E9B41C" w14:textId="77777777" w:rsidR="00FD1E87" w:rsidRDefault="00FD1E87" w:rsidP="003160A6">
      <w:r>
        <w:continuationSeparator/>
      </w:r>
    </w:p>
  </w:endnote>
  <w:endnote w:type="continuationNotice" w:id="1">
    <w:p w14:paraId="53014DE8" w14:textId="77777777" w:rsidR="00FD1E87" w:rsidRDefault="00FD1E8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207346" w14:textId="77777777" w:rsidR="00CF3F19" w:rsidRDefault="00CF3F19" w:rsidP="00CF3F19">
    <w:pPr>
      <w:pStyle w:val="Footer"/>
      <w:tabs>
        <w:tab w:val="left" w:pos="9498"/>
      </w:tabs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E55754" w14:textId="383AFC48" w:rsidR="004A797E" w:rsidRPr="004A797E" w:rsidRDefault="004A797E" w:rsidP="00CF3F19">
    <w:pPr>
      <w:pStyle w:val="Footer"/>
      <w:tabs>
        <w:tab w:val="clear" w:pos="4536"/>
        <w:tab w:val="clear" w:pos="9072"/>
        <w:tab w:val="left" w:pos="8211"/>
        <w:tab w:val="left" w:pos="8672"/>
        <w:tab w:val="left" w:pos="9498"/>
      </w:tabs>
      <w:rPr>
        <w:lang w:val="de-DE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8242" behindDoc="1" locked="0" layoutInCell="1" allowOverlap="1" wp14:anchorId="01E89A0A" wp14:editId="49ED1C5D">
              <wp:simplePos x="0" y="0"/>
              <wp:positionH relativeFrom="column">
                <wp:posOffset>503555</wp:posOffset>
              </wp:positionH>
              <wp:positionV relativeFrom="page">
                <wp:posOffset>9991725</wp:posOffset>
              </wp:positionV>
              <wp:extent cx="5179695" cy="483616"/>
              <wp:effectExtent l="0" t="0" r="1905" b="12065"/>
              <wp:wrapNone/>
              <wp:docPr id="537144643" name="Textfeld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179695" cy="483616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5B3C6AFA" w14:textId="77777777" w:rsidR="00CF3F19" w:rsidRDefault="004A797E" w:rsidP="004A797E">
                          <w:pPr>
                            <w:spacing w:after="0"/>
                            <w:jc w:val="right"/>
                            <w:rPr>
                              <w:b/>
                              <w:bCs/>
                              <w:color w:val="0078B7"/>
                              <w:sz w:val="19"/>
                              <w:szCs w:val="19"/>
                              <w:lang w:val="de-DE"/>
                            </w:rPr>
                          </w:pPr>
                          <w:r w:rsidRPr="004A797E">
                            <w:rPr>
                              <w:color w:val="0078B7"/>
                              <w:sz w:val="16"/>
                              <w:szCs w:val="16"/>
                              <w:lang w:val="de-DE"/>
                            </w:rPr>
                            <w:t xml:space="preserve">Entnommen aus </w:t>
                          </w:r>
                          <w:r w:rsidRPr="004A797E">
                            <w:rPr>
                              <w:color w:val="0078B7"/>
                              <w:sz w:val="16"/>
                              <w:szCs w:val="16"/>
                              <w:lang w:val="de-DE"/>
                            </w:rPr>
                            <w:br/>
                          </w:r>
                          <w:r w:rsidR="00CF3F19" w:rsidRPr="00CF3F19">
                            <w:rPr>
                              <w:b/>
                              <w:bCs/>
                              <w:color w:val="0078B7"/>
                              <w:sz w:val="19"/>
                              <w:szCs w:val="19"/>
                              <w:lang w:val="de-DE"/>
                            </w:rPr>
                            <w:t xml:space="preserve">Unsere Natur </w:t>
                          </w:r>
                          <w:r w:rsidR="005D7578">
                            <w:rPr>
                              <w:b/>
                              <w:bCs/>
                              <w:color w:val="0078B7"/>
                              <w:sz w:val="19"/>
                              <w:szCs w:val="19"/>
                              <w:lang w:val="de-DE"/>
                            </w:rPr>
                            <w:t>begreifen</w:t>
                          </w:r>
                          <w:r w:rsidR="00CF3F19">
                            <w:rPr>
                              <w:b/>
                              <w:bCs/>
                              <w:color w:val="0078B7"/>
                              <w:sz w:val="19"/>
                              <w:szCs w:val="19"/>
                              <w:lang w:val="de-DE"/>
                            </w:rPr>
                            <w:t xml:space="preserve"> – </w:t>
                          </w:r>
                          <w:r w:rsidR="005D7578" w:rsidRPr="00146490">
                            <w:rPr>
                              <w:b/>
                              <w:bCs/>
                              <w:color w:val="0078B7"/>
                              <w:sz w:val="19"/>
                              <w:szCs w:val="19"/>
                              <w:lang w:val="de-DE"/>
                            </w:rPr>
                            <w:t xml:space="preserve">Videos zum Experimentieren und Erklären für die </w:t>
                          </w:r>
                          <w:r w:rsidR="005D7578">
                            <w:rPr>
                              <w:b/>
                              <w:bCs/>
                              <w:color w:val="0078B7"/>
                              <w:sz w:val="19"/>
                              <w:szCs w:val="19"/>
                              <w:lang w:val="de-DE"/>
                            </w:rPr>
                            <w:t>Jüngeren</w:t>
                          </w:r>
                        </w:p>
                        <w:p w14:paraId="37E0E192" w14:textId="77777777" w:rsidR="004A797E" w:rsidRPr="004A797E" w:rsidRDefault="004A797E" w:rsidP="004A797E">
                          <w:pPr>
                            <w:spacing w:after="0"/>
                            <w:jc w:val="right"/>
                            <w:rPr>
                              <w:color w:val="0078B7"/>
                              <w:sz w:val="16"/>
                              <w:szCs w:val="16"/>
                              <w:lang w:val="de-DE"/>
                            </w:rPr>
                          </w:pPr>
                          <w:r w:rsidRPr="004A797E">
                            <w:rPr>
                              <w:color w:val="0078B7"/>
                              <w:sz w:val="16"/>
                              <w:szCs w:val="16"/>
                              <w:lang w:val="de-DE"/>
                            </w:rPr>
                            <w:t>Ein Projekt von Science on Stage Deutschland e.V.</w:t>
                          </w:r>
                          <w:r w:rsidRPr="004A797E">
                            <w:rPr>
                              <w:color w:val="0078B7"/>
                              <w:sz w:val="16"/>
                              <w:szCs w:val="16"/>
                              <w:lang w:val="de-DE"/>
                            </w:rPr>
                            <w:br/>
                          </w:r>
                        </w:p>
                        <w:p w14:paraId="493A7555" w14:textId="77777777" w:rsidR="004A797E" w:rsidRPr="004A797E" w:rsidRDefault="004A797E" w:rsidP="004A797E">
                          <w:pPr>
                            <w:spacing w:after="0"/>
                            <w:jc w:val="right"/>
                            <w:rPr>
                              <w:color w:val="0078B7"/>
                              <w:sz w:val="16"/>
                              <w:szCs w:val="16"/>
                              <w:lang w:val="de-DE"/>
                            </w:rPr>
                          </w:pPr>
                        </w:p>
                        <w:p w14:paraId="62B408CE" w14:textId="77777777" w:rsidR="004A797E" w:rsidRPr="004A797E" w:rsidRDefault="004A797E" w:rsidP="004A797E">
                          <w:pPr>
                            <w:spacing w:after="0"/>
                            <w:jc w:val="right"/>
                            <w:rPr>
                              <w:color w:val="0078B7"/>
                              <w:sz w:val="16"/>
                              <w:szCs w:val="16"/>
                              <w:lang w:val="de-DE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1E89A0A" id="_x0000_t202" coordsize="21600,21600" o:spt="202" path="m,l,21600r21600,l21600,xe">
              <v:stroke joinstyle="miter"/>
              <v:path gradientshapeok="t" o:connecttype="rect"/>
            </v:shapetype>
            <v:shape id="Textfeld 1" o:spid="_x0000_s1027" type="#_x0000_t202" style="position:absolute;margin-left:39.65pt;margin-top:786.75pt;width:407.85pt;height:38.1pt;z-index:-25165823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" filled="f" stroked="f" strokeweight=".5pt">
              <v:textbox inset="0,0,0,0">
                <w:txbxContent>
                  <w:p w14:paraId="5B3C6AFA" w14:textId="77777777" w:rsidR="00CF3F19" w:rsidRDefault="004A797E" w:rsidP="004A797E">
                    <w:pPr>
                      <w:spacing w:after="0"/>
                      <w:jc w:val="right"/>
                      <w:rPr>
                        <w:b/>
                        <w:bCs/>
                        <w:color w:val="0078B7"/>
                        <w:sz w:val="19"/>
                        <w:szCs w:val="19"/>
                        <w:lang w:val="de-DE"/>
                      </w:rPr>
                    </w:pPr>
                    <w:r w:rsidRPr="004A797E">
                      <w:rPr>
                        <w:color w:val="0078B7"/>
                        <w:sz w:val="16"/>
                        <w:szCs w:val="16"/>
                        <w:lang w:val="de-DE"/>
                      </w:rPr>
                      <w:t xml:space="preserve">Entnommen aus </w:t>
                    </w:r>
                    <w:r w:rsidRPr="004A797E">
                      <w:rPr>
                        <w:color w:val="0078B7"/>
                        <w:sz w:val="16"/>
                        <w:szCs w:val="16"/>
                        <w:lang w:val="de-DE"/>
                      </w:rPr>
                      <w:br/>
                    </w:r>
                    <w:r w:rsidR="00CF3F19" w:rsidRPr="00CF3F19">
                      <w:rPr>
                        <w:b/>
                        <w:bCs/>
                        <w:color w:val="0078B7"/>
                        <w:sz w:val="19"/>
                        <w:szCs w:val="19"/>
                        <w:lang w:val="de-DE"/>
                      </w:rPr>
                      <w:t xml:space="preserve">Unsere Natur </w:t>
                    </w:r>
                    <w:r w:rsidR="005D7578">
                      <w:rPr>
                        <w:b/>
                        <w:bCs/>
                        <w:color w:val="0078B7"/>
                        <w:sz w:val="19"/>
                        <w:szCs w:val="19"/>
                        <w:lang w:val="de-DE"/>
                      </w:rPr>
                      <w:t>begreifen</w:t>
                    </w:r>
                    <w:r w:rsidR="00CF3F19">
                      <w:rPr>
                        <w:b/>
                        <w:bCs/>
                        <w:color w:val="0078B7"/>
                        <w:sz w:val="19"/>
                        <w:szCs w:val="19"/>
                        <w:lang w:val="de-DE"/>
                      </w:rPr>
                      <w:t xml:space="preserve"> – </w:t>
                    </w:r>
                    <w:r w:rsidR="005D7578" w:rsidRPr="00146490">
                      <w:rPr>
                        <w:b/>
                        <w:bCs/>
                        <w:color w:val="0078B7"/>
                        <w:sz w:val="19"/>
                        <w:szCs w:val="19"/>
                        <w:lang w:val="de-DE"/>
                      </w:rPr>
                      <w:t xml:space="preserve">Videos zum Experimentieren und Erklären für die </w:t>
                    </w:r>
                    <w:r w:rsidR="005D7578">
                      <w:rPr>
                        <w:b/>
                        <w:bCs/>
                        <w:color w:val="0078B7"/>
                        <w:sz w:val="19"/>
                        <w:szCs w:val="19"/>
                        <w:lang w:val="de-DE"/>
                      </w:rPr>
                      <w:t>Jüngeren</w:t>
                    </w:r>
                  </w:p>
                  <w:p w14:paraId="37E0E192" w14:textId="77777777" w:rsidR="004A797E" w:rsidRPr="004A797E" w:rsidRDefault="004A797E" w:rsidP="004A797E">
                    <w:pPr>
                      <w:spacing w:after="0"/>
                      <w:jc w:val="right"/>
                      <w:rPr>
                        <w:color w:val="0078B7"/>
                        <w:sz w:val="16"/>
                        <w:szCs w:val="16"/>
                        <w:lang w:val="de-DE"/>
                      </w:rPr>
                    </w:pPr>
                    <w:r w:rsidRPr="004A797E">
                      <w:rPr>
                        <w:color w:val="0078B7"/>
                        <w:sz w:val="16"/>
                        <w:szCs w:val="16"/>
                        <w:lang w:val="de-DE"/>
                      </w:rPr>
                      <w:t>Ein Projekt von Science on Stage Deutschland e.V.</w:t>
                    </w:r>
                    <w:r w:rsidRPr="004A797E">
                      <w:rPr>
                        <w:color w:val="0078B7"/>
                        <w:sz w:val="16"/>
                        <w:szCs w:val="16"/>
                        <w:lang w:val="de-DE"/>
                      </w:rPr>
                      <w:br/>
                    </w:r>
                  </w:p>
                  <w:p w14:paraId="493A7555" w14:textId="77777777" w:rsidR="004A797E" w:rsidRPr="004A797E" w:rsidRDefault="004A797E" w:rsidP="004A797E">
                    <w:pPr>
                      <w:spacing w:after="0"/>
                      <w:jc w:val="right"/>
                      <w:rPr>
                        <w:color w:val="0078B7"/>
                        <w:sz w:val="16"/>
                        <w:szCs w:val="16"/>
                        <w:lang w:val="de-DE"/>
                      </w:rPr>
                    </w:pPr>
                  </w:p>
                  <w:p w14:paraId="62B408CE" w14:textId="77777777" w:rsidR="004A797E" w:rsidRPr="004A797E" w:rsidRDefault="004A797E" w:rsidP="004A797E">
                    <w:pPr>
                      <w:spacing w:after="0"/>
                      <w:jc w:val="right"/>
                      <w:rPr>
                        <w:color w:val="0078B7"/>
                        <w:sz w:val="16"/>
                        <w:szCs w:val="16"/>
                        <w:lang w:val="de-DE"/>
                      </w:rPr>
                    </w:pPr>
                  </w:p>
                </w:txbxContent>
              </v:textbox>
              <w10:wrap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69C8BC" w14:textId="77777777" w:rsidR="009E1278" w:rsidRPr="000535F8" w:rsidRDefault="009E1278" w:rsidP="00CF3F19">
    <w:pPr>
      <w:pStyle w:val="Footer"/>
      <w:framePr w:w="344" w:h="296" w:hRule="exact" w:wrap="notBeside" w:vAnchor="page" w:hAnchor="page" w:x="740" w:y="15945" w:anchorLock="1"/>
      <w:jc w:val="center"/>
      <w:rPr>
        <w:rStyle w:val="PageNumber"/>
        <w:b/>
        <w:color w:val="0078B7"/>
        <w:sz w:val="19"/>
        <w:szCs w:val="19"/>
      </w:rPr>
    </w:pPr>
    <w:r w:rsidRPr="000535F8">
      <w:rPr>
        <w:rStyle w:val="PageNumber"/>
        <w:b/>
        <w:color w:val="0078B7"/>
        <w:sz w:val="19"/>
        <w:szCs w:val="19"/>
      </w:rPr>
      <w:fldChar w:fldCharType="begin"/>
    </w:r>
    <w:r w:rsidR="00DF6093" w:rsidRPr="000535F8">
      <w:rPr>
        <w:rStyle w:val="PageNumber"/>
        <w:b/>
        <w:color w:val="0078B7"/>
        <w:sz w:val="19"/>
        <w:szCs w:val="19"/>
      </w:rPr>
      <w:instrText>PAGE</w:instrText>
    </w:r>
    <w:r w:rsidRPr="000535F8">
      <w:rPr>
        <w:rStyle w:val="PageNumber"/>
        <w:b/>
        <w:color w:val="0078B7"/>
        <w:sz w:val="19"/>
        <w:szCs w:val="19"/>
      </w:rPr>
      <w:instrText xml:space="preserve">  </w:instrText>
    </w:r>
    <w:r w:rsidRPr="000535F8">
      <w:rPr>
        <w:rStyle w:val="PageNumber"/>
        <w:b/>
        <w:color w:val="0078B7"/>
        <w:sz w:val="19"/>
        <w:szCs w:val="19"/>
      </w:rPr>
      <w:fldChar w:fldCharType="separate"/>
    </w:r>
    <w:r w:rsidR="0017629A" w:rsidRPr="000535F8">
      <w:rPr>
        <w:rStyle w:val="PageNumber"/>
        <w:b/>
        <w:noProof/>
        <w:color w:val="0078B7"/>
        <w:sz w:val="19"/>
        <w:szCs w:val="19"/>
      </w:rPr>
      <w:t>1</w:t>
    </w:r>
    <w:r w:rsidRPr="000535F8">
      <w:rPr>
        <w:rStyle w:val="PageNumber"/>
        <w:b/>
        <w:color w:val="0078B7"/>
        <w:sz w:val="19"/>
        <w:szCs w:val="19"/>
      </w:rPr>
      <w:fldChar w:fldCharType="end"/>
    </w:r>
  </w:p>
  <w:p w14:paraId="69468958" w14:textId="4F7C6D71" w:rsidR="00880467" w:rsidRDefault="00B82A8F" w:rsidP="009E1278">
    <w:pPr>
      <w:pStyle w:val="Footer"/>
      <w:ind w:firstLine="360"/>
    </w:pPr>
    <w:r>
      <w:rPr>
        <w:noProof/>
      </w:rPr>
      <mc:AlternateContent>
        <mc:Choice Requires="wps">
          <w:drawing>
            <wp:anchor distT="0" distB="0" distL="114300" distR="114300" simplePos="0" relativeHeight="251658250" behindDoc="1" locked="0" layoutInCell="1" allowOverlap="1" wp14:anchorId="0F62D6BD" wp14:editId="2598ADD2">
              <wp:simplePos x="0" y="0"/>
              <wp:positionH relativeFrom="column">
                <wp:posOffset>3901548</wp:posOffset>
              </wp:positionH>
              <wp:positionV relativeFrom="bottomMargin">
                <wp:posOffset>2845543</wp:posOffset>
              </wp:positionV>
              <wp:extent cx="4827270" cy="483235"/>
              <wp:effectExtent l="0" t="0" r="11430" b="12065"/>
              <wp:wrapNone/>
              <wp:docPr id="555263906" name="Textfeld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827270" cy="48323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593BF417" w14:textId="77777777" w:rsidR="00B82A8F" w:rsidRDefault="00B82A8F" w:rsidP="00B82A8F">
                          <w:pPr>
                            <w:spacing w:after="0"/>
                            <w:jc w:val="right"/>
                            <w:rPr>
                              <w:b/>
                              <w:bCs/>
                              <w:color w:val="0078B7"/>
                              <w:sz w:val="19"/>
                              <w:szCs w:val="19"/>
                              <w:lang w:val="de-DE"/>
                            </w:rPr>
                          </w:pPr>
                          <w:r w:rsidRPr="004A797E">
                            <w:rPr>
                              <w:color w:val="0078B7"/>
                              <w:sz w:val="16"/>
                              <w:szCs w:val="16"/>
                              <w:lang w:val="de-DE"/>
                            </w:rPr>
                            <w:t xml:space="preserve">Entnommen aus </w:t>
                          </w:r>
                          <w:r w:rsidRPr="004A797E">
                            <w:rPr>
                              <w:color w:val="0078B7"/>
                              <w:sz w:val="16"/>
                              <w:szCs w:val="16"/>
                              <w:lang w:val="de-DE"/>
                            </w:rPr>
                            <w:br/>
                          </w:r>
                          <w:r w:rsidRPr="00146490">
                            <w:rPr>
                              <w:b/>
                              <w:bCs/>
                              <w:color w:val="0078B7"/>
                              <w:sz w:val="19"/>
                              <w:szCs w:val="19"/>
                              <w:lang w:val="de-DE"/>
                            </w:rPr>
                            <w:t xml:space="preserve">Unsere Natur begreifen </w:t>
                          </w:r>
                          <w:r>
                            <w:rPr>
                              <w:b/>
                              <w:bCs/>
                              <w:color w:val="0078B7"/>
                              <w:sz w:val="19"/>
                              <w:szCs w:val="19"/>
                              <w:lang w:val="de-DE"/>
                            </w:rPr>
                            <w:t xml:space="preserve">– </w:t>
                          </w:r>
                          <w:r w:rsidRPr="00146490">
                            <w:rPr>
                              <w:b/>
                              <w:bCs/>
                              <w:color w:val="0078B7"/>
                              <w:sz w:val="19"/>
                              <w:szCs w:val="19"/>
                              <w:lang w:val="de-DE"/>
                            </w:rPr>
                            <w:t xml:space="preserve">Videos zum Experimentieren und Erklären für die </w:t>
                          </w:r>
                          <w:r>
                            <w:rPr>
                              <w:b/>
                              <w:bCs/>
                              <w:color w:val="0078B7"/>
                              <w:sz w:val="19"/>
                              <w:szCs w:val="19"/>
                              <w:lang w:val="de-DE"/>
                            </w:rPr>
                            <w:t>Jüngeren</w:t>
                          </w:r>
                        </w:p>
                        <w:p w14:paraId="6C0FEA93" w14:textId="77777777" w:rsidR="00B82A8F" w:rsidRPr="004A797E" w:rsidRDefault="00B82A8F" w:rsidP="00B82A8F">
                          <w:pPr>
                            <w:spacing w:after="0"/>
                            <w:jc w:val="right"/>
                            <w:rPr>
                              <w:color w:val="0078B7"/>
                              <w:sz w:val="16"/>
                              <w:szCs w:val="16"/>
                              <w:lang w:val="de-DE"/>
                            </w:rPr>
                          </w:pPr>
                          <w:r w:rsidRPr="004A797E">
                            <w:rPr>
                              <w:color w:val="0078B7"/>
                              <w:sz w:val="16"/>
                              <w:szCs w:val="16"/>
                              <w:lang w:val="de-DE"/>
                            </w:rPr>
                            <w:t>Ein Projekt von Science on Stage Deutschland e.V.</w:t>
                          </w:r>
                          <w:r w:rsidRPr="004A797E">
                            <w:rPr>
                              <w:color w:val="0078B7"/>
                              <w:sz w:val="16"/>
                              <w:szCs w:val="16"/>
                              <w:lang w:val="de-DE"/>
                            </w:rPr>
                            <w:br/>
                          </w:r>
                        </w:p>
                        <w:p w14:paraId="39A6E989" w14:textId="77777777" w:rsidR="00B82A8F" w:rsidRPr="004A797E" w:rsidRDefault="00B82A8F" w:rsidP="00B82A8F">
                          <w:pPr>
                            <w:spacing w:after="0"/>
                            <w:jc w:val="right"/>
                            <w:rPr>
                              <w:color w:val="0078B7"/>
                              <w:sz w:val="16"/>
                              <w:szCs w:val="16"/>
                              <w:lang w:val="de-DE"/>
                            </w:rPr>
                          </w:pPr>
                        </w:p>
                        <w:p w14:paraId="535A0868" w14:textId="77777777" w:rsidR="00B82A8F" w:rsidRPr="004A797E" w:rsidRDefault="00B82A8F" w:rsidP="00B82A8F">
                          <w:pPr>
                            <w:spacing w:after="0"/>
                            <w:jc w:val="right"/>
                            <w:rPr>
                              <w:color w:val="0078B7"/>
                              <w:sz w:val="16"/>
                              <w:szCs w:val="16"/>
                              <w:lang w:val="de-DE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F62D6BD" id="_x0000_t202" coordsize="21600,21600" o:spt="202" path="m,l,21600r21600,l21600,xe">
              <v:stroke joinstyle="miter"/>
              <v:path gradientshapeok="t" o:connecttype="rect"/>
            </v:shapetype>
            <v:shape id="_x0000_s1030" type="#_x0000_t202" style="position:absolute;left:0;text-align:left;margin-left:307.2pt;margin-top:224.05pt;width:380.1pt;height:38.05pt;z-index:-25165823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bottom-margin-area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" filled="f" stroked="f" strokeweight=".5pt">
              <v:textbox inset="0,0,0,0">
                <w:txbxContent>
                  <w:p w14:paraId="593BF417" w14:textId="77777777" w:rsidR="00B82A8F" w:rsidRDefault="00B82A8F" w:rsidP="00B82A8F">
                    <w:pPr>
                      <w:spacing w:after="0"/>
                      <w:jc w:val="right"/>
                      <w:rPr>
                        <w:b/>
                        <w:bCs/>
                        <w:color w:val="0078B7"/>
                        <w:sz w:val="19"/>
                        <w:szCs w:val="19"/>
                        <w:lang w:val="de-DE"/>
                      </w:rPr>
                    </w:pPr>
                    <w:r w:rsidRPr="004A797E">
                      <w:rPr>
                        <w:color w:val="0078B7"/>
                        <w:sz w:val="16"/>
                        <w:szCs w:val="16"/>
                        <w:lang w:val="de-DE"/>
                      </w:rPr>
                      <w:t xml:space="preserve">Entnommen aus </w:t>
                    </w:r>
                    <w:r w:rsidRPr="004A797E">
                      <w:rPr>
                        <w:color w:val="0078B7"/>
                        <w:sz w:val="16"/>
                        <w:szCs w:val="16"/>
                        <w:lang w:val="de-DE"/>
                      </w:rPr>
                      <w:br/>
                    </w:r>
                    <w:r w:rsidRPr="00146490">
                      <w:rPr>
                        <w:b/>
                        <w:bCs/>
                        <w:color w:val="0078B7"/>
                        <w:sz w:val="19"/>
                        <w:szCs w:val="19"/>
                        <w:lang w:val="de-DE"/>
                      </w:rPr>
                      <w:t xml:space="preserve">Unsere Natur begreifen </w:t>
                    </w:r>
                    <w:r>
                      <w:rPr>
                        <w:b/>
                        <w:bCs/>
                        <w:color w:val="0078B7"/>
                        <w:sz w:val="19"/>
                        <w:szCs w:val="19"/>
                        <w:lang w:val="de-DE"/>
                      </w:rPr>
                      <w:t xml:space="preserve">– </w:t>
                    </w:r>
                    <w:r w:rsidRPr="00146490">
                      <w:rPr>
                        <w:b/>
                        <w:bCs/>
                        <w:color w:val="0078B7"/>
                        <w:sz w:val="19"/>
                        <w:szCs w:val="19"/>
                        <w:lang w:val="de-DE"/>
                      </w:rPr>
                      <w:t xml:space="preserve">Videos zum Experimentieren und Erklären für die </w:t>
                    </w:r>
                    <w:r>
                      <w:rPr>
                        <w:b/>
                        <w:bCs/>
                        <w:color w:val="0078B7"/>
                        <w:sz w:val="19"/>
                        <w:szCs w:val="19"/>
                        <w:lang w:val="de-DE"/>
                      </w:rPr>
                      <w:t>Jüngeren</w:t>
                    </w:r>
                  </w:p>
                  <w:p w14:paraId="6C0FEA93" w14:textId="77777777" w:rsidR="00B82A8F" w:rsidRPr="004A797E" w:rsidRDefault="00B82A8F" w:rsidP="00B82A8F">
                    <w:pPr>
                      <w:spacing w:after="0"/>
                      <w:jc w:val="right"/>
                      <w:rPr>
                        <w:color w:val="0078B7"/>
                        <w:sz w:val="16"/>
                        <w:szCs w:val="16"/>
                        <w:lang w:val="de-DE"/>
                      </w:rPr>
                    </w:pPr>
                    <w:r w:rsidRPr="004A797E">
                      <w:rPr>
                        <w:color w:val="0078B7"/>
                        <w:sz w:val="16"/>
                        <w:szCs w:val="16"/>
                        <w:lang w:val="de-DE"/>
                      </w:rPr>
                      <w:t>Ein Projekt von Science on Stage Deutschland e.V.</w:t>
                    </w:r>
                    <w:r w:rsidRPr="004A797E">
                      <w:rPr>
                        <w:color w:val="0078B7"/>
                        <w:sz w:val="16"/>
                        <w:szCs w:val="16"/>
                        <w:lang w:val="de-DE"/>
                      </w:rPr>
                      <w:br/>
                    </w:r>
                  </w:p>
                  <w:p w14:paraId="39A6E989" w14:textId="77777777" w:rsidR="00B82A8F" w:rsidRPr="004A797E" w:rsidRDefault="00B82A8F" w:rsidP="00B82A8F">
                    <w:pPr>
                      <w:spacing w:after="0"/>
                      <w:jc w:val="right"/>
                      <w:rPr>
                        <w:color w:val="0078B7"/>
                        <w:sz w:val="16"/>
                        <w:szCs w:val="16"/>
                        <w:lang w:val="de-DE"/>
                      </w:rPr>
                    </w:pPr>
                  </w:p>
                  <w:p w14:paraId="535A0868" w14:textId="77777777" w:rsidR="00B82A8F" w:rsidRPr="004A797E" w:rsidRDefault="00B82A8F" w:rsidP="00B82A8F">
                    <w:pPr>
                      <w:spacing w:after="0"/>
                      <w:jc w:val="right"/>
                      <w:rPr>
                        <w:color w:val="0078B7"/>
                        <w:sz w:val="16"/>
                        <w:szCs w:val="16"/>
                        <w:lang w:val="de-DE"/>
                      </w:rPr>
                    </w:pPr>
                  </w:p>
                </w:txbxContent>
              </v:textbox>
              <w10:wrap anchory="margin"/>
            </v:shape>
          </w:pict>
        </mc:Fallback>
      </mc:AlternateConten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FEF3D0" w14:textId="0542D436" w:rsidR="007367E3" w:rsidRPr="004A797E" w:rsidRDefault="007367E3" w:rsidP="00CF3F19">
    <w:pPr>
      <w:pStyle w:val="Footer"/>
      <w:tabs>
        <w:tab w:val="clear" w:pos="4536"/>
        <w:tab w:val="clear" w:pos="9072"/>
        <w:tab w:val="left" w:pos="8211"/>
        <w:tab w:val="left" w:pos="8672"/>
        <w:tab w:val="left" w:pos="9498"/>
      </w:tabs>
      <w:rPr>
        <w:lang w:val="de-DE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8254" behindDoc="1" locked="0" layoutInCell="1" allowOverlap="1" wp14:anchorId="6FD3C08E" wp14:editId="3AF69205">
              <wp:simplePos x="0" y="0"/>
              <wp:positionH relativeFrom="column">
                <wp:posOffset>3670916</wp:posOffset>
              </wp:positionH>
              <wp:positionV relativeFrom="page">
                <wp:align>bottom</wp:align>
              </wp:positionV>
              <wp:extent cx="5179695" cy="624840"/>
              <wp:effectExtent l="0" t="0" r="1905" b="3810"/>
              <wp:wrapNone/>
              <wp:docPr id="1642064862" name="Textfeld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179695" cy="62484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02F73439" w14:textId="77777777" w:rsidR="007367E3" w:rsidRDefault="007367E3" w:rsidP="007367E3">
                          <w:pPr>
                            <w:spacing w:after="0"/>
                            <w:jc w:val="right"/>
                            <w:rPr>
                              <w:b/>
                              <w:bCs/>
                              <w:color w:val="0078B7"/>
                              <w:sz w:val="19"/>
                              <w:szCs w:val="19"/>
                              <w:lang w:val="de-DE"/>
                            </w:rPr>
                          </w:pPr>
                          <w:r w:rsidRPr="004A797E">
                            <w:rPr>
                              <w:color w:val="0078B7"/>
                              <w:sz w:val="16"/>
                              <w:szCs w:val="16"/>
                              <w:lang w:val="de-DE"/>
                            </w:rPr>
                            <w:t xml:space="preserve">Entnommen aus </w:t>
                          </w:r>
                          <w:r w:rsidRPr="004A797E">
                            <w:rPr>
                              <w:color w:val="0078B7"/>
                              <w:sz w:val="16"/>
                              <w:szCs w:val="16"/>
                              <w:lang w:val="de-DE"/>
                            </w:rPr>
                            <w:br/>
                          </w:r>
                          <w:r w:rsidRPr="00CF3F19">
                            <w:rPr>
                              <w:b/>
                              <w:bCs/>
                              <w:color w:val="0078B7"/>
                              <w:sz w:val="19"/>
                              <w:szCs w:val="19"/>
                              <w:lang w:val="de-DE"/>
                            </w:rPr>
                            <w:t xml:space="preserve">Unsere Natur </w:t>
                          </w:r>
                          <w:r>
                            <w:rPr>
                              <w:b/>
                              <w:bCs/>
                              <w:color w:val="0078B7"/>
                              <w:sz w:val="19"/>
                              <w:szCs w:val="19"/>
                              <w:lang w:val="de-DE"/>
                            </w:rPr>
                            <w:t xml:space="preserve">begreifen – </w:t>
                          </w:r>
                          <w:r w:rsidRPr="00146490">
                            <w:rPr>
                              <w:b/>
                              <w:bCs/>
                              <w:color w:val="0078B7"/>
                              <w:sz w:val="19"/>
                              <w:szCs w:val="19"/>
                              <w:lang w:val="de-DE"/>
                            </w:rPr>
                            <w:t xml:space="preserve">Videos zum Experimentieren und Erklären für die </w:t>
                          </w:r>
                          <w:r>
                            <w:rPr>
                              <w:b/>
                              <w:bCs/>
                              <w:color w:val="0078B7"/>
                              <w:sz w:val="19"/>
                              <w:szCs w:val="19"/>
                              <w:lang w:val="de-DE"/>
                            </w:rPr>
                            <w:t>Jüngeren</w:t>
                          </w:r>
                        </w:p>
                        <w:p w14:paraId="609B325E" w14:textId="77777777" w:rsidR="007367E3" w:rsidRPr="004A797E" w:rsidRDefault="007367E3" w:rsidP="007367E3">
                          <w:pPr>
                            <w:spacing w:after="0"/>
                            <w:jc w:val="right"/>
                            <w:rPr>
                              <w:color w:val="0078B7"/>
                              <w:sz w:val="16"/>
                              <w:szCs w:val="16"/>
                              <w:lang w:val="de-DE"/>
                            </w:rPr>
                          </w:pPr>
                          <w:r w:rsidRPr="004A797E">
                            <w:rPr>
                              <w:color w:val="0078B7"/>
                              <w:sz w:val="16"/>
                              <w:szCs w:val="16"/>
                              <w:lang w:val="de-DE"/>
                            </w:rPr>
                            <w:t>Ein Projekt von Science on Stage Deutschland e.V.</w:t>
                          </w:r>
                          <w:r w:rsidRPr="004A797E">
                            <w:rPr>
                              <w:color w:val="0078B7"/>
                              <w:sz w:val="16"/>
                              <w:szCs w:val="16"/>
                              <w:lang w:val="de-DE"/>
                            </w:rPr>
                            <w:br/>
                          </w:r>
                        </w:p>
                        <w:p w14:paraId="3CE81AD1" w14:textId="77777777" w:rsidR="007367E3" w:rsidRPr="004A797E" w:rsidRDefault="007367E3" w:rsidP="007367E3">
                          <w:pPr>
                            <w:spacing w:after="0"/>
                            <w:jc w:val="right"/>
                            <w:rPr>
                              <w:color w:val="0078B7"/>
                              <w:sz w:val="16"/>
                              <w:szCs w:val="16"/>
                              <w:lang w:val="de-DE"/>
                            </w:rPr>
                          </w:pPr>
                        </w:p>
                        <w:p w14:paraId="2F59862A" w14:textId="77777777" w:rsidR="007367E3" w:rsidRPr="004A797E" w:rsidRDefault="007367E3" w:rsidP="007367E3">
                          <w:pPr>
                            <w:spacing w:after="0"/>
                            <w:jc w:val="right"/>
                            <w:rPr>
                              <w:color w:val="0078B7"/>
                              <w:sz w:val="16"/>
                              <w:szCs w:val="16"/>
                              <w:lang w:val="de-DE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FD3C08E" id="_x0000_t202" coordsize="21600,21600" o:spt="202" path="m,l,21600r21600,l21600,xe">
              <v:stroke joinstyle="miter"/>
              <v:path gradientshapeok="t" o:connecttype="rect"/>
            </v:shapetype>
            <v:shape id="_x0000_s1033" type="#_x0000_t202" style="position:absolute;margin-left:289.05pt;margin-top:0;width:407.85pt;height:49.2pt;z-index:-25165822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bottom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" filled="f" stroked="f" strokeweight=".5pt">
              <v:textbox inset="0,0,0,0">
                <w:txbxContent>
                  <w:p w14:paraId="02F73439" w14:textId="77777777" w:rsidR="007367E3" w:rsidRDefault="007367E3" w:rsidP="007367E3">
                    <w:pPr>
                      <w:spacing w:after="0"/>
                      <w:jc w:val="right"/>
                      <w:rPr>
                        <w:b/>
                        <w:bCs/>
                        <w:color w:val="0078B7"/>
                        <w:sz w:val="19"/>
                        <w:szCs w:val="19"/>
                        <w:lang w:val="de-DE"/>
                      </w:rPr>
                    </w:pPr>
                    <w:r w:rsidRPr="004A797E">
                      <w:rPr>
                        <w:color w:val="0078B7"/>
                        <w:sz w:val="16"/>
                        <w:szCs w:val="16"/>
                        <w:lang w:val="de-DE"/>
                      </w:rPr>
                      <w:t xml:space="preserve">Entnommen aus </w:t>
                    </w:r>
                    <w:r w:rsidRPr="004A797E">
                      <w:rPr>
                        <w:color w:val="0078B7"/>
                        <w:sz w:val="16"/>
                        <w:szCs w:val="16"/>
                        <w:lang w:val="de-DE"/>
                      </w:rPr>
                      <w:br/>
                    </w:r>
                    <w:r w:rsidRPr="00CF3F19">
                      <w:rPr>
                        <w:b/>
                        <w:bCs/>
                        <w:color w:val="0078B7"/>
                        <w:sz w:val="19"/>
                        <w:szCs w:val="19"/>
                        <w:lang w:val="de-DE"/>
                      </w:rPr>
                      <w:t xml:space="preserve">Unsere Natur </w:t>
                    </w:r>
                    <w:r>
                      <w:rPr>
                        <w:b/>
                        <w:bCs/>
                        <w:color w:val="0078B7"/>
                        <w:sz w:val="19"/>
                        <w:szCs w:val="19"/>
                        <w:lang w:val="de-DE"/>
                      </w:rPr>
                      <w:t xml:space="preserve">begreifen – </w:t>
                    </w:r>
                    <w:r w:rsidRPr="00146490">
                      <w:rPr>
                        <w:b/>
                        <w:bCs/>
                        <w:color w:val="0078B7"/>
                        <w:sz w:val="19"/>
                        <w:szCs w:val="19"/>
                        <w:lang w:val="de-DE"/>
                      </w:rPr>
                      <w:t xml:space="preserve">Videos zum Experimentieren und Erklären für die </w:t>
                    </w:r>
                    <w:r>
                      <w:rPr>
                        <w:b/>
                        <w:bCs/>
                        <w:color w:val="0078B7"/>
                        <w:sz w:val="19"/>
                        <w:szCs w:val="19"/>
                        <w:lang w:val="de-DE"/>
                      </w:rPr>
                      <w:t>Jüngeren</w:t>
                    </w:r>
                  </w:p>
                  <w:p w14:paraId="609B325E" w14:textId="77777777" w:rsidR="007367E3" w:rsidRPr="004A797E" w:rsidRDefault="007367E3" w:rsidP="007367E3">
                    <w:pPr>
                      <w:spacing w:after="0"/>
                      <w:jc w:val="right"/>
                      <w:rPr>
                        <w:color w:val="0078B7"/>
                        <w:sz w:val="16"/>
                        <w:szCs w:val="16"/>
                        <w:lang w:val="de-DE"/>
                      </w:rPr>
                    </w:pPr>
                    <w:r w:rsidRPr="004A797E">
                      <w:rPr>
                        <w:color w:val="0078B7"/>
                        <w:sz w:val="16"/>
                        <w:szCs w:val="16"/>
                        <w:lang w:val="de-DE"/>
                      </w:rPr>
                      <w:t>Ein Projekt von Science on Stage Deutschland e.V.</w:t>
                    </w:r>
                    <w:r w:rsidRPr="004A797E">
                      <w:rPr>
                        <w:color w:val="0078B7"/>
                        <w:sz w:val="16"/>
                        <w:szCs w:val="16"/>
                        <w:lang w:val="de-DE"/>
                      </w:rPr>
                      <w:br/>
                    </w:r>
                  </w:p>
                  <w:p w14:paraId="3CE81AD1" w14:textId="77777777" w:rsidR="007367E3" w:rsidRPr="004A797E" w:rsidRDefault="007367E3" w:rsidP="007367E3">
                    <w:pPr>
                      <w:spacing w:after="0"/>
                      <w:jc w:val="right"/>
                      <w:rPr>
                        <w:color w:val="0078B7"/>
                        <w:sz w:val="16"/>
                        <w:szCs w:val="16"/>
                        <w:lang w:val="de-DE"/>
                      </w:rPr>
                    </w:pPr>
                  </w:p>
                  <w:p w14:paraId="2F59862A" w14:textId="77777777" w:rsidR="007367E3" w:rsidRPr="004A797E" w:rsidRDefault="007367E3" w:rsidP="007367E3">
                    <w:pPr>
                      <w:spacing w:after="0"/>
                      <w:jc w:val="right"/>
                      <w:rPr>
                        <w:color w:val="0078B7"/>
                        <w:sz w:val="16"/>
                        <w:szCs w:val="16"/>
                        <w:lang w:val="de-DE"/>
                      </w:rPr>
                    </w:pPr>
                  </w:p>
                </w:txbxContent>
              </v:textbox>
              <w10:wrap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53" behindDoc="1" locked="0" layoutInCell="1" allowOverlap="1" wp14:anchorId="06DC3AF2" wp14:editId="49CE1B39">
              <wp:simplePos x="0" y="0"/>
              <wp:positionH relativeFrom="column">
                <wp:posOffset>503555</wp:posOffset>
              </wp:positionH>
              <wp:positionV relativeFrom="page">
                <wp:posOffset>9991725</wp:posOffset>
              </wp:positionV>
              <wp:extent cx="5179695" cy="483616"/>
              <wp:effectExtent l="0" t="0" r="1905" b="12065"/>
              <wp:wrapNone/>
              <wp:docPr id="884720286" name="Textfeld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179695" cy="483616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318C2370" w14:textId="77777777" w:rsidR="007367E3" w:rsidRDefault="007367E3" w:rsidP="004A797E">
                          <w:pPr>
                            <w:spacing w:after="0"/>
                            <w:jc w:val="right"/>
                            <w:rPr>
                              <w:b/>
                              <w:bCs/>
                              <w:color w:val="0078B7"/>
                              <w:sz w:val="19"/>
                              <w:szCs w:val="19"/>
                              <w:lang w:val="de-DE"/>
                            </w:rPr>
                          </w:pPr>
                          <w:r w:rsidRPr="004A797E">
                            <w:rPr>
                              <w:color w:val="0078B7"/>
                              <w:sz w:val="16"/>
                              <w:szCs w:val="16"/>
                              <w:lang w:val="de-DE"/>
                            </w:rPr>
                            <w:t xml:space="preserve">Entnommen aus </w:t>
                          </w:r>
                          <w:r w:rsidRPr="004A797E">
                            <w:rPr>
                              <w:color w:val="0078B7"/>
                              <w:sz w:val="16"/>
                              <w:szCs w:val="16"/>
                              <w:lang w:val="de-DE"/>
                            </w:rPr>
                            <w:br/>
                          </w:r>
                          <w:r w:rsidRPr="00CF3F19">
                            <w:rPr>
                              <w:b/>
                              <w:bCs/>
                              <w:color w:val="0078B7"/>
                              <w:sz w:val="19"/>
                              <w:szCs w:val="19"/>
                              <w:lang w:val="de-DE"/>
                            </w:rPr>
                            <w:t xml:space="preserve">Unsere Natur </w:t>
                          </w:r>
                          <w:r>
                            <w:rPr>
                              <w:b/>
                              <w:bCs/>
                              <w:color w:val="0078B7"/>
                              <w:sz w:val="19"/>
                              <w:szCs w:val="19"/>
                              <w:lang w:val="de-DE"/>
                            </w:rPr>
                            <w:t xml:space="preserve">begreifen – </w:t>
                          </w:r>
                          <w:r w:rsidRPr="00146490">
                            <w:rPr>
                              <w:b/>
                              <w:bCs/>
                              <w:color w:val="0078B7"/>
                              <w:sz w:val="19"/>
                              <w:szCs w:val="19"/>
                              <w:lang w:val="de-DE"/>
                            </w:rPr>
                            <w:t xml:space="preserve">Videos zum Experimentieren und Erklären für die </w:t>
                          </w:r>
                          <w:r>
                            <w:rPr>
                              <w:b/>
                              <w:bCs/>
                              <w:color w:val="0078B7"/>
                              <w:sz w:val="19"/>
                              <w:szCs w:val="19"/>
                              <w:lang w:val="de-DE"/>
                            </w:rPr>
                            <w:t>Jüngeren</w:t>
                          </w:r>
                        </w:p>
                        <w:p w14:paraId="6838570D" w14:textId="77777777" w:rsidR="007367E3" w:rsidRPr="004A797E" w:rsidRDefault="007367E3" w:rsidP="004A797E">
                          <w:pPr>
                            <w:spacing w:after="0"/>
                            <w:jc w:val="right"/>
                            <w:rPr>
                              <w:color w:val="0078B7"/>
                              <w:sz w:val="16"/>
                              <w:szCs w:val="16"/>
                              <w:lang w:val="de-DE"/>
                            </w:rPr>
                          </w:pPr>
                          <w:r w:rsidRPr="004A797E">
                            <w:rPr>
                              <w:color w:val="0078B7"/>
                              <w:sz w:val="16"/>
                              <w:szCs w:val="16"/>
                              <w:lang w:val="de-DE"/>
                            </w:rPr>
                            <w:t>Ein Projekt von Science on Stage Deutschland e.V.</w:t>
                          </w:r>
                          <w:r w:rsidRPr="004A797E">
                            <w:rPr>
                              <w:color w:val="0078B7"/>
                              <w:sz w:val="16"/>
                              <w:szCs w:val="16"/>
                              <w:lang w:val="de-DE"/>
                            </w:rPr>
                            <w:br/>
                          </w:r>
                        </w:p>
                        <w:p w14:paraId="547085FB" w14:textId="77777777" w:rsidR="007367E3" w:rsidRPr="004A797E" w:rsidRDefault="007367E3" w:rsidP="004A797E">
                          <w:pPr>
                            <w:spacing w:after="0"/>
                            <w:jc w:val="right"/>
                            <w:rPr>
                              <w:color w:val="0078B7"/>
                              <w:sz w:val="16"/>
                              <w:szCs w:val="16"/>
                              <w:lang w:val="de-DE"/>
                            </w:rPr>
                          </w:pPr>
                        </w:p>
                        <w:p w14:paraId="7BD0DC7A" w14:textId="77777777" w:rsidR="007367E3" w:rsidRPr="004A797E" w:rsidRDefault="007367E3" w:rsidP="004A797E">
                          <w:pPr>
                            <w:spacing w:after="0"/>
                            <w:jc w:val="right"/>
                            <w:rPr>
                              <w:color w:val="0078B7"/>
                              <w:sz w:val="16"/>
                              <w:szCs w:val="16"/>
                              <w:lang w:val="de-DE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06DC3AF2" id="_x0000_s1034" type="#_x0000_t202" style="position:absolute;margin-left:39.65pt;margin-top:786.75pt;width:407.85pt;height:38.1pt;z-index:-251658227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" filled="f" stroked="f" strokeweight=".5pt">
              <v:textbox inset="0,0,0,0">
                <w:txbxContent>
                  <w:p w14:paraId="318C2370" w14:textId="77777777" w:rsidR="007367E3" w:rsidRDefault="007367E3" w:rsidP="004A797E">
                    <w:pPr>
                      <w:spacing w:after="0"/>
                      <w:jc w:val="right"/>
                      <w:rPr>
                        <w:b/>
                        <w:bCs/>
                        <w:color w:val="0078B7"/>
                        <w:sz w:val="19"/>
                        <w:szCs w:val="19"/>
                        <w:lang w:val="de-DE"/>
                      </w:rPr>
                    </w:pPr>
                    <w:r w:rsidRPr="004A797E">
                      <w:rPr>
                        <w:color w:val="0078B7"/>
                        <w:sz w:val="16"/>
                        <w:szCs w:val="16"/>
                        <w:lang w:val="de-DE"/>
                      </w:rPr>
                      <w:t xml:space="preserve">Entnommen aus </w:t>
                    </w:r>
                    <w:r w:rsidRPr="004A797E">
                      <w:rPr>
                        <w:color w:val="0078B7"/>
                        <w:sz w:val="16"/>
                        <w:szCs w:val="16"/>
                        <w:lang w:val="de-DE"/>
                      </w:rPr>
                      <w:br/>
                    </w:r>
                    <w:r w:rsidRPr="00CF3F19">
                      <w:rPr>
                        <w:b/>
                        <w:bCs/>
                        <w:color w:val="0078B7"/>
                        <w:sz w:val="19"/>
                        <w:szCs w:val="19"/>
                        <w:lang w:val="de-DE"/>
                      </w:rPr>
                      <w:t xml:space="preserve">Unsere Natur </w:t>
                    </w:r>
                    <w:r>
                      <w:rPr>
                        <w:b/>
                        <w:bCs/>
                        <w:color w:val="0078B7"/>
                        <w:sz w:val="19"/>
                        <w:szCs w:val="19"/>
                        <w:lang w:val="de-DE"/>
                      </w:rPr>
                      <w:t xml:space="preserve">begreifen – </w:t>
                    </w:r>
                    <w:r w:rsidRPr="00146490">
                      <w:rPr>
                        <w:b/>
                        <w:bCs/>
                        <w:color w:val="0078B7"/>
                        <w:sz w:val="19"/>
                        <w:szCs w:val="19"/>
                        <w:lang w:val="de-DE"/>
                      </w:rPr>
                      <w:t xml:space="preserve">Videos zum Experimentieren und Erklären für die </w:t>
                    </w:r>
                    <w:r>
                      <w:rPr>
                        <w:b/>
                        <w:bCs/>
                        <w:color w:val="0078B7"/>
                        <w:sz w:val="19"/>
                        <w:szCs w:val="19"/>
                        <w:lang w:val="de-DE"/>
                      </w:rPr>
                      <w:t>Jüngeren</w:t>
                    </w:r>
                  </w:p>
                  <w:p w14:paraId="6838570D" w14:textId="77777777" w:rsidR="007367E3" w:rsidRPr="004A797E" w:rsidRDefault="007367E3" w:rsidP="004A797E">
                    <w:pPr>
                      <w:spacing w:after="0"/>
                      <w:jc w:val="right"/>
                      <w:rPr>
                        <w:color w:val="0078B7"/>
                        <w:sz w:val="16"/>
                        <w:szCs w:val="16"/>
                        <w:lang w:val="de-DE"/>
                      </w:rPr>
                    </w:pPr>
                    <w:r w:rsidRPr="004A797E">
                      <w:rPr>
                        <w:color w:val="0078B7"/>
                        <w:sz w:val="16"/>
                        <w:szCs w:val="16"/>
                        <w:lang w:val="de-DE"/>
                      </w:rPr>
                      <w:t>Ein Projekt von Science on Stage Deutschland e.V.</w:t>
                    </w:r>
                    <w:r w:rsidRPr="004A797E">
                      <w:rPr>
                        <w:color w:val="0078B7"/>
                        <w:sz w:val="16"/>
                        <w:szCs w:val="16"/>
                        <w:lang w:val="de-DE"/>
                      </w:rPr>
                      <w:br/>
                    </w:r>
                  </w:p>
                  <w:p w14:paraId="547085FB" w14:textId="77777777" w:rsidR="007367E3" w:rsidRPr="004A797E" w:rsidRDefault="007367E3" w:rsidP="004A797E">
                    <w:pPr>
                      <w:spacing w:after="0"/>
                      <w:jc w:val="right"/>
                      <w:rPr>
                        <w:color w:val="0078B7"/>
                        <w:sz w:val="16"/>
                        <w:szCs w:val="16"/>
                        <w:lang w:val="de-DE"/>
                      </w:rPr>
                    </w:pPr>
                  </w:p>
                  <w:p w14:paraId="7BD0DC7A" w14:textId="77777777" w:rsidR="007367E3" w:rsidRPr="004A797E" w:rsidRDefault="007367E3" w:rsidP="004A797E">
                    <w:pPr>
                      <w:spacing w:after="0"/>
                      <w:jc w:val="right"/>
                      <w:rPr>
                        <w:color w:val="0078B7"/>
                        <w:sz w:val="16"/>
                        <w:szCs w:val="16"/>
                        <w:lang w:val="de-DE"/>
                      </w:rPr>
                    </w:pPr>
                  </w:p>
                </w:txbxContent>
              </v:textbox>
              <w10:wrap anchory="page"/>
            </v:shape>
          </w:pict>
        </mc:Fallback>
      </mc:AlternateContent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D01CAC" w14:textId="77777777" w:rsidR="007367E3" w:rsidRPr="000535F8" w:rsidRDefault="007367E3" w:rsidP="00CF3F19">
    <w:pPr>
      <w:pStyle w:val="Footer"/>
      <w:framePr w:w="344" w:h="296" w:hRule="exact" w:wrap="notBeside" w:vAnchor="page" w:hAnchor="page" w:x="740" w:y="15945" w:anchorLock="1"/>
      <w:jc w:val="center"/>
      <w:rPr>
        <w:rStyle w:val="PageNumber"/>
        <w:b/>
        <w:color w:val="0078B7"/>
        <w:sz w:val="19"/>
        <w:szCs w:val="19"/>
      </w:rPr>
    </w:pPr>
    <w:r w:rsidRPr="000535F8">
      <w:rPr>
        <w:rStyle w:val="PageNumber"/>
        <w:b/>
        <w:color w:val="0078B7"/>
        <w:sz w:val="19"/>
        <w:szCs w:val="19"/>
      </w:rPr>
      <w:fldChar w:fldCharType="begin"/>
    </w:r>
    <w:r w:rsidRPr="000535F8">
      <w:rPr>
        <w:rStyle w:val="PageNumber"/>
        <w:b/>
        <w:color w:val="0078B7"/>
        <w:sz w:val="19"/>
        <w:szCs w:val="19"/>
      </w:rPr>
      <w:instrText xml:space="preserve">PAGE  </w:instrText>
    </w:r>
    <w:r w:rsidRPr="000535F8">
      <w:rPr>
        <w:rStyle w:val="PageNumber"/>
        <w:b/>
        <w:color w:val="0078B7"/>
        <w:sz w:val="19"/>
        <w:szCs w:val="19"/>
      </w:rPr>
      <w:fldChar w:fldCharType="separate"/>
    </w:r>
    <w:r w:rsidRPr="000535F8">
      <w:rPr>
        <w:rStyle w:val="PageNumber"/>
        <w:b/>
        <w:noProof/>
        <w:color w:val="0078B7"/>
        <w:sz w:val="19"/>
        <w:szCs w:val="19"/>
      </w:rPr>
      <w:t>1</w:t>
    </w:r>
    <w:r w:rsidRPr="000535F8">
      <w:rPr>
        <w:rStyle w:val="PageNumber"/>
        <w:b/>
        <w:color w:val="0078B7"/>
        <w:sz w:val="19"/>
        <w:szCs w:val="19"/>
      </w:rPr>
      <w:fldChar w:fldCharType="end"/>
    </w:r>
  </w:p>
  <w:p w14:paraId="3BE8BFBC" w14:textId="573A39B4" w:rsidR="007367E3" w:rsidRDefault="007367E3" w:rsidP="009E1278">
    <w:pPr>
      <w:pStyle w:val="Footer"/>
      <w:ind w:firstLine="360"/>
    </w:pPr>
    <w:r>
      <w:rPr>
        <w:noProof/>
      </w:rPr>
      <mc:AlternateContent>
        <mc:Choice Requires="wps">
          <w:drawing>
            <wp:anchor distT="0" distB="0" distL="114300" distR="114300" simplePos="0" relativeHeight="251658252" behindDoc="1" locked="0" layoutInCell="1" allowOverlap="1" wp14:anchorId="6FC498DC" wp14:editId="33800084">
              <wp:simplePos x="0" y="0"/>
              <wp:positionH relativeFrom="column">
                <wp:posOffset>3589361</wp:posOffset>
              </wp:positionH>
              <wp:positionV relativeFrom="page">
                <wp:posOffset>6943118</wp:posOffset>
              </wp:positionV>
              <wp:extent cx="5179695" cy="483616"/>
              <wp:effectExtent l="0" t="0" r="1905" b="12065"/>
              <wp:wrapNone/>
              <wp:docPr id="252204923" name="Textfeld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179695" cy="483616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03AE6F3C" w14:textId="77777777" w:rsidR="007367E3" w:rsidRDefault="007367E3" w:rsidP="007367E3">
                          <w:pPr>
                            <w:spacing w:after="0"/>
                            <w:jc w:val="right"/>
                            <w:rPr>
                              <w:b/>
                              <w:bCs/>
                              <w:color w:val="0078B7"/>
                              <w:sz w:val="19"/>
                              <w:szCs w:val="19"/>
                              <w:lang w:val="de-DE"/>
                            </w:rPr>
                          </w:pPr>
                          <w:r w:rsidRPr="004A797E">
                            <w:rPr>
                              <w:color w:val="0078B7"/>
                              <w:sz w:val="16"/>
                              <w:szCs w:val="16"/>
                              <w:lang w:val="de-DE"/>
                            </w:rPr>
                            <w:t xml:space="preserve">Entnommen aus </w:t>
                          </w:r>
                          <w:r w:rsidRPr="004A797E">
                            <w:rPr>
                              <w:color w:val="0078B7"/>
                              <w:sz w:val="16"/>
                              <w:szCs w:val="16"/>
                              <w:lang w:val="de-DE"/>
                            </w:rPr>
                            <w:br/>
                          </w:r>
                          <w:r w:rsidRPr="00CF3F19">
                            <w:rPr>
                              <w:b/>
                              <w:bCs/>
                              <w:color w:val="0078B7"/>
                              <w:sz w:val="19"/>
                              <w:szCs w:val="19"/>
                              <w:lang w:val="de-DE"/>
                            </w:rPr>
                            <w:t xml:space="preserve">Unsere Natur </w:t>
                          </w:r>
                          <w:r>
                            <w:rPr>
                              <w:b/>
                              <w:bCs/>
                              <w:color w:val="0078B7"/>
                              <w:sz w:val="19"/>
                              <w:szCs w:val="19"/>
                              <w:lang w:val="de-DE"/>
                            </w:rPr>
                            <w:t xml:space="preserve">begreifen – </w:t>
                          </w:r>
                          <w:r w:rsidRPr="00146490">
                            <w:rPr>
                              <w:b/>
                              <w:bCs/>
                              <w:color w:val="0078B7"/>
                              <w:sz w:val="19"/>
                              <w:szCs w:val="19"/>
                              <w:lang w:val="de-DE"/>
                            </w:rPr>
                            <w:t xml:space="preserve">Videos zum Experimentieren und Erklären für die </w:t>
                          </w:r>
                          <w:r>
                            <w:rPr>
                              <w:b/>
                              <w:bCs/>
                              <w:color w:val="0078B7"/>
                              <w:sz w:val="19"/>
                              <w:szCs w:val="19"/>
                              <w:lang w:val="de-DE"/>
                            </w:rPr>
                            <w:t>Jüngeren</w:t>
                          </w:r>
                        </w:p>
                        <w:p w14:paraId="55EE0D6A" w14:textId="77777777" w:rsidR="007367E3" w:rsidRPr="004A797E" w:rsidRDefault="007367E3" w:rsidP="007367E3">
                          <w:pPr>
                            <w:spacing w:after="0"/>
                            <w:jc w:val="right"/>
                            <w:rPr>
                              <w:color w:val="0078B7"/>
                              <w:sz w:val="16"/>
                              <w:szCs w:val="16"/>
                              <w:lang w:val="de-DE"/>
                            </w:rPr>
                          </w:pPr>
                          <w:r w:rsidRPr="004A797E">
                            <w:rPr>
                              <w:color w:val="0078B7"/>
                              <w:sz w:val="16"/>
                              <w:szCs w:val="16"/>
                              <w:lang w:val="de-DE"/>
                            </w:rPr>
                            <w:t>Ein Projekt von Science on Stage Deutschland e.V.</w:t>
                          </w:r>
                          <w:r w:rsidRPr="004A797E">
                            <w:rPr>
                              <w:color w:val="0078B7"/>
                              <w:sz w:val="16"/>
                              <w:szCs w:val="16"/>
                              <w:lang w:val="de-DE"/>
                            </w:rPr>
                            <w:br/>
                          </w:r>
                        </w:p>
                        <w:p w14:paraId="28857353" w14:textId="77777777" w:rsidR="007367E3" w:rsidRPr="004A797E" w:rsidRDefault="007367E3" w:rsidP="007367E3">
                          <w:pPr>
                            <w:spacing w:after="0"/>
                            <w:jc w:val="right"/>
                            <w:rPr>
                              <w:color w:val="0078B7"/>
                              <w:sz w:val="16"/>
                              <w:szCs w:val="16"/>
                              <w:lang w:val="de-DE"/>
                            </w:rPr>
                          </w:pPr>
                        </w:p>
                        <w:p w14:paraId="22A60C7F" w14:textId="77777777" w:rsidR="007367E3" w:rsidRPr="004A797E" w:rsidRDefault="007367E3" w:rsidP="007367E3">
                          <w:pPr>
                            <w:spacing w:after="0"/>
                            <w:jc w:val="right"/>
                            <w:rPr>
                              <w:color w:val="0078B7"/>
                              <w:sz w:val="16"/>
                              <w:szCs w:val="16"/>
                              <w:lang w:val="de-DE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FC498DC" id="_x0000_t202" coordsize="21600,21600" o:spt="202" path="m,l,21600r21600,l21600,xe">
              <v:stroke joinstyle="miter"/>
              <v:path gradientshapeok="t" o:connecttype="rect"/>
            </v:shapetype>
            <v:shape id="_x0000_s1035" type="#_x0000_t202" style="position:absolute;left:0;text-align:left;margin-left:282.65pt;margin-top:546.7pt;width:407.85pt;height:38.1pt;z-index:-2516582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" filled="f" stroked="f" strokeweight=".5pt">
              <v:textbox inset="0,0,0,0">
                <w:txbxContent>
                  <w:p w14:paraId="03AE6F3C" w14:textId="77777777" w:rsidR="007367E3" w:rsidRDefault="007367E3" w:rsidP="007367E3">
                    <w:pPr>
                      <w:spacing w:after="0"/>
                      <w:jc w:val="right"/>
                      <w:rPr>
                        <w:b/>
                        <w:bCs/>
                        <w:color w:val="0078B7"/>
                        <w:sz w:val="19"/>
                        <w:szCs w:val="19"/>
                        <w:lang w:val="de-DE"/>
                      </w:rPr>
                    </w:pPr>
                    <w:r w:rsidRPr="004A797E">
                      <w:rPr>
                        <w:color w:val="0078B7"/>
                        <w:sz w:val="16"/>
                        <w:szCs w:val="16"/>
                        <w:lang w:val="de-DE"/>
                      </w:rPr>
                      <w:t xml:space="preserve">Entnommen aus </w:t>
                    </w:r>
                    <w:r w:rsidRPr="004A797E">
                      <w:rPr>
                        <w:color w:val="0078B7"/>
                        <w:sz w:val="16"/>
                        <w:szCs w:val="16"/>
                        <w:lang w:val="de-DE"/>
                      </w:rPr>
                      <w:br/>
                    </w:r>
                    <w:r w:rsidRPr="00CF3F19">
                      <w:rPr>
                        <w:b/>
                        <w:bCs/>
                        <w:color w:val="0078B7"/>
                        <w:sz w:val="19"/>
                        <w:szCs w:val="19"/>
                        <w:lang w:val="de-DE"/>
                      </w:rPr>
                      <w:t xml:space="preserve">Unsere Natur </w:t>
                    </w:r>
                    <w:r>
                      <w:rPr>
                        <w:b/>
                        <w:bCs/>
                        <w:color w:val="0078B7"/>
                        <w:sz w:val="19"/>
                        <w:szCs w:val="19"/>
                        <w:lang w:val="de-DE"/>
                      </w:rPr>
                      <w:t xml:space="preserve">begreifen – </w:t>
                    </w:r>
                    <w:r w:rsidRPr="00146490">
                      <w:rPr>
                        <w:b/>
                        <w:bCs/>
                        <w:color w:val="0078B7"/>
                        <w:sz w:val="19"/>
                        <w:szCs w:val="19"/>
                        <w:lang w:val="de-DE"/>
                      </w:rPr>
                      <w:t xml:space="preserve">Videos zum Experimentieren und Erklären für die </w:t>
                    </w:r>
                    <w:r>
                      <w:rPr>
                        <w:b/>
                        <w:bCs/>
                        <w:color w:val="0078B7"/>
                        <w:sz w:val="19"/>
                        <w:szCs w:val="19"/>
                        <w:lang w:val="de-DE"/>
                      </w:rPr>
                      <w:t>Jüngeren</w:t>
                    </w:r>
                  </w:p>
                  <w:p w14:paraId="55EE0D6A" w14:textId="77777777" w:rsidR="007367E3" w:rsidRPr="004A797E" w:rsidRDefault="007367E3" w:rsidP="007367E3">
                    <w:pPr>
                      <w:spacing w:after="0"/>
                      <w:jc w:val="right"/>
                      <w:rPr>
                        <w:color w:val="0078B7"/>
                        <w:sz w:val="16"/>
                        <w:szCs w:val="16"/>
                        <w:lang w:val="de-DE"/>
                      </w:rPr>
                    </w:pPr>
                    <w:r w:rsidRPr="004A797E">
                      <w:rPr>
                        <w:color w:val="0078B7"/>
                        <w:sz w:val="16"/>
                        <w:szCs w:val="16"/>
                        <w:lang w:val="de-DE"/>
                      </w:rPr>
                      <w:t>Ein Projekt von Science on Stage Deutschland e.V.</w:t>
                    </w:r>
                    <w:r w:rsidRPr="004A797E">
                      <w:rPr>
                        <w:color w:val="0078B7"/>
                        <w:sz w:val="16"/>
                        <w:szCs w:val="16"/>
                        <w:lang w:val="de-DE"/>
                      </w:rPr>
                      <w:br/>
                    </w:r>
                  </w:p>
                  <w:p w14:paraId="28857353" w14:textId="77777777" w:rsidR="007367E3" w:rsidRPr="004A797E" w:rsidRDefault="007367E3" w:rsidP="007367E3">
                    <w:pPr>
                      <w:spacing w:after="0"/>
                      <w:jc w:val="right"/>
                      <w:rPr>
                        <w:color w:val="0078B7"/>
                        <w:sz w:val="16"/>
                        <w:szCs w:val="16"/>
                        <w:lang w:val="de-DE"/>
                      </w:rPr>
                    </w:pPr>
                  </w:p>
                  <w:p w14:paraId="22A60C7F" w14:textId="77777777" w:rsidR="007367E3" w:rsidRPr="004A797E" w:rsidRDefault="007367E3" w:rsidP="007367E3">
                    <w:pPr>
                      <w:spacing w:after="0"/>
                      <w:jc w:val="right"/>
                      <w:rPr>
                        <w:color w:val="0078B7"/>
                        <w:sz w:val="16"/>
                        <w:szCs w:val="16"/>
                        <w:lang w:val="de-DE"/>
                      </w:rPr>
                    </w:pPr>
                  </w:p>
                </w:txbxContent>
              </v:textbox>
              <w10:wrap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51" behindDoc="1" locked="0" layoutInCell="1" allowOverlap="1" wp14:anchorId="6B10738C" wp14:editId="712DC368">
              <wp:simplePos x="0" y="0"/>
              <wp:positionH relativeFrom="column">
                <wp:posOffset>3901548</wp:posOffset>
              </wp:positionH>
              <wp:positionV relativeFrom="bottomMargin">
                <wp:posOffset>2845543</wp:posOffset>
              </wp:positionV>
              <wp:extent cx="4827270" cy="483235"/>
              <wp:effectExtent l="0" t="0" r="11430" b="12065"/>
              <wp:wrapNone/>
              <wp:docPr id="1902851943" name="Textfeld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827270" cy="48323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65E32F4F" w14:textId="77777777" w:rsidR="007367E3" w:rsidRDefault="007367E3" w:rsidP="00B82A8F">
                          <w:pPr>
                            <w:spacing w:after="0"/>
                            <w:jc w:val="right"/>
                            <w:rPr>
                              <w:b/>
                              <w:bCs/>
                              <w:color w:val="0078B7"/>
                              <w:sz w:val="19"/>
                              <w:szCs w:val="19"/>
                              <w:lang w:val="de-DE"/>
                            </w:rPr>
                          </w:pPr>
                          <w:r w:rsidRPr="004A797E">
                            <w:rPr>
                              <w:color w:val="0078B7"/>
                              <w:sz w:val="16"/>
                              <w:szCs w:val="16"/>
                              <w:lang w:val="de-DE"/>
                            </w:rPr>
                            <w:t xml:space="preserve">Entnommen aus </w:t>
                          </w:r>
                          <w:r w:rsidRPr="004A797E">
                            <w:rPr>
                              <w:color w:val="0078B7"/>
                              <w:sz w:val="16"/>
                              <w:szCs w:val="16"/>
                              <w:lang w:val="de-DE"/>
                            </w:rPr>
                            <w:br/>
                          </w:r>
                          <w:r w:rsidRPr="00146490">
                            <w:rPr>
                              <w:b/>
                              <w:bCs/>
                              <w:color w:val="0078B7"/>
                              <w:sz w:val="19"/>
                              <w:szCs w:val="19"/>
                              <w:lang w:val="de-DE"/>
                            </w:rPr>
                            <w:t xml:space="preserve">Unsere Natur begreifen </w:t>
                          </w:r>
                          <w:r>
                            <w:rPr>
                              <w:b/>
                              <w:bCs/>
                              <w:color w:val="0078B7"/>
                              <w:sz w:val="19"/>
                              <w:szCs w:val="19"/>
                              <w:lang w:val="de-DE"/>
                            </w:rPr>
                            <w:t xml:space="preserve">– </w:t>
                          </w:r>
                          <w:r w:rsidRPr="00146490">
                            <w:rPr>
                              <w:b/>
                              <w:bCs/>
                              <w:color w:val="0078B7"/>
                              <w:sz w:val="19"/>
                              <w:szCs w:val="19"/>
                              <w:lang w:val="de-DE"/>
                            </w:rPr>
                            <w:t xml:space="preserve">Videos zum Experimentieren und Erklären für die </w:t>
                          </w:r>
                          <w:r>
                            <w:rPr>
                              <w:b/>
                              <w:bCs/>
                              <w:color w:val="0078B7"/>
                              <w:sz w:val="19"/>
                              <w:szCs w:val="19"/>
                              <w:lang w:val="de-DE"/>
                            </w:rPr>
                            <w:t>Jüngeren</w:t>
                          </w:r>
                        </w:p>
                        <w:p w14:paraId="579AE6C1" w14:textId="77777777" w:rsidR="007367E3" w:rsidRPr="004A797E" w:rsidRDefault="007367E3" w:rsidP="00B82A8F">
                          <w:pPr>
                            <w:spacing w:after="0"/>
                            <w:jc w:val="right"/>
                            <w:rPr>
                              <w:color w:val="0078B7"/>
                              <w:sz w:val="16"/>
                              <w:szCs w:val="16"/>
                              <w:lang w:val="de-DE"/>
                            </w:rPr>
                          </w:pPr>
                          <w:r w:rsidRPr="004A797E">
                            <w:rPr>
                              <w:color w:val="0078B7"/>
                              <w:sz w:val="16"/>
                              <w:szCs w:val="16"/>
                              <w:lang w:val="de-DE"/>
                            </w:rPr>
                            <w:t>Ein Projekt von Science on Stage Deutschland e.V.</w:t>
                          </w:r>
                          <w:r w:rsidRPr="004A797E">
                            <w:rPr>
                              <w:color w:val="0078B7"/>
                              <w:sz w:val="16"/>
                              <w:szCs w:val="16"/>
                              <w:lang w:val="de-DE"/>
                            </w:rPr>
                            <w:br/>
                          </w:r>
                        </w:p>
                        <w:p w14:paraId="6C935A05" w14:textId="77777777" w:rsidR="007367E3" w:rsidRPr="004A797E" w:rsidRDefault="007367E3" w:rsidP="00B82A8F">
                          <w:pPr>
                            <w:spacing w:after="0"/>
                            <w:jc w:val="right"/>
                            <w:rPr>
                              <w:color w:val="0078B7"/>
                              <w:sz w:val="16"/>
                              <w:szCs w:val="16"/>
                              <w:lang w:val="de-DE"/>
                            </w:rPr>
                          </w:pPr>
                        </w:p>
                        <w:p w14:paraId="6BF15ED6" w14:textId="77777777" w:rsidR="007367E3" w:rsidRPr="004A797E" w:rsidRDefault="007367E3" w:rsidP="00B82A8F">
                          <w:pPr>
                            <w:spacing w:after="0"/>
                            <w:jc w:val="right"/>
                            <w:rPr>
                              <w:color w:val="0078B7"/>
                              <w:sz w:val="16"/>
                              <w:szCs w:val="16"/>
                              <w:lang w:val="de-DE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6B10738C" id="_x0000_s1036" type="#_x0000_t202" style="position:absolute;left:0;text-align:left;margin-left:307.2pt;margin-top:224.05pt;width:380.1pt;height:38.05pt;z-index:-251658229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bottom-margin-area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" filled="f" stroked="f" strokeweight=".5pt">
              <v:textbox inset="0,0,0,0">
                <w:txbxContent>
                  <w:p w14:paraId="65E32F4F" w14:textId="77777777" w:rsidR="007367E3" w:rsidRDefault="007367E3" w:rsidP="00B82A8F">
                    <w:pPr>
                      <w:spacing w:after="0"/>
                      <w:jc w:val="right"/>
                      <w:rPr>
                        <w:b/>
                        <w:bCs/>
                        <w:color w:val="0078B7"/>
                        <w:sz w:val="19"/>
                        <w:szCs w:val="19"/>
                        <w:lang w:val="de-DE"/>
                      </w:rPr>
                    </w:pPr>
                    <w:r w:rsidRPr="004A797E">
                      <w:rPr>
                        <w:color w:val="0078B7"/>
                        <w:sz w:val="16"/>
                        <w:szCs w:val="16"/>
                        <w:lang w:val="de-DE"/>
                      </w:rPr>
                      <w:t xml:space="preserve">Entnommen aus </w:t>
                    </w:r>
                    <w:r w:rsidRPr="004A797E">
                      <w:rPr>
                        <w:color w:val="0078B7"/>
                        <w:sz w:val="16"/>
                        <w:szCs w:val="16"/>
                        <w:lang w:val="de-DE"/>
                      </w:rPr>
                      <w:br/>
                    </w:r>
                    <w:r w:rsidRPr="00146490">
                      <w:rPr>
                        <w:b/>
                        <w:bCs/>
                        <w:color w:val="0078B7"/>
                        <w:sz w:val="19"/>
                        <w:szCs w:val="19"/>
                        <w:lang w:val="de-DE"/>
                      </w:rPr>
                      <w:t xml:space="preserve">Unsere Natur begreifen </w:t>
                    </w:r>
                    <w:r>
                      <w:rPr>
                        <w:b/>
                        <w:bCs/>
                        <w:color w:val="0078B7"/>
                        <w:sz w:val="19"/>
                        <w:szCs w:val="19"/>
                        <w:lang w:val="de-DE"/>
                      </w:rPr>
                      <w:t xml:space="preserve">– </w:t>
                    </w:r>
                    <w:r w:rsidRPr="00146490">
                      <w:rPr>
                        <w:b/>
                        <w:bCs/>
                        <w:color w:val="0078B7"/>
                        <w:sz w:val="19"/>
                        <w:szCs w:val="19"/>
                        <w:lang w:val="de-DE"/>
                      </w:rPr>
                      <w:t xml:space="preserve">Videos zum Experimentieren und Erklären für die </w:t>
                    </w:r>
                    <w:r>
                      <w:rPr>
                        <w:b/>
                        <w:bCs/>
                        <w:color w:val="0078B7"/>
                        <w:sz w:val="19"/>
                        <w:szCs w:val="19"/>
                        <w:lang w:val="de-DE"/>
                      </w:rPr>
                      <w:t>Jüngeren</w:t>
                    </w:r>
                  </w:p>
                  <w:p w14:paraId="579AE6C1" w14:textId="77777777" w:rsidR="007367E3" w:rsidRPr="004A797E" w:rsidRDefault="007367E3" w:rsidP="00B82A8F">
                    <w:pPr>
                      <w:spacing w:after="0"/>
                      <w:jc w:val="right"/>
                      <w:rPr>
                        <w:color w:val="0078B7"/>
                        <w:sz w:val="16"/>
                        <w:szCs w:val="16"/>
                        <w:lang w:val="de-DE"/>
                      </w:rPr>
                    </w:pPr>
                    <w:r w:rsidRPr="004A797E">
                      <w:rPr>
                        <w:color w:val="0078B7"/>
                        <w:sz w:val="16"/>
                        <w:szCs w:val="16"/>
                        <w:lang w:val="de-DE"/>
                      </w:rPr>
                      <w:t>Ein Projekt von Science on Stage Deutschland e.V.</w:t>
                    </w:r>
                    <w:r w:rsidRPr="004A797E">
                      <w:rPr>
                        <w:color w:val="0078B7"/>
                        <w:sz w:val="16"/>
                        <w:szCs w:val="16"/>
                        <w:lang w:val="de-DE"/>
                      </w:rPr>
                      <w:br/>
                    </w:r>
                  </w:p>
                  <w:p w14:paraId="6C935A05" w14:textId="77777777" w:rsidR="007367E3" w:rsidRPr="004A797E" w:rsidRDefault="007367E3" w:rsidP="00B82A8F">
                    <w:pPr>
                      <w:spacing w:after="0"/>
                      <w:jc w:val="right"/>
                      <w:rPr>
                        <w:color w:val="0078B7"/>
                        <w:sz w:val="16"/>
                        <w:szCs w:val="16"/>
                        <w:lang w:val="de-DE"/>
                      </w:rPr>
                    </w:pPr>
                  </w:p>
                  <w:p w14:paraId="6BF15ED6" w14:textId="77777777" w:rsidR="007367E3" w:rsidRPr="004A797E" w:rsidRDefault="007367E3" w:rsidP="00B82A8F">
                    <w:pPr>
                      <w:spacing w:after="0"/>
                      <w:jc w:val="right"/>
                      <w:rPr>
                        <w:color w:val="0078B7"/>
                        <w:sz w:val="16"/>
                        <w:szCs w:val="16"/>
                        <w:lang w:val="de-DE"/>
                      </w:rPr>
                    </w:pPr>
                  </w:p>
                </w:txbxContent>
              </v:textbox>
              <w10:wrap anchory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49A9DD" w14:textId="77777777" w:rsidR="00FD1E87" w:rsidRDefault="00FD1E87" w:rsidP="003160A6">
      <w:r>
        <w:separator/>
      </w:r>
    </w:p>
  </w:footnote>
  <w:footnote w:type="continuationSeparator" w:id="0">
    <w:p w14:paraId="090CBC58" w14:textId="77777777" w:rsidR="00FD1E87" w:rsidRDefault="00FD1E87" w:rsidP="003160A6">
      <w:r>
        <w:continuationSeparator/>
      </w:r>
    </w:p>
  </w:footnote>
  <w:footnote w:type="continuationNotice" w:id="1">
    <w:p w14:paraId="0F622CD7" w14:textId="77777777" w:rsidR="00FD1E87" w:rsidRDefault="00FD1E87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4CAB12" w14:textId="77777777" w:rsidR="00437152" w:rsidRPr="000535F8" w:rsidRDefault="00437152" w:rsidP="00CF3F19">
    <w:pPr>
      <w:pStyle w:val="Footer"/>
      <w:framePr w:w="369" w:h="295" w:hRule="exact" w:wrap="notBeside" w:vAnchor="page" w:hAnchor="page" w:x="738" w:y="15945" w:anchorLock="1"/>
      <w:jc w:val="center"/>
      <w:rPr>
        <w:rStyle w:val="PageNumber"/>
        <w:b/>
        <w:color w:val="0078B7"/>
        <w:sz w:val="19"/>
        <w:szCs w:val="19"/>
      </w:rPr>
    </w:pPr>
    <w:r w:rsidRPr="000535F8">
      <w:rPr>
        <w:rStyle w:val="PageNumber"/>
        <w:b/>
        <w:color w:val="0078B7"/>
        <w:sz w:val="19"/>
        <w:szCs w:val="19"/>
      </w:rPr>
      <w:fldChar w:fldCharType="begin"/>
    </w:r>
    <w:r w:rsidRPr="000535F8">
      <w:rPr>
        <w:rStyle w:val="PageNumber"/>
        <w:b/>
        <w:color w:val="0078B7"/>
        <w:sz w:val="19"/>
        <w:szCs w:val="19"/>
      </w:rPr>
      <w:instrText xml:space="preserve">PAGE  </w:instrText>
    </w:r>
    <w:r w:rsidRPr="000535F8">
      <w:rPr>
        <w:rStyle w:val="PageNumber"/>
        <w:b/>
        <w:color w:val="0078B7"/>
        <w:sz w:val="19"/>
        <w:szCs w:val="19"/>
      </w:rPr>
      <w:fldChar w:fldCharType="separate"/>
    </w:r>
    <w:r w:rsidRPr="000535F8">
      <w:rPr>
        <w:rStyle w:val="PageNumber"/>
        <w:b/>
        <w:color w:val="0078B7"/>
        <w:sz w:val="19"/>
        <w:szCs w:val="19"/>
      </w:rPr>
      <w:t>1</w:t>
    </w:r>
    <w:r w:rsidRPr="000535F8">
      <w:rPr>
        <w:rStyle w:val="PageNumber"/>
        <w:b/>
        <w:color w:val="0078B7"/>
        <w:sz w:val="19"/>
        <w:szCs w:val="19"/>
      </w:rPr>
      <w:fldChar w:fldCharType="end"/>
    </w:r>
  </w:p>
  <w:p w14:paraId="154B9966" w14:textId="0444731C" w:rsidR="00880467" w:rsidRDefault="009813AD" w:rsidP="00C66540">
    <w:pPr>
      <w:pStyle w:val="Header"/>
      <w:tabs>
        <w:tab w:val="clear" w:pos="4536"/>
        <w:tab w:val="clear" w:pos="9072"/>
        <w:tab w:val="left" w:pos="6803"/>
      </w:tabs>
    </w:pPr>
    <w:r>
      <w:rPr>
        <w:noProof/>
      </w:rPr>
      <w:drawing>
        <wp:anchor distT="0" distB="0" distL="114300" distR="114300" simplePos="0" relativeHeight="251658241" behindDoc="1" locked="1" layoutInCell="1" allowOverlap="1" wp14:anchorId="741526B9" wp14:editId="6A7B7C18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7542000" cy="10674000"/>
          <wp:effectExtent l="0" t="0" r="0" b="0"/>
          <wp:wrapNone/>
          <wp:docPr id="1736265140" name="Grafik 173626514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36265140" name="Grafik 1736265140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rcRect l="10" r="10"/>
                  <a:stretch>
                    <a:fillRect/>
                  </a:stretch>
                </pic:blipFill>
                <pic:spPr bwMode="auto">
                  <a:xfrm>
                    <a:off x="0" y="0"/>
                    <a:ext cx="7542000" cy="10674000"/>
                  </a:xfrm>
                  <a:prstGeom prst="rect">
                    <a:avLst/>
                  </a:prstGeom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2323D9" w:rsidRPr="002323D9">
      <w:rPr>
        <w:noProof/>
      </w:rPr>
      <mc:AlternateContent>
        <mc:Choice Requires="wps">
          <w:drawing>
            <wp:anchor distT="0" distB="0" distL="114300" distR="114300" simplePos="0" relativeHeight="251658240" behindDoc="0" locked="1" layoutInCell="1" allowOverlap="1" wp14:anchorId="1E548C59" wp14:editId="3D8D4451">
              <wp:simplePos x="0" y="0"/>
              <wp:positionH relativeFrom="column">
                <wp:posOffset>6318885</wp:posOffset>
              </wp:positionH>
              <wp:positionV relativeFrom="page">
                <wp:posOffset>295275</wp:posOffset>
              </wp:positionV>
              <wp:extent cx="320400" cy="172800"/>
              <wp:effectExtent l="0" t="0" r="10160" b="5080"/>
              <wp:wrapNone/>
              <wp:docPr id="8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320400" cy="172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D258FC9" w14:textId="77777777" w:rsidR="002323D9" w:rsidRPr="007802A9" w:rsidRDefault="002323D9" w:rsidP="002323D9">
                          <w:pPr>
                            <w:jc w:val="center"/>
                            <w:rPr>
                              <w:color w:val="FFFFFF"/>
                            </w:rPr>
                          </w:pPr>
                          <w:r>
                            <w:rPr>
                              <w:color w:val="FFFFFF"/>
                            </w:rPr>
                            <w:t>X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E548C59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margin-left:497.55pt;margin-top:23.25pt;width:25.25pt;height:13.6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" filled="f" stroked="f">
              <v:path arrowok="t"/>
              <v:textbox inset="0,0,0,0">
                <w:txbxContent>
                  <w:p w14:paraId="4D258FC9" w14:textId="77777777" w:rsidR="002323D9" w:rsidRPr="007802A9" w:rsidRDefault="002323D9" w:rsidP="002323D9">
                    <w:pPr>
                      <w:jc w:val="center"/>
                      <w:rPr>
                        <w:color w:val="FFFFFF"/>
                      </w:rPr>
                    </w:pPr>
                    <w:r>
                      <w:rPr>
                        <w:color w:val="FFFFFF"/>
                      </w:rPr>
                      <w:t>X</w:t>
                    </w:r>
                  </w:p>
                </w:txbxContent>
              </v:textbox>
              <w10:wrap anchory="page"/>
              <w10:anchorlock/>
            </v:shape>
          </w:pict>
        </mc:Fallback>
      </mc:AlternateContent>
    </w:r>
    <w:r w:rsidR="00C66540"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18BBB0" w14:textId="77777777" w:rsidR="00CC65DE" w:rsidRDefault="00CC65DE" w:rsidP="00CC65DE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8246" behindDoc="0" locked="1" layoutInCell="1" allowOverlap="1" wp14:anchorId="05E5106E" wp14:editId="3FB3F5FF">
              <wp:simplePos x="0" y="0"/>
              <wp:positionH relativeFrom="column">
                <wp:posOffset>6318870</wp:posOffset>
              </wp:positionH>
              <wp:positionV relativeFrom="page">
                <wp:posOffset>295275</wp:posOffset>
              </wp:positionV>
              <wp:extent cx="320400" cy="172800"/>
              <wp:effectExtent l="0" t="0" r="10160" b="5080"/>
              <wp:wrapNone/>
              <wp:docPr id="5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320400" cy="172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2D52A50" w14:textId="77777777" w:rsidR="00CC65DE" w:rsidRPr="007802A9" w:rsidRDefault="00CC65DE" w:rsidP="00CC65DE">
                          <w:pPr>
                            <w:jc w:val="center"/>
                            <w:rPr>
                              <w:color w:val="FFFFFF"/>
                            </w:rPr>
                          </w:pPr>
                          <w:r>
                            <w:rPr>
                              <w:color w:val="FFFFFF"/>
                            </w:rPr>
                            <w:t>X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5E5106E" id="_x0000_t202" coordsize="21600,21600" o:spt="202" path="m,l,21600r21600,l21600,xe">
              <v:stroke joinstyle="miter"/>
              <v:path gradientshapeok="t" o:connecttype="rect"/>
            </v:shapetype>
            <v:shape id="_x0000_s1028" type="#_x0000_t202" style="position:absolute;margin-left:497.55pt;margin-top:23.25pt;width:25.25pt;height:13.6pt;z-index:25165824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" filled="f" stroked="f">
              <v:path arrowok="t"/>
              <v:textbox inset="0,0,0,0">
                <w:txbxContent>
                  <w:p w14:paraId="32D52A50" w14:textId="77777777" w:rsidR="00CC65DE" w:rsidRPr="007802A9" w:rsidRDefault="00CC65DE" w:rsidP="00CC65DE">
                    <w:pPr>
                      <w:jc w:val="center"/>
                      <w:rPr>
                        <w:color w:val="FFFFFF"/>
                      </w:rPr>
                    </w:pPr>
                    <w:r>
                      <w:rPr>
                        <w:color w:val="FFFFFF"/>
                      </w:rPr>
                      <w:t>X</w:t>
                    </w:r>
                  </w:p>
                </w:txbxContent>
              </v:textbox>
              <w10:wrap anchory="page"/>
              <w10:anchorlock/>
            </v:shape>
          </w:pict>
        </mc:Fallback>
      </mc:AlternateContent>
    </w:r>
    <w:r>
      <w:tab/>
    </w:r>
    <w:r>
      <w:rPr>
        <w:noProof/>
      </w:rPr>
      <w:drawing>
        <wp:anchor distT="0" distB="0" distL="114300" distR="114300" simplePos="0" relativeHeight="251658247" behindDoc="1" locked="1" layoutInCell="1" allowOverlap="1" wp14:anchorId="75F10DA7" wp14:editId="3BA5AD97">
          <wp:simplePos x="0" y="0"/>
          <wp:positionH relativeFrom="page">
            <wp:posOffset>7620</wp:posOffset>
          </wp:positionH>
          <wp:positionV relativeFrom="page">
            <wp:posOffset>-3810</wp:posOffset>
          </wp:positionV>
          <wp:extent cx="7541895" cy="10672445"/>
          <wp:effectExtent l="0" t="0" r="0" b="0"/>
          <wp:wrapNone/>
          <wp:docPr id="10" name="Grafik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Grafik 10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rcRect l="10" r="10"/>
                  <a:stretch>
                    <a:fillRect/>
                  </a:stretch>
                </pic:blipFill>
                <pic:spPr bwMode="auto">
                  <a:xfrm>
                    <a:off x="0" y="0"/>
                    <a:ext cx="7541895" cy="10672445"/>
                  </a:xfrm>
                  <a:prstGeom prst="rect">
                    <a:avLst/>
                  </a:prstGeom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58248" behindDoc="1" locked="0" layoutInCell="1" allowOverlap="1" wp14:anchorId="5E013F50" wp14:editId="70E6C883">
              <wp:simplePos x="0" y="0"/>
              <wp:positionH relativeFrom="column">
                <wp:posOffset>847725</wp:posOffset>
              </wp:positionH>
              <wp:positionV relativeFrom="page">
                <wp:posOffset>9983470</wp:posOffset>
              </wp:positionV>
              <wp:extent cx="4827270" cy="483235"/>
              <wp:effectExtent l="0" t="0" r="0" b="0"/>
              <wp:wrapNone/>
              <wp:docPr id="1722861285" name="Textfeld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827270" cy="48323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36C5013A" w14:textId="77777777" w:rsidR="00CC65DE" w:rsidRDefault="00CC65DE" w:rsidP="00CC65DE">
                          <w:pPr>
                            <w:spacing w:after="0"/>
                            <w:jc w:val="right"/>
                            <w:rPr>
                              <w:b/>
                              <w:bCs/>
                              <w:color w:val="0078B7"/>
                              <w:sz w:val="19"/>
                              <w:szCs w:val="19"/>
                              <w:lang w:val="de-DE"/>
                            </w:rPr>
                          </w:pPr>
                          <w:r w:rsidRPr="004A797E">
                            <w:rPr>
                              <w:color w:val="0078B7"/>
                              <w:sz w:val="16"/>
                              <w:szCs w:val="16"/>
                              <w:lang w:val="de-DE"/>
                            </w:rPr>
                            <w:t xml:space="preserve">Entnommen aus </w:t>
                          </w:r>
                          <w:r w:rsidRPr="004A797E">
                            <w:rPr>
                              <w:color w:val="0078B7"/>
                              <w:sz w:val="16"/>
                              <w:szCs w:val="16"/>
                              <w:lang w:val="de-DE"/>
                            </w:rPr>
                            <w:br/>
                          </w:r>
                          <w:r w:rsidRPr="00146490">
                            <w:rPr>
                              <w:b/>
                              <w:bCs/>
                              <w:color w:val="0078B7"/>
                              <w:sz w:val="19"/>
                              <w:szCs w:val="19"/>
                              <w:lang w:val="de-DE"/>
                            </w:rPr>
                            <w:t xml:space="preserve">Unsere Natur begreifen </w:t>
                          </w:r>
                          <w:r>
                            <w:rPr>
                              <w:b/>
                              <w:bCs/>
                              <w:color w:val="0078B7"/>
                              <w:sz w:val="19"/>
                              <w:szCs w:val="19"/>
                              <w:lang w:val="de-DE"/>
                            </w:rPr>
                            <w:t xml:space="preserve">– </w:t>
                          </w:r>
                          <w:r w:rsidRPr="00146490">
                            <w:rPr>
                              <w:b/>
                              <w:bCs/>
                              <w:color w:val="0078B7"/>
                              <w:sz w:val="19"/>
                              <w:szCs w:val="19"/>
                              <w:lang w:val="de-DE"/>
                            </w:rPr>
                            <w:t xml:space="preserve">Videos zum Experimentieren und Erklären für die </w:t>
                          </w:r>
                          <w:r>
                            <w:rPr>
                              <w:b/>
                              <w:bCs/>
                              <w:color w:val="0078B7"/>
                              <w:sz w:val="19"/>
                              <w:szCs w:val="19"/>
                              <w:lang w:val="de-DE"/>
                            </w:rPr>
                            <w:t>Jüngeren</w:t>
                          </w:r>
                        </w:p>
                        <w:p w14:paraId="3ECCD075" w14:textId="77777777" w:rsidR="00CC65DE" w:rsidRPr="004A797E" w:rsidRDefault="00CC65DE" w:rsidP="00CC65DE">
                          <w:pPr>
                            <w:spacing w:after="0"/>
                            <w:jc w:val="right"/>
                            <w:rPr>
                              <w:color w:val="0078B7"/>
                              <w:sz w:val="16"/>
                              <w:szCs w:val="16"/>
                              <w:lang w:val="de-DE"/>
                            </w:rPr>
                          </w:pPr>
                          <w:r w:rsidRPr="004A797E">
                            <w:rPr>
                              <w:color w:val="0078B7"/>
                              <w:sz w:val="16"/>
                              <w:szCs w:val="16"/>
                              <w:lang w:val="de-DE"/>
                            </w:rPr>
                            <w:t>Ein Projekt von Science on Stage Deutschland e.V.</w:t>
                          </w:r>
                          <w:r w:rsidRPr="004A797E">
                            <w:rPr>
                              <w:color w:val="0078B7"/>
                              <w:sz w:val="16"/>
                              <w:szCs w:val="16"/>
                              <w:lang w:val="de-DE"/>
                            </w:rPr>
                            <w:br/>
                          </w:r>
                        </w:p>
                        <w:p w14:paraId="5265EFCB" w14:textId="77777777" w:rsidR="00CC65DE" w:rsidRPr="004A797E" w:rsidRDefault="00CC65DE" w:rsidP="00CC65DE">
                          <w:pPr>
                            <w:spacing w:after="0"/>
                            <w:jc w:val="right"/>
                            <w:rPr>
                              <w:color w:val="0078B7"/>
                              <w:sz w:val="16"/>
                              <w:szCs w:val="16"/>
                              <w:lang w:val="de-DE"/>
                            </w:rPr>
                          </w:pPr>
                        </w:p>
                        <w:p w14:paraId="2BAD300A" w14:textId="77777777" w:rsidR="00CC65DE" w:rsidRPr="004A797E" w:rsidRDefault="00CC65DE" w:rsidP="00CC65DE">
                          <w:pPr>
                            <w:spacing w:after="0"/>
                            <w:jc w:val="right"/>
                            <w:rPr>
                              <w:color w:val="0078B7"/>
                              <w:sz w:val="16"/>
                              <w:szCs w:val="16"/>
                              <w:lang w:val="de-DE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5E013F50" id="_x0000_s1029" type="#_x0000_t202" style="position:absolute;margin-left:66.75pt;margin-top:786.1pt;width:380.1pt;height:38.05pt;z-index:-251658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" filled="f" stroked="f" strokeweight=".5pt">
              <v:textbox inset="0,0,0,0">
                <w:txbxContent>
                  <w:p w14:paraId="36C5013A" w14:textId="77777777" w:rsidR="00CC65DE" w:rsidRDefault="00CC65DE" w:rsidP="00CC65DE">
                    <w:pPr>
                      <w:spacing w:after="0"/>
                      <w:jc w:val="right"/>
                      <w:rPr>
                        <w:b/>
                        <w:bCs/>
                        <w:color w:val="0078B7"/>
                        <w:sz w:val="19"/>
                        <w:szCs w:val="19"/>
                        <w:lang w:val="de-DE"/>
                      </w:rPr>
                    </w:pPr>
                    <w:r w:rsidRPr="004A797E">
                      <w:rPr>
                        <w:color w:val="0078B7"/>
                        <w:sz w:val="16"/>
                        <w:szCs w:val="16"/>
                        <w:lang w:val="de-DE"/>
                      </w:rPr>
                      <w:t xml:space="preserve">Entnommen aus </w:t>
                    </w:r>
                    <w:r w:rsidRPr="004A797E">
                      <w:rPr>
                        <w:color w:val="0078B7"/>
                        <w:sz w:val="16"/>
                        <w:szCs w:val="16"/>
                        <w:lang w:val="de-DE"/>
                      </w:rPr>
                      <w:br/>
                    </w:r>
                    <w:r w:rsidRPr="00146490">
                      <w:rPr>
                        <w:b/>
                        <w:bCs/>
                        <w:color w:val="0078B7"/>
                        <w:sz w:val="19"/>
                        <w:szCs w:val="19"/>
                        <w:lang w:val="de-DE"/>
                      </w:rPr>
                      <w:t xml:space="preserve">Unsere Natur begreifen </w:t>
                    </w:r>
                    <w:r>
                      <w:rPr>
                        <w:b/>
                        <w:bCs/>
                        <w:color w:val="0078B7"/>
                        <w:sz w:val="19"/>
                        <w:szCs w:val="19"/>
                        <w:lang w:val="de-DE"/>
                      </w:rPr>
                      <w:t xml:space="preserve">– </w:t>
                    </w:r>
                    <w:r w:rsidRPr="00146490">
                      <w:rPr>
                        <w:b/>
                        <w:bCs/>
                        <w:color w:val="0078B7"/>
                        <w:sz w:val="19"/>
                        <w:szCs w:val="19"/>
                        <w:lang w:val="de-DE"/>
                      </w:rPr>
                      <w:t xml:space="preserve">Videos zum Experimentieren und Erklären für die </w:t>
                    </w:r>
                    <w:r>
                      <w:rPr>
                        <w:b/>
                        <w:bCs/>
                        <w:color w:val="0078B7"/>
                        <w:sz w:val="19"/>
                        <w:szCs w:val="19"/>
                        <w:lang w:val="de-DE"/>
                      </w:rPr>
                      <w:t>Jüngeren</w:t>
                    </w:r>
                  </w:p>
                  <w:p w14:paraId="3ECCD075" w14:textId="77777777" w:rsidR="00CC65DE" w:rsidRPr="004A797E" w:rsidRDefault="00CC65DE" w:rsidP="00CC65DE">
                    <w:pPr>
                      <w:spacing w:after="0"/>
                      <w:jc w:val="right"/>
                      <w:rPr>
                        <w:color w:val="0078B7"/>
                        <w:sz w:val="16"/>
                        <w:szCs w:val="16"/>
                        <w:lang w:val="de-DE"/>
                      </w:rPr>
                    </w:pPr>
                    <w:r w:rsidRPr="004A797E">
                      <w:rPr>
                        <w:color w:val="0078B7"/>
                        <w:sz w:val="16"/>
                        <w:szCs w:val="16"/>
                        <w:lang w:val="de-DE"/>
                      </w:rPr>
                      <w:t>Ein Projekt von Science on Stage Deutschland e.V.</w:t>
                    </w:r>
                    <w:r w:rsidRPr="004A797E">
                      <w:rPr>
                        <w:color w:val="0078B7"/>
                        <w:sz w:val="16"/>
                        <w:szCs w:val="16"/>
                        <w:lang w:val="de-DE"/>
                      </w:rPr>
                      <w:br/>
                    </w:r>
                  </w:p>
                  <w:p w14:paraId="5265EFCB" w14:textId="77777777" w:rsidR="00CC65DE" w:rsidRPr="004A797E" w:rsidRDefault="00CC65DE" w:rsidP="00CC65DE">
                    <w:pPr>
                      <w:spacing w:after="0"/>
                      <w:jc w:val="right"/>
                      <w:rPr>
                        <w:color w:val="0078B7"/>
                        <w:sz w:val="16"/>
                        <w:szCs w:val="16"/>
                        <w:lang w:val="de-DE"/>
                      </w:rPr>
                    </w:pPr>
                  </w:p>
                  <w:p w14:paraId="2BAD300A" w14:textId="77777777" w:rsidR="00CC65DE" w:rsidRPr="004A797E" w:rsidRDefault="00CC65DE" w:rsidP="00CC65DE">
                    <w:pPr>
                      <w:spacing w:after="0"/>
                      <w:jc w:val="right"/>
                      <w:rPr>
                        <w:color w:val="0078B7"/>
                        <w:sz w:val="16"/>
                        <w:szCs w:val="16"/>
                        <w:lang w:val="de-DE"/>
                      </w:rPr>
                    </w:pPr>
                  </w:p>
                </w:txbxContent>
              </v:textbox>
              <w10:wrap anchory="page"/>
            </v:shape>
          </w:pict>
        </mc:Fallback>
      </mc:AlternateContent>
    </w:r>
    <w:r>
      <w:tab/>
    </w:r>
  </w:p>
  <w:p w14:paraId="2D666FCD" w14:textId="7048C5B2" w:rsidR="00880467" w:rsidRPr="00CC65DE" w:rsidRDefault="00880467" w:rsidP="00CC65DE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2A5500" w14:textId="77777777" w:rsidR="00C66540" w:rsidRPr="000535F8" w:rsidRDefault="00C66540" w:rsidP="00CF3F19">
    <w:pPr>
      <w:pStyle w:val="Footer"/>
      <w:framePr w:w="369" w:h="295" w:hRule="exact" w:wrap="notBeside" w:vAnchor="page" w:hAnchor="page" w:x="738" w:y="15945" w:anchorLock="1"/>
      <w:jc w:val="center"/>
      <w:rPr>
        <w:rStyle w:val="PageNumber"/>
        <w:b/>
        <w:color w:val="0078B7"/>
        <w:sz w:val="19"/>
        <w:szCs w:val="19"/>
      </w:rPr>
    </w:pPr>
    <w:r w:rsidRPr="000535F8">
      <w:rPr>
        <w:rStyle w:val="PageNumber"/>
        <w:b/>
        <w:color w:val="0078B7"/>
        <w:sz w:val="19"/>
        <w:szCs w:val="19"/>
      </w:rPr>
      <w:fldChar w:fldCharType="begin"/>
    </w:r>
    <w:r w:rsidRPr="000535F8">
      <w:rPr>
        <w:rStyle w:val="PageNumber"/>
        <w:b/>
        <w:color w:val="0078B7"/>
        <w:sz w:val="19"/>
        <w:szCs w:val="19"/>
      </w:rPr>
      <w:instrText xml:space="preserve">PAGE  </w:instrText>
    </w:r>
    <w:r w:rsidRPr="000535F8">
      <w:rPr>
        <w:rStyle w:val="PageNumber"/>
        <w:b/>
        <w:color w:val="0078B7"/>
        <w:sz w:val="19"/>
        <w:szCs w:val="19"/>
      </w:rPr>
      <w:fldChar w:fldCharType="separate"/>
    </w:r>
    <w:r w:rsidRPr="000535F8">
      <w:rPr>
        <w:rStyle w:val="PageNumber"/>
        <w:b/>
        <w:color w:val="0078B7"/>
        <w:sz w:val="19"/>
        <w:szCs w:val="19"/>
      </w:rPr>
      <w:t>1</w:t>
    </w:r>
    <w:r w:rsidRPr="000535F8">
      <w:rPr>
        <w:rStyle w:val="PageNumber"/>
        <w:b/>
        <w:color w:val="0078B7"/>
        <w:sz w:val="19"/>
        <w:szCs w:val="19"/>
      </w:rPr>
      <w:fldChar w:fldCharType="end"/>
    </w:r>
  </w:p>
  <w:p w14:paraId="3B0BDF68" w14:textId="41103DBE" w:rsidR="00C66540" w:rsidRDefault="00ED152B" w:rsidP="00673ACA">
    <w:pPr>
      <w:pStyle w:val="Header"/>
    </w:pPr>
    <w:r>
      <w:rPr>
        <w:noProof/>
      </w:rPr>
      <w:drawing>
        <wp:anchor distT="0" distB="0" distL="114300" distR="114300" simplePos="0" relativeHeight="251658245" behindDoc="1" locked="1" layoutInCell="1" allowOverlap="1" wp14:anchorId="49CFE84D" wp14:editId="480FAD3C">
          <wp:simplePos x="0" y="0"/>
          <wp:positionH relativeFrom="margin">
            <wp:align>center</wp:align>
          </wp:positionH>
          <wp:positionV relativeFrom="page">
            <wp:align>top</wp:align>
          </wp:positionV>
          <wp:extent cx="10700385" cy="7563485"/>
          <wp:effectExtent l="0" t="0" r="0" b="0"/>
          <wp:wrapNone/>
          <wp:docPr id="762161976" name="Grafi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97937910" name="Grafik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700385" cy="75634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58243" behindDoc="0" locked="1" layoutInCell="1" allowOverlap="1" wp14:anchorId="1C75B9C8" wp14:editId="6B64DF1B">
              <wp:simplePos x="0" y="0"/>
              <wp:positionH relativeFrom="column">
                <wp:posOffset>6318870</wp:posOffset>
              </wp:positionH>
              <wp:positionV relativeFrom="page">
                <wp:posOffset>295275</wp:posOffset>
              </wp:positionV>
              <wp:extent cx="320400" cy="172800"/>
              <wp:effectExtent l="0" t="0" r="10160" b="5080"/>
              <wp:wrapNone/>
              <wp:docPr id="1975357620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320400" cy="172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D7B92BF" w14:textId="77777777" w:rsidR="00ED152B" w:rsidRPr="007802A9" w:rsidRDefault="00ED152B" w:rsidP="00ED152B">
                          <w:pPr>
                            <w:jc w:val="center"/>
                            <w:rPr>
                              <w:color w:val="FFFFFF"/>
                            </w:rPr>
                          </w:pPr>
                          <w:r>
                            <w:rPr>
                              <w:color w:val="FFFFFF"/>
                            </w:rPr>
                            <w:t>X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C75B9C8" id="_x0000_t202" coordsize="21600,21600" o:spt="202" path="m,l,21600r21600,l21600,xe">
              <v:stroke joinstyle="miter"/>
              <v:path gradientshapeok="t" o:connecttype="rect"/>
            </v:shapetype>
            <v:shape id="_x0000_s1031" type="#_x0000_t202" style="position:absolute;margin-left:497.55pt;margin-top:23.25pt;width:25.25pt;height:13.6pt;z-index:251658243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" filled="f" stroked="f">
              <v:path arrowok="t"/>
              <v:textbox inset="0,0,0,0">
                <w:txbxContent>
                  <w:p w14:paraId="4D7B92BF" w14:textId="77777777" w:rsidR="00ED152B" w:rsidRPr="007802A9" w:rsidRDefault="00ED152B" w:rsidP="00ED152B">
                    <w:pPr>
                      <w:jc w:val="center"/>
                      <w:rPr>
                        <w:color w:val="FFFFFF"/>
                      </w:rPr>
                    </w:pPr>
                    <w:r>
                      <w:rPr>
                        <w:color w:val="FFFFFF"/>
                      </w:rPr>
                      <w:t>X</w:t>
                    </w:r>
                  </w:p>
                </w:txbxContent>
              </v:textbox>
              <w10:wrap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4" behindDoc="1" locked="0" layoutInCell="1" allowOverlap="1" wp14:anchorId="17D00A85" wp14:editId="23303F99">
              <wp:simplePos x="0" y="0"/>
              <wp:positionH relativeFrom="column">
                <wp:posOffset>847725</wp:posOffset>
              </wp:positionH>
              <wp:positionV relativeFrom="page">
                <wp:posOffset>9983470</wp:posOffset>
              </wp:positionV>
              <wp:extent cx="4827270" cy="483235"/>
              <wp:effectExtent l="0" t="0" r="0" b="0"/>
              <wp:wrapNone/>
              <wp:docPr id="1227666733" name="Textfeld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827270" cy="48323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18B98AB9" w14:textId="77777777" w:rsidR="00ED152B" w:rsidRDefault="00ED152B" w:rsidP="00ED152B">
                          <w:pPr>
                            <w:spacing w:after="0"/>
                            <w:jc w:val="right"/>
                            <w:rPr>
                              <w:b/>
                              <w:bCs/>
                              <w:color w:val="0078B7"/>
                              <w:sz w:val="19"/>
                              <w:szCs w:val="19"/>
                              <w:lang w:val="de-DE"/>
                            </w:rPr>
                          </w:pPr>
                          <w:r w:rsidRPr="004A797E">
                            <w:rPr>
                              <w:color w:val="0078B7"/>
                              <w:sz w:val="16"/>
                              <w:szCs w:val="16"/>
                              <w:lang w:val="de-DE"/>
                            </w:rPr>
                            <w:t xml:space="preserve">Entnommen aus </w:t>
                          </w:r>
                          <w:r w:rsidRPr="004A797E">
                            <w:rPr>
                              <w:color w:val="0078B7"/>
                              <w:sz w:val="16"/>
                              <w:szCs w:val="16"/>
                              <w:lang w:val="de-DE"/>
                            </w:rPr>
                            <w:br/>
                          </w:r>
                          <w:r w:rsidRPr="00146490">
                            <w:rPr>
                              <w:b/>
                              <w:bCs/>
                              <w:color w:val="0078B7"/>
                              <w:sz w:val="19"/>
                              <w:szCs w:val="19"/>
                              <w:lang w:val="de-DE"/>
                            </w:rPr>
                            <w:t xml:space="preserve">Unsere Natur begreifen </w:t>
                          </w:r>
                          <w:r>
                            <w:rPr>
                              <w:b/>
                              <w:bCs/>
                              <w:color w:val="0078B7"/>
                              <w:sz w:val="19"/>
                              <w:szCs w:val="19"/>
                              <w:lang w:val="de-DE"/>
                            </w:rPr>
                            <w:t xml:space="preserve">– </w:t>
                          </w:r>
                          <w:r w:rsidRPr="00146490">
                            <w:rPr>
                              <w:b/>
                              <w:bCs/>
                              <w:color w:val="0078B7"/>
                              <w:sz w:val="19"/>
                              <w:szCs w:val="19"/>
                              <w:lang w:val="de-DE"/>
                            </w:rPr>
                            <w:t xml:space="preserve">Videos zum Experimentieren und Erklären für die </w:t>
                          </w:r>
                          <w:r>
                            <w:rPr>
                              <w:b/>
                              <w:bCs/>
                              <w:color w:val="0078B7"/>
                              <w:sz w:val="19"/>
                              <w:szCs w:val="19"/>
                              <w:lang w:val="de-DE"/>
                            </w:rPr>
                            <w:t>Jüngeren</w:t>
                          </w:r>
                        </w:p>
                        <w:p w14:paraId="210B8CD0" w14:textId="77777777" w:rsidR="00ED152B" w:rsidRPr="004A797E" w:rsidRDefault="00ED152B" w:rsidP="00ED152B">
                          <w:pPr>
                            <w:spacing w:after="0"/>
                            <w:jc w:val="right"/>
                            <w:rPr>
                              <w:color w:val="0078B7"/>
                              <w:sz w:val="16"/>
                              <w:szCs w:val="16"/>
                              <w:lang w:val="de-DE"/>
                            </w:rPr>
                          </w:pPr>
                          <w:r w:rsidRPr="004A797E">
                            <w:rPr>
                              <w:color w:val="0078B7"/>
                              <w:sz w:val="16"/>
                              <w:szCs w:val="16"/>
                              <w:lang w:val="de-DE"/>
                            </w:rPr>
                            <w:t>Ein Projekt von Science on Stage Deutschland e.V.</w:t>
                          </w:r>
                          <w:r w:rsidRPr="004A797E">
                            <w:rPr>
                              <w:color w:val="0078B7"/>
                              <w:sz w:val="16"/>
                              <w:szCs w:val="16"/>
                              <w:lang w:val="de-DE"/>
                            </w:rPr>
                            <w:br/>
                          </w:r>
                        </w:p>
                        <w:p w14:paraId="5325C47A" w14:textId="77777777" w:rsidR="00ED152B" w:rsidRPr="004A797E" w:rsidRDefault="00ED152B" w:rsidP="00ED152B">
                          <w:pPr>
                            <w:spacing w:after="0"/>
                            <w:jc w:val="right"/>
                            <w:rPr>
                              <w:color w:val="0078B7"/>
                              <w:sz w:val="16"/>
                              <w:szCs w:val="16"/>
                              <w:lang w:val="de-DE"/>
                            </w:rPr>
                          </w:pPr>
                        </w:p>
                        <w:p w14:paraId="6AEF7002" w14:textId="77777777" w:rsidR="00ED152B" w:rsidRPr="004A797E" w:rsidRDefault="00ED152B" w:rsidP="00ED152B">
                          <w:pPr>
                            <w:spacing w:after="0"/>
                            <w:jc w:val="right"/>
                            <w:rPr>
                              <w:color w:val="0078B7"/>
                              <w:sz w:val="16"/>
                              <w:szCs w:val="16"/>
                              <w:lang w:val="de-DE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17D00A85" id="_x0000_s1032" type="#_x0000_t202" style="position:absolute;margin-left:66.75pt;margin-top:786.1pt;width:380.1pt;height:38.05pt;z-index:-2516582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" filled="f" stroked="f" strokeweight=".5pt">
              <v:textbox inset="0,0,0,0">
                <w:txbxContent>
                  <w:p w14:paraId="18B98AB9" w14:textId="77777777" w:rsidR="00ED152B" w:rsidRDefault="00ED152B" w:rsidP="00ED152B">
                    <w:pPr>
                      <w:spacing w:after="0"/>
                      <w:jc w:val="right"/>
                      <w:rPr>
                        <w:b/>
                        <w:bCs/>
                        <w:color w:val="0078B7"/>
                        <w:sz w:val="19"/>
                        <w:szCs w:val="19"/>
                        <w:lang w:val="de-DE"/>
                      </w:rPr>
                    </w:pPr>
                    <w:r w:rsidRPr="004A797E">
                      <w:rPr>
                        <w:color w:val="0078B7"/>
                        <w:sz w:val="16"/>
                        <w:szCs w:val="16"/>
                        <w:lang w:val="de-DE"/>
                      </w:rPr>
                      <w:t xml:space="preserve">Entnommen aus </w:t>
                    </w:r>
                    <w:r w:rsidRPr="004A797E">
                      <w:rPr>
                        <w:color w:val="0078B7"/>
                        <w:sz w:val="16"/>
                        <w:szCs w:val="16"/>
                        <w:lang w:val="de-DE"/>
                      </w:rPr>
                      <w:br/>
                    </w:r>
                    <w:r w:rsidRPr="00146490">
                      <w:rPr>
                        <w:b/>
                        <w:bCs/>
                        <w:color w:val="0078B7"/>
                        <w:sz w:val="19"/>
                        <w:szCs w:val="19"/>
                        <w:lang w:val="de-DE"/>
                      </w:rPr>
                      <w:t xml:space="preserve">Unsere Natur begreifen </w:t>
                    </w:r>
                    <w:r>
                      <w:rPr>
                        <w:b/>
                        <w:bCs/>
                        <w:color w:val="0078B7"/>
                        <w:sz w:val="19"/>
                        <w:szCs w:val="19"/>
                        <w:lang w:val="de-DE"/>
                      </w:rPr>
                      <w:t xml:space="preserve">– </w:t>
                    </w:r>
                    <w:r w:rsidRPr="00146490">
                      <w:rPr>
                        <w:b/>
                        <w:bCs/>
                        <w:color w:val="0078B7"/>
                        <w:sz w:val="19"/>
                        <w:szCs w:val="19"/>
                        <w:lang w:val="de-DE"/>
                      </w:rPr>
                      <w:t xml:space="preserve">Videos zum Experimentieren und Erklären für die </w:t>
                    </w:r>
                    <w:r>
                      <w:rPr>
                        <w:b/>
                        <w:bCs/>
                        <w:color w:val="0078B7"/>
                        <w:sz w:val="19"/>
                        <w:szCs w:val="19"/>
                        <w:lang w:val="de-DE"/>
                      </w:rPr>
                      <w:t>Jüngeren</w:t>
                    </w:r>
                  </w:p>
                  <w:p w14:paraId="210B8CD0" w14:textId="77777777" w:rsidR="00ED152B" w:rsidRPr="004A797E" w:rsidRDefault="00ED152B" w:rsidP="00ED152B">
                    <w:pPr>
                      <w:spacing w:after="0"/>
                      <w:jc w:val="right"/>
                      <w:rPr>
                        <w:color w:val="0078B7"/>
                        <w:sz w:val="16"/>
                        <w:szCs w:val="16"/>
                        <w:lang w:val="de-DE"/>
                      </w:rPr>
                    </w:pPr>
                    <w:r w:rsidRPr="004A797E">
                      <w:rPr>
                        <w:color w:val="0078B7"/>
                        <w:sz w:val="16"/>
                        <w:szCs w:val="16"/>
                        <w:lang w:val="de-DE"/>
                      </w:rPr>
                      <w:t>Ein Projekt von Science on Stage Deutschland e.V.</w:t>
                    </w:r>
                    <w:r w:rsidRPr="004A797E">
                      <w:rPr>
                        <w:color w:val="0078B7"/>
                        <w:sz w:val="16"/>
                        <w:szCs w:val="16"/>
                        <w:lang w:val="de-DE"/>
                      </w:rPr>
                      <w:br/>
                    </w:r>
                  </w:p>
                  <w:p w14:paraId="5325C47A" w14:textId="77777777" w:rsidR="00ED152B" w:rsidRPr="004A797E" w:rsidRDefault="00ED152B" w:rsidP="00ED152B">
                    <w:pPr>
                      <w:spacing w:after="0"/>
                      <w:jc w:val="right"/>
                      <w:rPr>
                        <w:color w:val="0078B7"/>
                        <w:sz w:val="16"/>
                        <w:szCs w:val="16"/>
                        <w:lang w:val="de-DE"/>
                      </w:rPr>
                    </w:pPr>
                  </w:p>
                  <w:p w14:paraId="6AEF7002" w14:textId="77777777" w:rsidR="00ED152B" w:rsidRPr="004A797E" w:rsidRDefault="00ED152B" w:rsidP="00ED152B">
                    <w:pPr>
                      <w:spacing w:after="0"/>
                      <w:jc w:val="right"/>
                      <w:rPr>
                        <w:color w:val="0078B7"/>
                        <w:sz w:val="16"/>
                        <w:szCs w:val="16"/>
                        <w:lang w:val="de-DE"/>
                      </w:rPr>
                    </w:pPr>
                  </w:p>
                </w:txbxContent>
              </v:textbox>
              <w10:wrap anchory="page"/>
            </v:shape>
          </w:pict>
        </mc:Fallback>
      </mc:AlternateConten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11A409" w14:textId="180C6DA3" w:rsidR="008C278E" w:rsidRPr="00CC65DE" w:rsidRDefault="00E02826" w:rsidP="00CC65DE">
    <w:pPr>
      <w:pStyle w:val="Header"/>
    </w:pPr>
    <w:r>
      <w:rPr>
        <w:noProof/>
      </w:rPr>
      <w:drawing>
        <wp:anchor distT="0" distB="0" distL="114300" distR="114300" simplePos="0" relativeHeight="251658249" behindDoc="1" locked="1" layoutInCell="1" allowOverlap="1" wp14:anchorId="106D2791" wp14:editId="4E8F0FA2">
          <wp:simplePos x="0" y="0"/>
          <wp:positionH relativeFrom="page">
            <wp:align>right</wp:align>
          </wp:positionH>
          <wp:positionV relativeFrom="page">
            <wp:align>top</wp:align>
          </wp:positionV>
          <wp:extent cx="10700385" cy="7563485"/>
          <wp:effectExtent l="0" t="0" r="0" b="0"/>
          <wp:wrapNone/>
          <wp:docPr id="2072355146" name="Grafi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97937910" name="Grafik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700385" cy="75634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73E6998A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03A32AD"/>
    <w:multiLevelType w:val="hybridMultilevel"/>
    <w:tmpl w:val="A68A6FF0"/>
    <w:lvl w:ilvl="0" w:tplc="3F480BC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680588"/>
    <w:multiLevelType w:val="hybridMultilevel"/>
    <w:tmpl w:val="C5D899F4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77521CA"/>
    <w:multiLevelType w:val="hybridMultilevel"/>
    <w:tmpl w:val="FAEE1E2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07000F">
      <w:start w:val="1"/>
      <w:numFmt w:val="decimal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9103FFE"/>
    <w:multiLevelType w:val="hybridMultilevel"/>
    <w:tmpl w:val="81FC3E1E"/>
    <w:lvl w:ilvl="0" w:tplc="3F480BC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E265662"/>
    <w:multiLevelType w:val="hybridMultilevel"/>
    <w:tmpl w:val="1C08A27C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CBA5B2A"/>
    <w:multiLevelType w:val="hybridMultilevel"/>
    <w:tmpl w:val="0152FB2A"/>
    <w:lvl w:ilvl="0" w:tplc="01905852">
      <w:start w:val="1"/>
      <w:numFmt w:val="bullet"/>
      <w:pStyle w:val="ListParagraph"/>
      <w:lvlText w:val=""/>
      <w:lvlJc w:val="left"/>
      <w:pPr>
        <w:ind w:left="360" w:hanging="360"/>
      </w:pPr>
      <w:rPr>
        <w:rFonts w:ascii="Wingdings" w:hAnsi="Wingdings" w:hint="default"/>
        <w:color w:val="0078B7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6827415"/>
    <w:multiLevelType w:val="hybridMultilevel"/>
    <w:tmpl w:val="4A7CDDA8"/>
    <w:lvl w:ilvl="0" w:tplc="4D6469FC">
      <w:start w:val="1"/>
      <w:numFmt w:val="decimal"/>
      <w:lvlText w:val="%1. Versuch"/>
      <w:lvlJc w:val="left"/>
      <w:pPr>
        <w:ind w:left="720" w:hanging="360"/>
      </w:pPr>
      <w:rPr>
        <w:rFonts w:hint="default"/>
        <w:b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486028D"/>
    <w:multiLevelType w:val="hybridMultilevel"/>
    <w:tmpl w:val="75E65B2A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4AF3464"/>
    <w:multiLevelType w:val="multilevel"/>
    <w:tmpl w:val="39443734"/>
    <w:styleLink w:val="AktuelleListe1"/>
    <w:lvl w:ilvl="0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  <w:color w:val="1E5D95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86872CC"/>
    <w:multiLevelType w:val="hybridMultilevel"/>
    <w:tmpl w:val="91F4E72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9395045"/>
    <w:multiLevelType w:val="hybridMultilevel"/>
    <w:tmpl w:val="1C08A27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49691641">
    <w:abstractNumId w:val="0"/>
  </w:num>
  <w:num w:numId="2" w16cid:durableId="1085494755">
    <w:abstractNumId w:val="6"/>
  </w:num>
  <w:num w:numId="3" w16cid:durableId="695428240">
    <w:abstractNumId w:val="9"/>
  </w:num>
  <w:num w:numId="4" w16cid:durableId="497229902">
    <w:abstractNumId w:val="2"/>
  </w:num>
  <w:num w:numId="5" w16cid:durableId="762916733">
    <w:abstractNumId w:val="5"/>
  </w:num>
  <w:num w:numId="6" w16cid:durableId="722485999">
    <w:abstractNumId w:val="7"/>
  </w:num>
  <w:num w:numId="7" w16cid:durableId="619184641">
    <w:abstractNumId w:val="1"/>
  </w:num>
  <w:num w:numId="8" w16cid:durableId="932275744">
    <w:abstractNumId w:val="4"/>
  </w:num>
  <w:num w:numId="9" w16cid:durableId="2032761149">
    <w:abstractNumId w:val="10"/>
  </w:num>
  <w:num w:numId="10" w16cid:durableId="13918458">
    <w:abstractNumId w:val="6"/>
  </w:num>
  <w:num w:numId="11" w16cid:durableId="529339038">
    <w:abstractNumId w:val="11"/>
  </w:num>
  <w:num w:numId="12" w16cid:durableId="344286283">
    <w:abstractNumId w:val="8"/>
  </w:num>
  <w:num w:numId="13" w16cid:durableId="180927979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08"/>
  <w:hyphenationZone w:val="425"/>
  <w:drawingGridHorizontalSpacing w:val="105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1B90"/>
    <w:rsid w:val="00000359"/>
    <w:rsid w:val="000110F4"/>
    <w:rsid w:val="000160F0"/>
    <w:rsid w:val="00025E17"/>
    <w:rsid w:val="000535F8"/>
    <w:rsid w:val="00054146"/>
    <w:rsid w:val="00064D71"/>
    <w:rsid w:val="00070AAF"/>
    <w:rsid w:val="00072595"/>
    <w:rsid w:val="00096DC0"/>
    <w:rsid w:val="000A418D"/>
    <w:rsid w:val="000A7CD1"/>
    <w:rsid w:val="000C469C"/>
    <w:rsid w:val="000D7E01"/>
    <w:rsid w:val="000E1DA1"/>
    <w:rsid w:val="000E3097"/>
    <w:rsid w:val="000E72A7"/>
    <w:rsid w:val="000F77BD"/>
    <w:rsid w:val="00100064"/>
    <w:rsid w:val="001123DB"/>
    <w:rsid w:val="001239FB"/>
    <w:rsid w:val="00146255"/>
    <w:rsid w:val="00146490"/>
    <w:rsid w:val="0014754D"/>
    <w:rsid w:val="001502A5"/>
    <w:rsid w:val="0017629A"/>
    <w:rsid w:val="00190185"/>
    <w:rsid w:val="0019711E"/>
    <w:rsid w:val="001B4ECB"/>
    <w:rsid w:val="001B5E3A"/>
    <w:rsid w:val="001B7595"/>
    <w:rsid w:val="001C4032"/>
    <w:rsid w:val="001D1711"/>
    <w:rsid w:val="001D5A41"/>
    <w:rsid w:val="001E4826"/>
    <w:rsid w:val="001F6B95"/>
    <w:rsid w:val="00210E77"/>
    <w:rsid w:val="002177CB"/>
    <w:rsid w:val="002323D9"/>
    <w:rsid w:val="00236BB6"/>
    <w:rsid w:val="00272FD2"/>
    <w:rsid w:val="0027565C"/>
    <w:rsid w:val="00292FD1"/>
    <w:rsid w:val="002A0D2C"/>
    <w:rsid w:val="002A6BEE"/>
    <w:rsid w:val="002B6E76"/>
    <w:rsid w:val="002B7D0D"/>
    <w:rsid w:val="002C1B73"/>
    <w:rsid w:val="002C76D6"/>
    <w:rsid w:val="002E2437"/>
    <w:rsid w:val="002E7123"/>
    <w:rsid w:val="002F3C22"/>
    <w:rsid w:val="003068FC"/>
    <w:rsid w:val="003160A6"/>
    <w:rsid w:val="00316868"/>
    <w:rsid w:val="003178FB"/>
    <w:rsid w:val="00331B24"/>
    <w:rsid w:val="003515BF"/>
    <w:rsid w:val="00361435"/>
    <w:rsid w:val="003640D2"/>
    <w:rsid w:val="00366CBC"/>
    <w:rsid w:val="00376F59"/>
    <w:rsid w:val="003A73F7"/>
    <w:rsid w:val="003B75FF"/>
    <w:rsid w:val="004327F8"/>
    <w:rsid w:val="004339C6"/>
    <w:rsid w:val="00437152"/>
    <w:rsid w:val="00440B70"/>
    <w:rsid w:val="004455C2"/>
    <w:rsid w:val="00446DEF"/>
    <w:rsid w:val="004534F7"/>
    <w:rsid w:val="00471DA8"/>
    <w:rsid w:val="004947FF"/>
    <w:rsid w:val="00495E52"/>
    <w:rsid w:val="004A005B"/>
    <w:rsid w:val="004A797E"/>
    <w:rsid w:val="004D6B97"/>
    <w:rsid w:val="004F02D5"/>
    <w:rsid w:val="0050355A"/>
    <w:rsid w:val="00512414"/>
    <w:rsid w:val="005316AD"/>
    <w:rsid w:val="00547FAB"/>
    <w:rsid w:val="00554441"/>
    <w:rsid w:val="00565BC2"/>
    <w:rsid w:val="0056709D"/>
    <w:rsid w:val="00577EBB"/>
    <w:rsid w:val="00585210"/>
    <w:rsid w:val="00590178"/>
    <w:rsid w:val="005A538C"/>
    <w:rsid w:val="005B31A3"/>
    <w:rsid w:val="005C0192"/>
    <w:rsid w:val="005D500C"/>
    <w:rsid w:val="005D7578"/>
    <w:rsid w:val="005E5897"/>
    <w:rsid w:val="005E728C"/>
    <w:rsid w:val="005F55B0"/>
    <w:rsid w:val="005F76AA"/>
    <w:rsid w:val="006001CC"/>
    <w:rsid w:val="00620C6E"/>
    <w:rsid w:val="006278FE"/>
    <w:rsid w:val="006304C4"/>
    <w:rsid w:val="0063551B"/>
    <w:rsid w:val="00640C11"/>
    <w:rsid w:val="006518B3"/>
    <w:rsid w:val="006540E4"/>
    <w:rsid w:val="00663AAE"/>
    <w:rsid w:val="00672279"/>
    <w:rsid w:val="00673ACA"/>
    <w:rsid w:val="00683003"/>
    <w:rsid w:val="006968F2"/>
    <w:rsid w:val="0069737C"/>
    <w:rsid w:val="006B4AE9"/>
    <w:rsid w:val="006B5704"/>
    <w:rsid w:val="006E72D2"/>
    <w:rsid w:val="00711820"/>
    <w:rsid w:val="00720F1E"/>
    <w:rsid w:val="0072212F"/>
    <w:rsid w:val="00734DB2"/>
    <w:rsid w:val="007367E3"/>
    <w:rsid w:val="007562D7"/>
    <w:rsid w:val="00761B90"/>
    <w:rsid w:val="0077127D"/>
    <w:rsid w:val="007802A9"/>
    <w:rsid w:val="00780526"/>
    <w:rsid w:val="007B21AE"/>
    <w:rsid w:val="007C06C3"/>
    <w:rsid w:val="007D1C0E"/>
    <w:rsid w:val="007D21AC"/>
    <w:rsid w:val="007E3295"/>
    <w:rsid w:val="007E3EA7"/>
    <w:rsid w:val="007F1136"/>
    <w:rsid w:val="0080349D"/>
    <w:rsid w:val="008114D4"/>
    <w:rsid w:val="00811767"/>
    <w:rsid w:val="0082643A"/>
    <w:rsid w:val="00837A20"/>
    <w:rsid w:val="008417C2"/>
    <w:rsid w:val="00853EBD"/>
    <w:rsid w:val="008768B5"/>
    <w:rsid w:val="00880467"/>
    <w:rsid w:val="0088184D"/>
    <w:rsid w:val="0088471B"/>
    <w:rsid w:val="00894C52"/>
    <w:rsid w:val="00897431"/>
    <w:rsid w:val="008A5772"/>
    <w:rsid w:val="008B31B1"/>
    <w:rsid w:val="008C0DFC"/>
    <w:rsid w:val="008C278E"/>
    <w:rsid w:val="008D30C7"/>
    <w:rsid w:val="008E462E"/>
    <w:rsid w:val="008F5657"/>
    <w:rsid w:val="00901DE7"/>
    <w:rsid w:val="00911DD3"/>
    <w:rsid w:val="00917303"/>
    <w:rsid w:val="00930B8B"/>
    <w:rsid w:val="00935223"/>
    <w:rsid w:val="00935E71"/>
    <w:rsid w:val="00935FC2"/>
    <w:rsid w:val="009433BA"/>
    <w:rsid w:val="00975179"/>
    <w:rsid w:val="009813AD"/>
    <w:rsid w:val="00990B20"/>
    <w:rsid w:val="00990BFD"/>
    <w:rsid w:val="00997A82"/>
    <w:rsid w:val="009A69ED"/>
    <w:rsid w:val="009A7233"/>
    <w:rsid w:val="009B49C8"/>
    <w:rsid w:val="009B65AF"/>
    <w:rsid w:val="009D66BD"/>
    <w:rsid w:val="009E1278"/>
    <w:rsid w:val="009F2FF2"/>
    <w:rsid w:val="009F576D"/>
    <w:rsid w:val="00A10DFB"/>
    <w:rsid w:val="00A65165"/>
    <w:rsid w:val="00A71823"/>
    <w:rsid w:val="00A82D8A"/>
    <w:rsid w:val="00A848EE"/>
    <w:rsid w:val="00AB439F"/>
    <w:rsid w:val="00AB5BBA"/>
    <w:rsid w:val="00AD78BD"/>
    <w:rsid w:val="00AF495D"/>
    <w:rsid w:val="00B02C1F"/>
    <w:rsid w:val="00B11A13"/>
    <w:rsid w:val="00B13F3C"/>
    <w:rsid w:val="00B25F3E"/>
    <w:rsid w:val="00B3232F"/>
    <w:rsid w:val="00B357EB"/>
    <w:rsid w:val="00B67836"/>
    <w:rsid w:val="00B72704"/>
    <w:rsid w:val="00B82A8F"/>
    <w:rsid w:val="00B82B26"/>
    <w:rsid w:val="00BA00C6"/>
    <w:rsid w:val="00BA7AA5"/>
    <w:rsid w:val="00BC0C1C"/>
    <w:rsid w:val="00BC1FD6"/>
    <w:rsid w:val="00BD6453"/>
    <w:rsid w:val="00BE1159"/>
    <w:rsid w:val="00BE163A"/>
    <w:rsid w:val="00BE4371"/>
    <w:rsid w:val="00BE6C06"/>
    <w:rsid w:val="00C00234"/>
    <w:rsid w:val="00C0323F"/>
    <w:rsid w:val="00C206DA"/>
    <w:rsid w:val="00C31812"/>
    <w:rsid w:val="00C451B5"/>
    <w:rsid w:val="00C461E0"/>
    <w:rsid w:val="00C66540"/>
    <w:rsid w:val="00C9196F"/>
    <w:rsid w:val="00CA507C"/>
    <w:rsid w:val="00CA5271"/>
    <w:rsid w:val="00CA56A1"/>
    <w:rsid w:val="00CC25ED"/>
    <w:rsid w:val="00CC5D4E"/>
    <w:rsid w:val="00CC65DE"/>
    <w:rsid w:val="00CC6C44"/>
    <w:rsid w:val="00CD47CC"/>
    <w:rsid w:val="00CE7005"/>
    <w:rsid w:val="00CF148B"/>
    <w:rsid w:val="00CF350B"/>
    <w:rsid w:val="00CF3F19"/>
    <w:rsid w:val="00CF7E08"/>
    <w:rsid w:val="00D15E9E"/>
    <w:rsid w:val="00D33AC0"/>
    <w:rsid w:val="00D37B6A"/>
    <w:rsid w:val="00D5341C"/>
    <w:rsid w:val="00D569B7"/>
    <w:rsid w:val="00D747AC"/>
    <w:rsid w:val="00DA2260"/>
    <w:rsid w:val="00DA3D67"/>
    <w:rsid w:val="00DB38A2"/>
    <w:rsid w:val="00DC24F9"/>
    <w:rsid w:val="00DC7346"/>
    <w:rsid w:val="00DE36BD"/>
    <w:rsid w:val="00DE4BD8"/>
    <w:rsid w:val="00DF6093"/>
    <w:rsid w:val="00DF7448"/>
    <w:rsid w:val="00E0247E"/>
    <w:rsid w:val="00E02826"/>
    <w:rsid w:val="00E17D00"/>
    <w:rsid w:val="00E20092"/>
    <w:rsid w:val="00E254AF"/>
    <w:rsid w:val="00E56379"/>
    <w:rsid w:val="00E61A6D"/>
    <w:rsid w:val="00E67328"/>
    <w:rsid w:val="00E81B9B"/>
    <w:rsid w:val="00E875AF"/>
    <w:rsid w:val="00E97D25"/>
    <w:rsid w:val="00EA6918"/>
    <w:rsid w:val="00EB6D47"/>
    <w:rsid w:val="00EC7434"/>
    <w:rsid w:val="00ED152B"/>
    <w:rsid w:val="00EE6954"/>
    <w:rsid w:val="00F22AA0"/>
    <w:rsid w:val="00F2740A"/>
    <w:rsid w:val="00F32A3A"/>
    <w:rsid w:val="00F335CF"/>
    <w:rsid w:val="00F42AAD"/>
    <w:rsid w:val="00F461E2"/>
    <w:rsid w:val="00F54B16"/>
    <w:rsid w:val="00FA3F17"/>
    <w:rsid w:val="00FD1E87"/>
    <w:rsid w:val="00FD54EA"/>
    <w:rsid w:val="00FE5606"/>
    <w:rsid w:val="00FF48B5"/>
    <w:rsid w:val="1442D1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F36AEF4"/>
  <w15:chartTrackingRefBased/>
  <w15:docId w15:val="{80431F71-EE69-4429-8E94-00CFD3DAFD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61B90"/>
    <w:pPr>
      <w:spacing w:after="200" w:line="276" w:lineRule="auto"/>
    </w:pPr>
    <w:rPr>
      <w:sz w:val="21"/>
      <w:lang w:val="de"/>
    </w:rPr>
  </w:style>
  <w:style w:type="paragraph" w:styleId="Heading1">
    <w:name w:val="heading 1"/>
    <w:basedOn w:val="Normal"/>
    <w:next w:val="Normal"/>
    <w:link w:val="Heading1Char"/>
    <w:uiPriority w:val="9"/>
    <w:qFormat/>
    <w:rsid w:val="00CF3F19"/>
    <w:pPr>
      <w:keepNext/>
      <w:spacing w:after="0" w:line="480" w:lineRule="exact"/>
      <w:ind w:left="284"/>
      <w:outlineLvl w:val="0"/>
    </w:pPr>
    <w:rPr>
      <w:rFonts w:eastAsia="MS Gothic"/>
      <w:b/>
      <w:bCs/>
      <w:color w:val="0078B7"/>
      <w:kern w:val="32"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"/>
    <w:qFormat/>
    <w:rsid w:val="006B4AE9"/>
    <w:pPr>
      <w:keepNext/>
      <w:spacing w:before="240" w:after="60"/>
      <w:outlineLvl w:val="1"/>
    </w:pPr>
    <w:rPr>
      <w:rFonts w:eastAsia="MS Gothic"/>
      <w:b/>
      <w:bCs/>
      <w:iCs/>
      <w:color w:val="0078B7"/>
      <w:sz w:val="28"/>
      <w:szCs w:val="28"/>
      <w:lang w:val="x-none"/>
    </w:rPr>
  </w:style>
  <w:style w:type="paragraph" w:styleId="Heading3">
    <w:name w:val="heading 3"/>
    <w:basedOn w:val="Normal"/>
    <w:next w:val="Normal"/>
    <w:link w:val="Heading3Char"/>
    <w:uiPriority w:val="9"/>
    <w:qFormat/>
    <w:rsid w:val="006B4AE9"/>
    <w:pPr>
      <w:keepNext/>
      <w:spacing w:before="240" w:after="60"/>
      <w:outlineLvl w:val="2"/>
    </w:pPr>
    <w:rPr>
      <w:rFonts w:eastAsia="MS Gothic"/>
      <w:b/>
      <w:bCs/>
      <w:color w:val="0078B7"/>
      <w:sz w:val="24"/>
      <w:szCs w:val="24"/>
      <w:lang w:val="x-none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7E3295"/>
    <w:pPr>
      <w:keepNext/>
      <w:spacing w:before="240" w:after="60"/>
      <w:outlineLvl w:val="3"/>
    </w:pPr>
    <w:rPr>
      <w:rFonts w:eastAsia="Times New Roman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7E3295"/>
    <w:pPr>
      <w:spacing w:before="240" w:after="60"/>
      <w:outlineLvl w:val="4"/>
    </w:pPr>
    <w:rPr>
      <w:rFonts w:eastAsia="Times New Roman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7E3295"/>
    <w:pPr>
      <w:spacing w:before="240" w:after="60"/>
      <w:outlineLvl w:val="5"/>
    </w:pPr>
    <w:rPr>
      <w:rFonts w:eastAsia="Times New Roman"/>
      <w:b/>
      <w:bCs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160A6"/>
    <w:pPr>
      <w:tabs>
        <w:tab w:val="center" w:pos="4536"/>
        <w:tab w:val="right" w:pos="9072"/>
      </w:tabs>
    </w:pPr>
    <w:rPr>
      <w:sz w:val="22"/>
      <w:szCs w:val="22"/>
      <w:lang w:val="x-none"/>
    </w:rPr>
  </w:style>
  <w:style w:type="character" w:customStyle="1" w:styleId="HeaderChar">
    <w:name w:val="Header Char"/>
    <w:link w:val="Header"/>
    <w:uiPriority w:val="99"/>
    <w:rsid w:val="003160A6"/>
    <w:rPr>
      <w:sz w:val="22"/>
      <w:szCs w:val="22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3160A6"/>
    <w:pPr>
      <w:tabs>
        <w:tab w:val="center" w:pos="4536"/>
        <w:tab w:val="right" w:pos="9072"/>
      </w:tabs>
    </w:pPr>
    <w:rPr>
      <w:sz w:val="22"/>
      <w:szCs w:val="22"/>
      <w:lang w:val="x-none"/>
    </w:rPr>
  </w:style>
  <w:style w:type="character" w:customStyle="1" w:styleId="FooterChar">
    <w:name w:val="Footer Char"/>
    <w:link w:val="Footer"/>
    <w:uiPriority w:val="99"/>
    <w:rsid w:val="003160A6"/>
    <w:rPr>
      <w:sz w:val="22"/>
      <w:szCs w:val="22"/>
      <w:lang w:eastAsia="en-US"/>
    </w:rPr>
  </w:style>
  <w:style w:type="character" w:customStyle="1" w:styleId="Heading1Char">
    <w:name w:val="Heading 1 Char"/>
    <w:link w:val="Heading1"/>
    <w:uiPriority w:val="9"/>
    <w:rsid w:val="00CF3F19"/>
    <w:rPr>
      <w:rFonts w:eastAsia="MS Gothic"/>
      <w:b/>
      <w:bCs/>
      <w:color w:val="0078B7"/>
      <w:kern w:val="32"/>
      <w:sz w:val="48"/>
      <w:szCs w:val="48"/>
      <w:lang w:val="en-GB" w:eastAsia="en-US"/>
    </w:rPr>
  </w:style>
  <w:style w:type="character" w:customStyle="1" w:styleId="Heading2Char">
    <w:name w:val="Heading 2 Char"/>
    <w:link w:val="Heading2"/>
    <w:uiPriority w:val="9"/>
    <w:rsid w:val="006B4AE9"/>
    <w:rPr>
      <w:rFonts w:eastAsia="MS Gothic"/>
      <w:b/>
      <w:bCs/>
      <w:iCs/>
      <w:color w:val="0078B7"/>
      <w:sz w:val="28"/>
      <w:szCs w:val="28"/>
      <w:lang w:val="x-none" w:eastAsia="en-US"/>
    </w:rPr>
  </w:style>
  <w:style w:type="character" w:customStyle="1" w:styleId="Heading3Char">
    <w:name w:val="Heading 3 Char"/>
    <w:link w:val="Heading3"/>
    <w:uiPriority w:val="9"/>
    <w:rsid w:val="006B4AE9"/>
    <w:rPr>
      <w:rFonts w:eastAsia="MS Gothic"/>
      <w:b/>
      <w:bCs/>
      <w:color w:val="0078B7"/>
      <w:sz w:val="24"/>
      <w:szCs w:val="24"/>
      <w:lang w:val="x-none" w:eastAsia="en-US"/>
    </w:rPr>
  </w:style>
  <w:style w:type="character" w:styleId="PageNumber">
    <w:name w:val="page number"/>
    <w:uiPriority w:val="99"/>
    <w:semiHidden/>
    <w:unhideWhenUsed/>
    <w:rsid w:val="009E1278"/>
  </w:style>
  <w:style w:type="character" w:customStyle="1" w:styleId="Heading4Char">
    <w:name w:val="Heading 4 Char"/>
    <w:link w:val="Heading4"/>
    <w:uiPriority w:val="9"/>
    <w:rsid w:val="007E3295"/>
    <w:rPr>
      <w:rFonts w:ascii="Calibri" w:eastAsia="Times New Roman" w:hAnsi="Calibri" w:cs="Times New Roman"/>
      <w:b/>
      <w:bCs/>
      <w:sz w:val="28"/>
      <w:szCs w:val="28"/>
      <w:lang w:eastAsia="en-US"/>
    </w:rPr>
  </w:style>
  <w:style w:type="character" w:customStyle="1" w:styleId="Heading5Char">
    <w:name w:val="Heading 5 Char"/>
    <w:link w:val="Heading5"/>
    <w:uiPriority w:val="9"/>
    <w:rsid w:val="007E3295"/>
    <w:rPr>
      <w:rFonts w:ascii="Calibri" w:eastAsia="Times New Roman" w:hAnsi="Calibri" w:cs="Times New Roman"/>
      <w:b/>
      <w:bCs/>
      <w:i/>
      <w:iCs/>
      <w:sz w:val="26"/>
      <w:szCs w:val="26"/>
      <w:lang w:eastAsia="en-US"/>
    </w:rPr>
  </w:style>
  <w:style w:type="character" w:customStyle="1" w:styleId="Heading6Char">
    <w:name w:val="Heading 6 Char"/>
    <w:link w:val="Heading6"/>
    <w:uiPriority w:val="9"/>
    <w:rsid w:val="007E3295"/>
    <w:rPr>
      <w:rFonts w:ascii="Calibri" w:eastAsia="Times New Roman" w:hAnsi="Calibri" w:cs="Times New Roman"/>
      <w:b/>
      <w:bCs/>
      <w:sz w:val="22"/>
      <w:szCs w:val="22"/>
      <w:lang w:eastAsia="en-US"/>
    </w:rPr>
  </w:style>
  <w:style w:type="paragraph" w:styleId="IntenseQuote">
    <w:name w:val="Intense Quote"/>
    <w:basedOn w:val="Normal"/>
    <w:next w:val="Normal"/>
    <w:link w:val="IntenseQuoteChar"/>
    <w:uiPriority w:val="60"/>
    <w:qFormat/>
    <w:rsid w:val="007E3295"/>
    <w:pPr>
      <w:pBdr>
        <w:top w:val="single" w:sz="4" w:space="10" w:color="4472C4"/>
        <w:bottom w:val="single" w:sz="4" w:space="10" w:color="4472C4"/>
      </w:pBdr>
      <w:spacing w:before="360" w:after="360"/>
      <w:ind w:left="864" w:right="864"/>
      <w:jc w:val="center"/>
    </w:pPr>
    <w:rPr>
      <w:i/>
      <w:iCs/>
      <w:color w:val="4472C4"/>
    </w:rPr>
  </w:style>
  <w:style w:type="character" w:customStyle="1" w:styleId="IntenseQuoteChar">
    <w:name w:val="Intense Quote Char"/>
    <w:link w:val="IntenseQuote"/>
    <w:uiPriority w:val="60"/>
    <w:rsid w:val="007E3295"/>
    <w:rPr>
      <w:i/>
      <w:iCs/>
      <w:color w:val="4472C4"/>
      <w:sz w:val="21"/>
      <w:szCs w:val="21"/>
      <w:lang w:eastAsia="en-US"/>
    </w:rPr>
  </w:style>
  <w:style w:type="paragraph" w:styleId="ListParagraph">
    <w:name w:val="List Paragraph"/>
    <w:basedOn w:val="Normal"/>
    <w:uiPriority w:val="72"/>
    <w:qFormat/>
    <w:rsid w:val="0082643A"/>
    <w:pPr>
      <w:numPr>
        <w:numId w:val="2"/>
      </w:numPr>
      <w:contextualSpacing/>
    </w:pPr>
  </w:style>
  <w:style w:type="numbering" w:customStyle="1" w:styleId="AktuelleListe1">
    <w:name w:val="Aktuelle Liste1"/>
    <w:uiPriority w:val="99"/>
    <w:rsid w:val="0082643A"/>
    <w:pPr>
      <w:numPr>
        <w:numId w:val="3"/>
      </w:numPr>
    </w:pPr>
  </w:style>
  <w:style w:type="paragraph" w:customStyle="1" w:styleId="P68B1DB1-Standard1">
    <w:name w:val="P68B1DB1-Standard1"/>
    <w:basedOn w:val="Normal"/>
    <w:rsid w:val="00761B90"/>
    <w:rPr>
      <w:color w:val="0070C0"/>
    </w:rPr>
  </w:style>
  <w:style w:type="paragraph" w:customStyle="1" w:styleId="P68B1DB1-Listenabsatz2">
    <w:name w:val="P68B1DB1-Listenabsatz2"/>
    <w:basedOn w:val="ListParagraph"/>
    <w:rsid w:val="00761B90"/>
    <w:rPr>
      <w:sz w:val="24"/>
    </w:rPr>
  </w:style>
  <w:style w:type="paragraph" w:customStyle="1" w:styleId="P68B1DB1-Standard3">
    <w:name w:val="P68B1DB1-Standard3"/>
    <w:basedOn w:val="Normal"/>
    <w:rsid w:val="00761B90"/>
    <w:rPr>
      <w:sz w:val="24"/>
    </w:rPr>
  </w:style>
  <w:style w:type="paragraph" w:customStyle="1" w:styleId="P68B1DB1-Standard4">
    <w:name w:val="P68B1DB1-Standard4"/>
    <w:basedOn w:val="Normal"/>
    <w:rsid w:val="00761B90"/>
    <w:rPr>
      <w:b/>
      <w:sz w:val="24"/>
    </w:rPr>
  </w:style>
  <w:style w:type="table" w:styleId="TableGrid">
    <w:name w:val="Table Grid"/>
    <w:basedOn w:val="TableNormal"/>
    <w:uiPriority w:val="39"/>
    <w:rsid w:val="00990B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837A2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837A20"/>
    <w:pPr>
      <w:spacing w:line="240" w:lineRule="auto"/>
    </w:pPr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837A20"/>
    <w:rPr>
      <w:lang w:val="d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37A2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37A20"/>
    <w:rPr>
      <w:b/>
      <w:bCs/>
      <w:lang w:val="de"/>
    </w:rPr>
  </w:style>
  <w:style w:type="paragraph" w:styleId="Revision">
    <w:name w:val="Revision"/>
    <w:hidden/>
    <w:uiPriority w:val="71"/>
    <w:rsid w:val="0072212F"/>
    <w:rPr>
      <w:sz w:val="21"/>
      <w:lang w:val="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55719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18" Type="http://schemas.openxmlformats.org/officeDocument/2006/relationships/header" Target="header4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openxmlformats.org/officeDocument/2006/relationships/footer" Target="footer4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oter" Target="footer3.xml"/><Relationship Id="rId10" Type="http://schemas.openxmlformats.org/officeDocument/2006/relationships/endnotes" Target="endnotes.xml"/><Relationship Id="rId19" Type="http://schemas.openxmlformats.org/officeDocument/2006/relationships/footer" Target="footer5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4.svg"/><Relationship Id="rId1" Type="http://schemas.openxmlformats.org/officeDocument/2006/relationships/image" Target="media/image3.pn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6.svg"/><Relationship Id="rId1" Type="http://schemas.openxmlformats.org/officeDocument/2006/relationships/image" Target="media/image5.png"/></Relationships>
</file>

<file path=word/_rels/header4.xml.rels><?xml version="1.0" encoding="UTF-8" standalone="yes"?>
<Relationships xmlns="http://schemas.openxmlformats.org/package/2006/relationships"><Relationship Id="rId2" Type="http://schemas.openxmlformats.org/officeDocument/2006/relationships/image" Target="media/image6.svg"/><Relationship Id="rId1" Type="http://schemas.openxmlformats.org/officeDocument/2006/relationships/image" Target="media/image5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neumann\Documents\Custom%20Office%20Templates\Primary_WS_template_DE.dotm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ebdec8a-3f2a-4143-907b-f144d9fa917e">
      <Terms xmlns="http://schemas.microsoft.com/office/infopath/2007/PartnerControls"/>
    </lcf76f155ced4ddcb4097134ff3c332f>
    <TaxCatchAll xmlns="7860be0e-ffc9-42e6-9b10-708e6cacedf8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91C44D75695184FAADF36D81CC895CA" ma:contentTypeVersion="13" ma:contentTypeDescription="Create a new document." ma:contentTypeScope="" ma:versionID="c3ed1a408bc2b1d6054bc84c66c5050a">
  <xsd:schema xmlns:xsd="http://www.w3.org/2001/XMLSchema" xmlns:xs="http://www.w3.org/2001/XMLSchema" xmlns:p="http://schemas.microsoft.com/office/2006/metadata/properties" xmlns:ns2="bebdec8a-3f2a-4143-907b-f144d9fa917e" xmlns:ns3="7860be0e-ffc9-42e6-9b10-708e6cacedf8" targetNamespace="http://schemas.microsoft.com/office/2006/metadata/properties" ma:root="true" ma:fieldsID="735a827e8a33075ccbf4a7a1f2ba32cb" ns2:_="" ns3:_="">
    <xsd:import namespace="bebdec8a-3f2a-4143-907b-f144d9fa917e"/>
    <xsd:import namespace="7860be0e-ffc9-42e6-9b10-708e6cacedf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bdec8a-3f2a-4143-907b-f144d9fa917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2a44ae6d-6acd-4b28-bed4-535d0851552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860be0e-ffc9-42e6-9b10-708e6cacedf8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de0e8b7e-b775-46ac-adea-368f68487cbe}" ma:internalName="TaxCatchAll" ma:showField="CatchAllData" ma:web="7860be0e-ffc9-42e6-9b10-708e6cacedf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C82974D-9254-2040-8376-1CDD563D435F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E861F55-734C-4B73-BC98-72C5A44BDAB3}">
  <ds:schemaRefs>
    <ds:schemaRef ds:uri="http://schemas.microsoft.com/office/2006/metadata/properties"/>
    <ds:schemaRef ds:uri="http://schemas.microsoft.com/office/infopath/2007/PartnerControls"/>
    <ds:schemaRef ds:uri="bebdec8a-3f2a-4143-907b-f144d9fa917e"/>
    <ds:schemaRef ds:uri="7860be0e-ffc9-42e6-9b10-708e6cacedf8"/>
  </ds:schemaRefs>
</ds:datastoreItem>
</file>

<file path=customXml/itemProps3.xml><?xml version="1.0" encoding="utf-8"?>
<ds:datastoreItem xmlns:ds="http://schemas.openxmlformats.org/officeDocument/2006/customXml" ds:itemID="{2648B667-ADD5-4756-A3B6-E88DD8AB6CD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ebdec8a-3f2a-4143-907b-f144d9fa917e"/>
    <ds:schemaRef ds:uri="7860be0e-ffc9-42e6-9b10-708e6cacedf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B0DE7304-3746-4026-949D-7F775AF14FE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Primary_WS_template_DE.dotm</Template>
  <TotalTime>0</TotalTime>
  <Pages>5</Pages>
  <Words>497</Words>
  <Characters>3138</Characters>
  <Application>Microsoft Office Word</Application>
  <DocSecurity>0</DocSecurity>
  <Lines>26</Lines>
  <Paragraphs>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3628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Daniela Neumann</dc:creator>
  <cp:keywords/>
  <cp:lastModifiedBy>Daniela Neumann</cp:lastModifiedBy>
  <cp:revision>11</cp:revision>
  <cp:lastPrinted>2018-08-23T21:58:00Z</cp:lastPrinted>
  <dcterms:created xsi:type="dcterms:W3CDTF">2025-03-25T12:11:00Z</dcterms:created>
  <dcterms:modified xsi:type="dcterms:W3CDTF">2025-03-25T12:54:00Z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0x010100891C44D75695184FAADF36D81CC895CA</vt:lpwstr>
  </property>
  <property fmtid="{D5CDD505-2E9C-101B-9397-08002B2CF9AE}" pid="3" name="Order">
    <vt:r8>383400</vt:r8>
  </property>
  <property fmtid="{D5CDD505-2E9C-101B-9397-08002B2CF9AE}" pid="4" name="MediaServiceImageTags">
    <vt:lpwstr/>
  </property>
</Properties>
</file>