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965C" w14:textId="4BF74627" w:rsidR="00547FAB" w:rsidRPr="00B71C91" w:rsidRDefault="007E13F1" w:rsidP="00547FAB">
      <w:pPr>
        <w:pStyle w:val="berschrift1"/>
        <w:rPr>
          <w:lang w:val="de-DE"/>
        </w:rPr>
      </w:pPr>
      <w:r>
        <w:rPr>
          <w:lang w:val="de-DE"/>
        </w:rPr>
        <w:t>W</w:t>
      </w:r>
      <w:r w:rsidR="00F35C79" w:rsidRPr="00B71C91">
        <w:rPr>
          <w:lang w:val="de-DE"/>
        </w:rPr>
        <w:t xml:space="preserve">elches Werkzeug </w:t>
      </w:r>
      <w:r>
        <w:rPr>
          <w:lang w:val="de-DE"/>
        </w:rPr>
        <w:t xml:space="preserve">funktioniert </w:t>
      </w:r>
      <w:r w:rsidR="00F35C79" w:rsidRPr="00B71C91">
        <w:rPr>
          <w:lang w:val="de-DE"/>
        </w:rPr>
        <w:t>am besten</w:t>
      </w:r>
      <w:r>
        <w:rPr>
          <w:lang w:val="de-DE"/>
        </w:rPr>
        <w:t>?</w:t>
      </w:r>
    </w:p>
    <w:p w14:paraId="5B6BFB7F" w14:textId="77777777" w:rsidR="00547FAB" w:rsidRPr="00B71C91" w:rsidRDefault="00547FAB" w:rsidP="002B6E76">
      <w:pPr>
        <w:rPr>
          <w:lang w:val="de-DE"/>
        </w:rPr>
      </w:pPr>
    </w:p>
    <w:p w14:paraId="3AE14698" w14:textId="3D109BA3" w:rsidR="00F35C79" w:rsidRPr="00B71C91" w:rsidRDefault="00672279" w:rsidP="00F35C79">
      <w:pPr>
        <w:pStyle w:val="P68B1DB1-Standard1"/>
        <w:rPr>
          <w:lang w:val="de-DE"/>
        </w:rPr>
      </w:pP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Pr="00B71C91">
        <w:rPr>
          <w:lang w:val="de-DE"/>
        </w:rPr>
        <w:softHyphen/>
      </w:r>
      <w:r w:rsidR="00F35C79" w:rsidRPr="00B71C91">
        <w:rPr>
          <w:lang w:val="de-DE"/>
        </w:rPr>
        <w:t xml:space="preserve"> </w:t>
      </w:r>
      <w:r w:rsidR="00E81C04">
        <w:rPr>
          <w:lang w:val="de-DE"/>
        </w:rPr>
        <w:t xml:space="preserve">Bewerte, wie </w:t>
      </w:r>
      <w:r w:rsidR="00736401">
        <w:rPr>
          <w:lang w:val="de-DE"/>
        </w:rPr>
        <w:t>gut d</w:t>
      </w:r>
      <w:r w:rsidR="005C2448">
        <w:rPr>
          <w:lang w:val="de-DE"/>
        </w:rPr>
        <w:t>as</w:t>
      </w:r>
      <w:r w:rsidR="00736401">
        <w:rPr>
          <w:lang w:val="de-DE"/>
        </w:rPr>
        <w:t xml:space="preserve"> Werkzeug zum Reinigen </w:t>
      </w:r>
      <w:r w:rsidR="005C2448">
        <w:rPr>
          <w:lang w:val="de-DE"/>
        </w:rPr>
        <w:t>funktioniert hat, indem du die</w:t>
      </w:r>
      <w:r w:rsidR="00F35C79" w:rsidRPr="00B71C91">
        <w:rPr>
          <w:lang w:val="de-DE"/>
        </w:rPr>
        <w:t xml:space="preserve"> Sterne</w:t>
      </w:r>
      <w:r w:rsidR="00A836CF" w:rsidRPr="00B71C91">
        <w:rPr>
          <w:lang w:val="de-DE"/>
        </w:rPr>
        <w:t xml:space="preserve"> </w:t>
      </w:r>
      <w:r w:rsidR="00F35C79" w:rsidRPr="00B71C91">
        <w:rPr>
          <w:lang w:val="de-DE"/>
        </w:rPr>
        <w:t>(☆)</w:t>
      </w:r>
      <w:r w:rsidR="00150CFF">
        <w:rPr>
          <w:lang w:val="de-DE"/>
        </w:rPr>
        <w:t xml:space="preserve"> aus</w:t>
      </w:r>
      <w:r w:rsidR="005C2448">
        <w:rPr>
          <w:lang w:val="de-DE"/>
        </w:rPr>
        <w:t>malst.</w:t>
      </w:r>
    </w:p>
    <w:p w14:paraId="6F5E14F9" w14:textId="2A66A927" w:rsidR="00F35C79" w:rsidRPr="00B71C91" w:rsidRDefault="00F35C79" w:rsidP="00F35C79">
      <w:pPr>
        <w:pStyle w:val="P68B1DB1-Listenabsatz2"/>
        <w:rPr>
          <w:lang w:val="de-DE"/>
        </w:rPr>
      </w:pPr>
      <w:r w:rsidRPr="00B71C91">
        <w:rPr>
          <w:lang w:val="de-DE"/>
        </w:rPr>
        <w:t xml:space="preserve">5 Sterne ☆☆☆☆☆: </w:t>
      </w:r>
      <w:r w:rsidR="00150CFF">
        <w:rPr>
          <w:lang w:val="de-DE"/>
        </w:rPr>
        <w:t>Es war sehr gut</w:t>
      </w:r>
      <w:r w:rsidRPr="00B71C91">
        <w:rPr>
          <w:lang w:val="de-DE"/>
        </w:rPr>
        <w:t>!</w:t>
      </w:r>
    </w:p>
    <w:p w14:paraId="075799E8" w14:textId="77777777" w:rsidR="00F35C79" w:rsidRPr="00B71C91" w:rsidRDefault="00F35C79" w:rsidP="00F35C79">
      <w:pPr>
        <w:pStyle w:val="P68B1DB1-Listenabsatz2"/>
        <w:rPr>
          <w:lang w:val="de-DE"/>
        </w:rPr>
      </w:pPr>
      <w:r w:rsidRPr="00B71C91">
        <w:rPr>
          <w:lang w:val="de-DE"/>
        </w:rPr>
        <w:t>1 Stern ☆: Es war nicht so toll.</w:t>
      </w:r>
    </w:p>
    <w:p w14:paraId="46B82017" w14:textId="77777777" w:rsidR="00F35C79" w:rsidRPr="00B71C91" w:rsidRDefault="00F35C79" w:rsidP="00F35C79">
      <w:pPr>
        <w:rPr>
          <w:lang w:val="de-DE"/>
        </w:rPr>
      </w:pPr>
    </w:p>
    <w:tbl>
      <w:tblPr>
        <w:tblW w:w="5152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835"/>
        <w:gridCol w:w="4961"/>
        <w:gridCol w:w="3119"/>
      </w:tblGrid>
      <w:tr w:rsidR="00F35C79" w:rsidRPr="00B71C91" w14:paraId="4111D448" w14:textId="77777777" w:rsidTr="00B71C91">
        <w:trPr>
          <w:trHeight w:val="710"/>
        </w:trPr>
        <w:tc>
          <w:tcPr>
            <w:tcW w:w="925" w:type="pc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3DEC9" w14:textId="1D293A35" w:rsidR="00F35C79" w:rsidRPr="00B71C91" w:rsidRDefault="008D14A0" w:rsidP="0088667B">
            <w:pPr>
              <w:pStyle w:val="P68B1DB1-Standard3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lang w:val="de-DE"/>
              </w:rPr>
            </w:pPr>
            <w:r w:rsidRPr="00B71C91">
              <w:rPr>
                <w:lang w:val="de-DE"/>
              </w:rPr>
              <w:t>Werkzeug</w:t>
            </w:r>
          </w:p>
        </w:tc>
        <w:tc>
          <w:tcPr>
            <w:tcW w:w="2502" w:type="pc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2F7682FD" w14:textId="5CF8A470" w:rsidR="00F35C79" w:rsidRPr="00B71C91" w:rsidRDefault="00F35C79" w:rsidP="0088667B">
            <w:pPr>
              <w:pStyle w:val="P68B1DB1-Standard3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lang w:val="de-DE"/>
              </w:rPr>
            </w:pPr>
            <w:r w:rsidRPr="00B71C91">
              <w:rPr>
                <w:lang w:val="de-DE"/>
              </w:rPr>
              <w:t xml:space="preserve">Zeichne das </w:t>
            </w:r>
            <w:r w:rsidR="00891042" w:rsidRPr="00B71C91">
              <w:rPr>
                <w:lang w:val="de-DE"/>
              </w:rPr>
              <w:t>Werkzeug</w:t>
            </w:r>
          </w:p>
        </w:tc>
        <w:tc>
          <w:tcPr>
            <w:tcW w:w="1573" w:type="pc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8BDFB3" w14:textId="206AD5A4" w:rsidR="00F35C79" w:rsidRPr="00B71C91" w:rsidRDefault="00A836CF" w:rsidP="0088667B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color w:val="0D0D0D"/>
                <w:sz w:val="25"/>
                <w:lang w:val="de-DE"/>
              </w:rPr>
            </w:pPr>
            <w:r w:rsidRPr="00B71C91">
              <w:rPr>
                <w:b/>
                <w:color w:val="0D0D0D"/>
                <w:sz w:val="25"/>
                <w:lang w:val="de-DE"/>
              </w:rPr>
              <w:t>Male die Sterne aus</w:t>
            </w:r>
            <w:r w:rsidR="00F35C79" w:rsidRPr="00B71C91">
              <w:rPr>
                <w:b/>
                <w:color w:val="0D0D0D"/>
                <w:sz w:val="25"/>
                <w:lang w:val="de-DE"/>
              </w:rPr>
              <w:t xml:space="preserve"> (1-5)</w:t>
            </w:r>
          </w:p>
        </w:tc>
      </w:tr>
      <w:tr w:rsidR="00F35C79" w:rsidRPr="00B71C91" w14:paraId="30EC627A" w14:textId="77777777" w:rsidTr="00B71C91">
        <w:trPr>
          <w:trHeight w:val="1984"/>
        </w:trPr>
        <w:tc>
          <w:tcPr>
            <w:tcW w:w="925" w:type="pct"/>
            <w:tcBorders>
              <w:top w:val="nil"/>
              <w:left w:val="single" w:sz="6" w:space="0" w:color="0D0D0D"/>
              <w:bottom w:val="single" w:sz="6" w:space="0" w:color="0D0D0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9AA8A" w14:textId="77777777" w:rsidR="00F35C79" w:rsidRPr="00B71C91" w:rsidRDefault="00F35C79" w:rsidP="0088667B">
            <w:pPr>
              <w:pStyle w:val="P68B1DB1-Standard4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lang w:val="de-DE"/>
              </w:rPr>
            </w:pPr>
            <w:r w:rsidRPr="00B71C91">
              <w:rPr>
                <w:lang w:val="de-DE"/>
              </w:rPr>
              <w:t>Löffel</w:t>
            </w:r>
          </w:p>
        </w:tc>
        <w:tc>
          <w:tcPr>
            <w:tcW w:w="2502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61E06EE9" w14:textId="77777777" w:rsidR="00F35C79" w:rsidRPr="00B71C91" w:rsidRDefault="00F35C79" w:rsidP="0088667B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color w:val="0D0D0D"/>
                <w:sz w:val="24"/>
                <w:lang w:val="de-DE"/>
              </w:rPr>
            </w:pPr>
          </w:p>
        </w:tc>
        <w:tc>
          <w:tcPr>
            <w:tcW w:w="1573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BC75E" w14:textId="6CAA3E0F" w:rsidR="00F35C79" w:rsidRPr="00B71C91" w:rsidRDefault="00F35C79" w:rsidP="0088667B">
            <w:pPr>
              <w:pStyle w:val="P68B1DB1-Standard5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lang w:val="de-DE"/>
              </w:rPr>
            </w:pPr>
            <w:r w:rsidRPr="00B71C91">
              <w:rPr>
                <w:noProof/>
                <w:lang w:val="de-DE"/>
              </w:rPr>
              <w:drawing>
                <wp:inline distT="0" distB="0" distL="0" distR="0" wp14:anchorId="469A397C" wp14:editId="4431A73F">
                  <wp:extent cx="360000" cy="360000"/>
                  <wp:effectExtent l="0" t="0" r="2540" b="2540"/>
                  <wp:docPr id="1388271538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6CF" w:rsidRPr="00B71C91">
              <w:rPr>
                <w:noProof/>
                <w:lang w:val="de-DE"/>
              </w:rPr>
              <w:drawing>
                <wp:inline distT="0" distB="0" distL="0" distR="0" wp14:anchorId="042FB0E0" wp14:editId="34A132FB">
                  <wp:extent cx="360000" cy="360000"/>
                  <wp:effectExtent l="0" t="0" r="2540" b="2540"/>
                  <wp:docPr id="991947412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6CF" w:rsidRPr="00B71C91">
              <w:rPr>
                <w:noProof/>
                <w:lang w:val="de-DE"/>
              </w:rPr>
              <w:drawing>
                <wp:inline distT="0" distB="0" distL="0" distR="0" wp14:anchorId="49AC1BA8" wp14:editId="6AADE7B3">
                  <wp:extent cx="360000" cy="360000"/>
                  <wp:effectExtent l="0" t="0" r="2540" b="2540"/>
                  <wp:docPr id="712116963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6CF" w:rsidRPr="00B71C91">
              <w:rPr>
                <w:noProof/>
                <w:lang w:val="de-DE"/>
              </w:rPr>
              <w:drawing>
                <wp:inline distT="0" distB="0" distL="0" distR="0" wp14:anchorId="0E3F9766" wp14:editId="389FE4A5">
                  <wp:extent cx="360000" cy="360000"/>
                  <wp:effectExtent l="0" t="0" r="2540" b="2540"/>
                  <wp:docPr id="842228769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6CF" w:rsidRPr="00B71C91">
              <w:rPr>
                <w:noProof/>
                <w:lang w:val="de-DE"/>
              </w:rPr>
              <w:drawing>
                <wp:inline distT="0" distB="0" distL="0" distR="0" wp14:anchorId="5A1BBF5B" wp14:editId="7588F446">
                  <wp:extent cx="360000" cy="360000"/>
                  <wp:effectExtent l="0" t="0" r="2540" b="2540"/>
                  <wp:docPr id="219654151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C79" w:rsidRPr="00B71C91" w14:paraId="5EC5FDDB" w14:textId="77777777" w:rsidTr="00B71C91">
        <w:trPr>
          <w:trHeight w:val="1984"/>
        </w:trPr>
        <w:tc>
          <w:tcPr>
            <w:tcW w:w="925" w:type="pct"/>
            <w:tcBorders>
              <w:top w:val="nil"/>
              <w:left w:val="single" w:sz="6" w:space="0" w:color="0D0D0D"/>
              <w:bottom w:val="single" w:sz="6" w:space="0" w:color="0D0D0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AA993" w14:textId="718A0262" w:rsidR="00F35C79" w:rsidRPr="00B71C91" w:rsidRDefault="00610D1C" w:rsidP="0088667B">
            <w:pPr>
              <w:pStyle w:val="P68B1DB1-Standard4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Baumwoll-w</w:t>
            </w:r>
            <w:r w:rsidR="00F35C79" w:rsidRPr="00B71C91">
              <w:rPr>
                <w:lang w:val="de-DE"/>
              </w:rPr>
              <w:t>atte</w:t>
            </w:r>
          </w:p>
        </w:tc>
        <w:tc>
          <w:tcPr>
            <w:tcW w:w="2502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1D9862A4" w14:textId="77777777" w:rsidR="00F35C79" w:rsidRPr="00B71C91" w:rsidRDefault="00F35C79" w:rsidP="0088667B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color w:val="0D0D0D"/>
                <w:sz w:val="24"/>
                <w:lang w:val="de-DE"/>
              </w:rPr>
            </w:pPr>
          </w:p>
        </w:tc>
        <w:tc>
          <w:tcPr>
            <w:tcW w:w="1573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CF954" w14:textId="285B8F29" w:rsidR="00F35C79" w:rsidRPr="00B71C91" w:rsidRDefault="00A836CF" w:rsidP="0088667B">
            <w:pPr>
              <w:pStyle w:val="P68B1DB1-Standard5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sz w:val="47"/>
                <w:lang w:val="de-DE"/>
              </w:rPr>
            </w:pPr>
            <w:r w:rsidRPr="00B71C91">
              <w:rPr>
                <w:noProof/>
                <w:lang w:val="de-DE"/>
              </w:rPr>
              <w:drawing>
                <wp:inline distT="0" distB="0" distL="0" distR="0" wp14:anchorId="5B8FE837" wp14:editId="3ACC7B65">
                  <wp:extent cx="360000" cy="360000"/>
                  <wp:effectExtent l="0" t="0" r="2540" b="2540"/>
                  <wp:docPr id="2031608765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51A69D5E" wp14:editId="7FF00A84">
                  <wp:extent cx="360000" cy="360000"/>
                  <wp:effectExtent l="0" t="0" r="2540" b="2540"/>
                  <wp:docPr id="256301713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36D07552" wp14:editId="76319EEE">
                  <wp:extent cx="360000" cy="360000"/>
                  <wp:effectExtent l="0" t="0" r="2540" b="2540"/>
                  <wp:docPr id="305959777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68AB0FFD" wp14:editId="05913CBF">
                  <wp:extent cx="360000" cy="360000"/>
                  <wp:effectExtent l="0" t="0" r="2540" b="2540"/>
                  <wp:docPr id="2004971176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2FD42B14" wp14:editId="798560E0">
                  <wp:extent cx="360000" cy="360000"/>
                  <wp:effectExtent l="0" t="0" r="2540" b="2540"/>
                  <wp:docPr id="1314726985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C79" w:rsidRPr="00B71C91" w14:paraId="7E1DA4CC" w14:textId="77777777" w:rsidTr="00B71C91">
        <w:trPr>
          <w:trHeight w:val="1984"/>
        </w:trPr>
        <w:tc>
          <w:tcPr>
            <w:tcW w:w="925" w:type="pct"/>
            <w:tcBorders>
              <w:top w:val="nil"/>
              <w:left w:val="single" w:sz="6" w:space="0" w:color="0D0D0D"/>
              <w:bottom w:val="single" w:sz="6" w:space="0" w:color="0D0D0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89B97" w14:textId="77777777" w:rsidR="00F35C79" w:rsidRPr="00B71C91" w:rsidRDefault="00F35C79" w:rsidP="0088667B">
            <w:pPr>
              <w:pStyle w:val="P68B1DB1-Standard4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lang w:val="de-DE"/>
              </w:rPr>
            </w:pPr>
            <w:r w:rsidRPr="00B71C91">
              <w:rPr>
                <w:lang w:val="de-DE"/>
              </w:rPr>
              <w:t>Pipette</w:t>
            </w:r>
          </w:p>
        </w:tc>
        <w:tc>
          <w:tcPr>
            <w:tcW w:w="2502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1B65D250" w14:textId="77777777" w:rsidR="00F35C79" w:rsidRPr="00B71C91" w:rsidRDefault="00F35C79" w:rsidP="0088667B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color w:val="0D0D0D"/>
                <w:sz w:val="24"/>
                <w:lang w:val="de-DE"/>
              </w:rPr>
            </w:pPr>
          </w:p>
        </w:tc>
        <w:tc>
          <w:tcPr>
            <w:tcW w:w="1573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2149D" w14:textId="6CECB065" w:rsidR="00F35C79" w:rsidRPr="00B71C91" w:rsidRDefault="00A836CF" w:rsidP="0088667B">
            <w:pPr>
              <w:pStyle w:val="P68B1DB1-Standard5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sz w:val="47"/>
                <w:lang w:val="de-DE"/>
              </w:rPr>
            </w:pPr>
            <w:r w:rsidRPr="00B71C91">
              <w:rPr>
                <w:noProof/>
                <w:lang w:val="de-DE"/>
              </w:rPr>
              <w:drawing>
                <wp:inline distT="0" distB="0" distL="0" distR="0" wp14:anchorId="3F758D45" wp14:editId="1BB96D5B">
                  <wp:extent cx="360000" cy="360000"/>
                  <wp:effectExtent l="0" t="0" r="2540" b="2540"/>
                  <wp:docPr id="2130096848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33A4F501" wp14:editId="5A580300">
                  <wp:extent cx="360000" cy="360000"/>
                  <wp:effectExtent l="0" t="0" r="2540" b="2540"/>
                  <wp:docPr id="1441983981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7D77F675" wp14:editId="7E36D013">
                  <wp:extent cx="360000" cy="360000"/>
                  <wp:effectExtent l="0" t="0" r="2540" b="2540"/>
                  <wp:docPr id="2050128390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17D9668F" wp14:editId="0A4046F5">
                  <wp:extent cx="360000" cy="360000"/>
                  <wp:effectExtent l="0" t="0" r="2540" b="2540"/>
                  <wp:docPr id="2134984024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5EEED1A9" wp14:editId="0AEE2421">
                  <wp:extent cx="360000" cy="360000"/>
                  <wp:effectExtent l="0" t="0" r="2540" b="2540"/>
                  <wp:docPr id="8349188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C79" w:rsidRPr="00B71C91" w14:paraId="77839C17" w14:textId="77777777" w:rsidTr="00B71C91">
        <w:trPr>
          <w:trHeight w:val="1984"/>
        </w:trPr>
        <w:tc>
          <w:tcPr>
            <w:tcW w:w="925" w:type="pct"/>
            <w:tcBorders>
              <w:top w:val="nil"/>
              <w:left w:val="single" w:sz="6" w:space="0" w:color="0D0D0D"/>
              <w:bottom w:val="single" w:sz="6" w:space="0" w:color="0D0D0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8172D" w14:textId="77777777" w:rsidR="00F35C79" w:rsidRPr="00B71C91" w:rsidRDefault="00F35C79" w:rsidP="0088667B">
            <w:pPr>
              <w:pStyle w:val="P68B1DB1-Standard4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jc w:val="center"/>
              <w:rPr>
                <w:lang w:val="de-DE"/>
              </w:rPr>
            </w:pPr>
            <w:r w:rsidRPr="00B71C91">
              <w:rPr>
                <w:lang w:val="de-DE"/>
              </w:rPr>
              <w:t>Holzzange</w:t>
            </w:r>
          </w:p>
        </w:tc>
        <w:tc>
          <w:tcPr>
            <w:tcW w:w="2502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32ADF6EF" w14:textId="77777777" w:rsidR="00F35C79" w:rsidRPr="00B71C91" w:rsidRDefault="00F35C79" w:rsidP="0088667B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color w:val="0D0D0D"/>
                <w:sz w:val="24"/>
                <w:lang w:val="de-DE"/>
              </w:rPr>
            </w:pPr>
          </w:p>
        </w:tc>
        <w:tc>
          <w:tcPr>
            <w:tcW w:w="1573" w:type="pct"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703A4" w14:textId="341FF99D" w:rsidR="00F35C79" w:rsidRPr="00B71C91" w:rsidRDefault="00A836CF" w:rsidP="0088667B">
            <w:pPr>
              <w:pStyle w:val="P68B1DB1-Standard5"/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pacing w:before="420" w:after="420" w:line="411" w:lineRule="auto"/>
              <w:rPr>
                <w:sz w:val="47"/>
                <w:lang w:val="de-DE"/>
              </w:rPr>
            </w:pPr>
            <w:r w:rsidRPr="00B71C91">
              <w:rPr>
                <w:noProof/>
                <w:lang w:val="de-DE"/>
              </w:rPr>
              <w:drawing>
                <wp:inline distT="0" distB="0" distL="0" distR="0" wp14:anchorId="49B7CA43" wp14:editId="2AD73818">
                  <wp:extent cx="360000" cy="360000"/>
                  <wp:effectExtent l="0" t="0" r="2540" b="2540"/>
                  <wp:docPr id="1400292025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1D8FBCB3" wp14:editId="2E46D98C">
                  <wp:extent cx="360000" cy="360000"/>
                  <wp:effectExtent l="0" t="0" r="2540" b="2540"/>
                  <wp:docPr id="1483950154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6F14A460" wp14:editId="05F2F2E3">
                  <wp:extent cx="360000" cy="360000"/>
                  <wp:effectExtent l="0" t="0" r="2540" b="2540"/>
                  <wp:docPr id="251976442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545C9341" wp14:editId="7E8A0591">
                  <wp:extent cx="360000" cy="360000"/>
                  <wp:effectExtent l="0" t="0" r="2540" b="2540"/>
                  <wp:docPr id="169611649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C91">
              <w:rPr>
                <w:noProof/>
                <w:lang w:val="de-DE"/>
              </w:rPr>
              <w:drawing>
                <wp:inline distT="0" distB="0" distL="0" distR="0" wp14:anchorId="10048D88" wp14:editId="19B645A4">
                  <wp:extent cx="360000" cy="360000"/>
                  <wp:effectExtent l="0" t="0" r="2540" b="2540"/>
                  <wp:docPr id="34917528" name="Grafik 1" descr="Ster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35558" name="Grafik 2133035558" descr="Stern Silhouett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734AD" w14:textId="77777777" w:rsidR="005D7578" w:rsidRPr="00B71C91" w:rsidRDefault="005D7578" w:rsidP="005D7578">
      <w:pPr>
        <w:rPr>
          <w:lang w:val="de-DE"/>
        </w:rPr>
      </w:pPr>
    </w:p>
    <w:sectPr w:rsidR="005D7578" w:rsidRPr="00B71C91" w:rsidSect="001B4E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B8C2" w14:textId="77777777" w:rsidR="000A0733" w:rsidRDefault="000A0733" w:rsidP="003160A6">
      <w:r>
        <w:separator/>
      </w:r>
    </w:p>
  </w:endnote>
  <w:endnote w:type="continuationSeparator" w:id="0">
    <w:p w14:paraId="5FC7E198" w14:textId="77777777" w:rsidR="000A0733" w:rsidRDefault="000A0733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4F39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099A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5D6D0561" wp14:editId="3A7446BC">
              <wp:simplePos x="0" y="0"/>
              <wp:positionH relativeFrom="column">
                <wp:posOffset>503555</wp:posOffset>
              </wp:positionH>
              <wp:positionV relativeFrom="page">
                <wp:posOffset>9991725</wp:posOffset>
              </wp:positionV>
              <wp:extent cx="5179695" cy="483616"/>
              <wp:effectExtent l="0" t="0" r="1905" b="12065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B9E07C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</w:t>
                          </w:r>
                          <w:r w:rsidR="005D75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begreifen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5D757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5D75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04E5D928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0C87A6C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60D3F21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D056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9.65pt;margin-top:786.75pt;width:407.8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" filled="f" stroked="f" strokeweight=".5pt">
              <v:textbox inset="0,0,0,0">
                <w:txbxContent>
                  <w:p w14:paraId="5BB9E07C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</w:t>
                    </w:r>
                    <w:r w:rsidR="005D75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begreifen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5D757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5D75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04E5D928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0C87A6C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60D3F21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B7A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6435307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1EE7" w14:textId="77777777" w:rsidR="000A0733" w:rsidRDefault="000A0733" w:rsidP="003160A6">
      <w:r>
        <w:separator/>
      </w:r>
    </w:p>
  </w:footnote>
  <w:footnote w:type="continuationSeparator" w:id="0">
    <w:p w14:paraId="2FEAC932" w14:textId="77777777" w:rsidR="000A0733" w:rsidRDefault="000A0733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7C73" w14:textId="77777777" w:rsidR="005D7578" w:rsidRDefault="005D75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74D3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35FCC1CE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476DD520" wp14:editId="5B9612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75D1F91" wp14:editId="3A90BB44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CB0C5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D1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41CCB0C5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0A24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9CA74BD" wp14:editId="06ED335B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2D81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A74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3822D81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54D7E27B" wp14:editId="791859E7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63DEF3A" wp14:editId="010F44BD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9D8FDB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26A49FA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48E5E88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4CD411A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3DEF3A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B9D8FDB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26A49FA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48E5E88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34CD411A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9"/>
    <w:rsid w:val="00000359"/>
    <w:rsid w:val="0001090A"/>
    <w:rsid w:val="000110F4"/>
    <w:rsid w:val="000535F8"/>
    <w:rsid w:val="00064D71"/>
    <w:rsid w:val="00070AAF"/>
    <w:rsid w:val="00072595"/>
    <w:rsid w:val="000A0733"/>
    <w:rsid w:val="000A418D"/>
    <w:rsid w:val="000A7CD1"/>
    <w:rsid w:val="000C469C"/>
    <w:rsid w:val="000E1DA1"/>
    <w:rsid w:val="000F77BD"/>
    <w:rsid w:val="001239FB"/>
    <w:rsid w:val="00146490"/>
    <w:rsid w:val="00146ABC"/>
    <w:rsid w:val="0014754D"/>
    <w:rsid w:val="001502A5"/>
    <w:rsid w:val="00150CFF"/>
    <w:rsid w:val="0017629A"/>
    <w:rsid w:val="00190185"/>
    <w:rsid w:val="001B4ECB"/>
    <w:rsid w:val="002177CB"/>
    <w:rsid w:val="002323D9"/>
    <w:rsid w:val="0029189B"/>
    <w:rsid w:val="00292FD1"/>
    <w:rsid w:val="002A6BEE"/>
    <w:rsid w:val="002B6E76"/>
    <w:rsid w:val="003160A6"/>
    <w:rsid w:val="003640D2"/>
    <w:rsid w:val="004327F8"/>
    <w:rsid w:val="00437152"/>
    <w:rsid w:val="00440B70"/>
    <w:rsid w:val="004455C2"/>
    <w:rsid w:val="00446DEF"/>
    <w:rsid w:val="0046055C"/>
    <w:rsid w:val="00481D30"/>
    <w:rsid w:val="004854D9"/>
    <w:rsid w:val="00495E52"/>
    <w:rsid w:val="004A797E"/>
    <w:rsid w:val="004D6B97"/>
    <w:rsid w:val="0050355A"/>
    <w:rsid w:val="005316AD"/>
    <w:rsid w:val="00547FAB"/>
    <w:rsid w:val="00585210"/>
    <w:rsid w:val="00590178"/>
    <w:rsid w:val="005C0192"/>
    <w:rsid w:val="005C2448"/>
    <w:rsid w:val="005D7578"/>
    <w:rsid w:val="00610D1C"/>
    <w:rsid w:val="00620C6E"/>
    <w:rsid w:val="006278FE"/>
    <w:rsid w:val="00641F5B"/>
    <w:rsid w:val="00663AAE"/>
    <w:rsid w:val="00672279"/>
    <w:rsid w:val="00683003"/>
    <w:rsid w:val="006B4AE9"/>
    <w:rsid w:val="006B5704"/>
    <w:rsid w:val="006E72D2"/>
    <w:rsid w:val="0070792F"/>
    <w:rsid w:val="00711820"/>
    <w:rsid w:val="00720F1E"/>
    <w:rsid w:val="00736401"/>
    <w:rsid w:val="0077127D"/>
    <w:rsid w:val="007802A9"/>
    <w:rsid w:val="007C06C3"/>
    <w:rsid w:val="007D1C0E"/>
    <w:rsid w:val="007E13F1"/>
    <w:rsid w:val="007E3295"/>
    <w:rsid w:val="00811767"/>
    <w:rsid w:val="0082643A"/>
    <w:rsid w:val="00875688"/>
    <w:rsid w:val="008768B5"/>
    <w:rsid w:val="00880467"/>
    <w:rsid w:val="0088184D"/>
    <w:rsid w:val="00891042"/>
    <w:rsid w:val="008A5772"/>
    <w:rsid w:val="008D14A0"/>
    <w:rsid w:val="008D30C7"/>
    <w:rsid w:val="008F5657"/>
    <w:rsid w:val="00935E71"/>
    <w:rsid w:val="009813AD"/>
    <w:rsid w:val="009A7233"/>
    <w:rsid w:val="009B49C8"/>
    <w:rsid w:val="009B65AF"/>
    <w:rsid w:val="009E1278"/>
    <w:rsid w:val="009F2FF2"/>
    <w:rsid w:val="00A82D8A"/>
    <w:rsid w:val="00A836CF"/>
    <w:rsid w:val="00AF495D"/>
    <w:rsid w:val="00B71C91"/>
    <w:rsid w:val="00B82B26"/>
    <w:rsid w:val="00BA7AA5"/>
    <w:rsid w:val="00BC1FD6"/>
    <w:rsid w:val="00BD6453"/>
    <w:rsid w:val="00BE4371"/>
    <w:rsid w:val="00C0323F"/>
    <w:rsid w:val="00CA5271"/>
    <w:rsid w:val="00CE7005"/>
    <w:rsid w:val="00CF148B"/>
    <w:rsid w:val="00CF3F19"/>
    <w:rsid w:val="00CF7E08"/>
    <w:rsid w:val="00D37B6A"/>
    <w:rsid w:val="00DA3D67"/>
    <w:rsid w:val="00DB38A2"/>
    <w:rsid w:val="00DE36BD"/>
    <w:rsid w:val="00DF6093"/>
    <w:rsid w:val="00E17D00"/>
    <w:rsid w:val="00E20092"/>
    <w:rsid w:val="00E67328"/>
    <w:rsid w:val="00E81B9B"/>
    <w:rsid w:val="00E81C04"/>
    <w:rsid w:val="00E875AF"/>
    <w:rsid w:val="00EC7434"/>
    <w:rsid w:val="00F2740A"/>
    <w:rsid w:val="00F35C79"/>
    <w:rsid w:val="00F42AAD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822D4"/>
  <w15:chartTrackingRefBased/>
  <w15:docId w15:val="{81C866AC-25B2-448F-A91B-449E1AA1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35C79"/>
    <w:rPr>
      <w:sz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5C79"/>
    <w:pPr>
      <w:spacing w:line="240" w:lineRule="auto"/>
    </w:pPr>
    <w:rPr>
      <w:sz w:val="20"/>
      <w:szCs w:val="20"/>
      <w:lang w:val="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5C79"/>
    <w:rPr>
      <w:lang w:val="de"/>
    </w:rPr>
  </w:style>
  <w:style w:type="paragraph" w:customStyle="1" w:styleId="P68B1DB1-Standard1">
    <w:name w:val="P68B1DB1-Standard1"/>
    <w:basedOn w:val="Standard"/>
    <w:rsid w:val="00F35C79"/>
    <w:rPr>
      <w:sz w:val="24"/>
      <w:szCs w:val="20"/>
      <w:lang w:val="de" w:eastAsia="de-DE"/>
    </w:rPr>
  </w:style>
  <w:style w:type="paragraph" w:customStyle="1" w:styleId="P68B1DB1-Listenabsatz2">
    <w:name w:val="P68B1DB1-Listenabsatz2"/>
    <w:basedOn w:val="Listenabsatz"/>
    <w:rsid w:val="00F35C79"/>
    <w:rPr>
      <w:sz w:val="24"/>
      <w:szCs w:val="20"/>
      <w:lang w:val="de" w:eastAsia="de-DE"/>
    </w:rPr>
  </w:style>
  <w:style w:type="paragraph" w:customStyle="1" w:styleId="P68B1DB1-Standard3">
    <w:name w:val="P68B1DB1-Standard3"/>
    <w:basedOn w:val="Standard"/>
    <w:rsid w:val="00F35C79"/>
    <w:rPr>
      <w:b/>
      <w:color w:val="0D0D0D"/>
      <w:sz w:val="25"/>
      <w:szCs w:val="20"/>
      <w:lang w:val="de" w:eastAsia="de-DE"/>
    </w:rPr>
  </w:style>
  <w:style w:type="paragraph" w:customStyle="1" w:styleId="P68B1DB1-Standard4">
    <w:name w:val="P68B1DB1-Standard4"/>
    <w:basedOn w:val="Standard"/>
    <w:rsid w:val="00F35C79"/>
    <w:rPr>
      <w:color w:val="0D0D0D"/>
      <w:sz w:val="25"/>
      <w:szCs w:val="20"/>
      <w:lang w:val="de" w:eastAsia="de-DE"/>
    </w:rPr>
  </w:style>
  <w:style w:type="paragraph" w:customStyle="1" w:styleId="P68B1DB1-Standard5">
    <w:name w:val="P68B1DB1-Standard5"/>
    <w:basedOn w:val="Standard"/>
    <w:rsid w:val="00F35C79"/>
    <w:rPr>
      <w:color w:val="0D0D0D"/>
      <w:sz w:val="24"/>
      <w:szCs w:val="20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mann\Documents\Custom%20Office%20Templates\Primary_WS_template_D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0F68C856-E2F4-4DAB-ABBB-3F384270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Primary_WS_template_DE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Johanna Sorsakivi</cp:lastModifiedBy>
  <cp:revision>16</cp:revision>
  <cp:lastPrinted>2018-08-23T12:58:00Z</cp:lastPrinted>
  <dcterms:created xsi:type="dcterms:W3CDTF">2025-03-11T11:48:00Z</dcterms:created>
  <dcterms:modified xsi:type="dcterms:W3CDTF">2025-03-20T13:06:00Z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