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48CB" w14:textId="320F3996" w:rsidR="00547FAB" w:rsidRPr="001B30DF" w:rsidRDefault="00CB4E3B" w:rsidP="00547FAB">
      <w:pPr>
        <w:pStyle w:val="berschrift1"/>
        <w:rPr>
          <w:lang w:val="de-DE"/>
        </w:rPr>
      </w:pPr>
      <w:r w:rsidRPr="001B30DF">
        <w:rPr>
          <w:lang w:val="de-DE"/>
        </w:rPr>
        <w:t>Schwimmt oder sinkt Müll?</w:t>
      </w:r>
    </w:p>
    <w:p w14:paraId="20E34CB2" w14:textId="77777777" w:rsidR="00547FAB" w:rsidRPr="001B30DF" w:rsidRDefault="00547FAB" w:rsidP="002B6E76">
      <w:pPr>
        <w:rPr>
          <w:lang w:val="de-DE"/>
        </w:rPr>
      </w:pPr>
    </w:p>
    <w:p w14:paraId="4EE0EBCC" w14:textId="0B369371" w:rsidR="00CB4E3B" w:rsidRDefault="00B1401E" w:rsidP="00CB4E3B">
      <w:pPr>
        <w:pStyle w:val="berschrift3"/>
      </w:pPr>
      <w:r>
        <w:t>Skript zum Erklärvideo</w:t>
      </w:r>
    </w:p>
    <w:p w14:paraId="2073D02A" w14:textId="77777777" w:rsidR="00B1401E" w:rsidRPr="00B1401E" w:rsidRDefault="00B1401E" w:rsidP="00B1401E">
      <w:pPr>
        <w:rPr>
          <w:lang w:val="x-none"/>
        </w:rPr>
      </w:pPr>
    </w:p>
    <w:p w14:paraId="4570FB43" w14:textId="77777777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Schwimmt oder sinkt Müll?</w:t>
      </w:r>
    </w:p>
    <w:p w14:paraId="0E65A4AF" w14:textId="2AEAAA8C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Ha</w:t>
      </w:r>
      <w:r w:rsidR="008A1D70">
        <w:rPr>
          <w:lang w:val="de-DE"/>
        </w:rPr>
        <w:t xml:space="preserve">bt ihr schon mal </w:t>
      </w:r>
      <w:r w:rsidRPr="001B30DF">
        <w:rPr>
          <w:lang w:val="de-DE"/>
        </w:rPr>
        <w:t xml:space="preserve">Müll </w:t>
      </w:r>
      <w:r w:rsidR="008A1D70">
        <w:rPr>
          <w:lang w:val="de-DE"/>
        </w:rPr>
        <w:t>im</w:t>
      </w:r>
      <w:r w:rsidRPr="001B30DF">
        <w:rPr>
          <w:lang w:val="de-DE"/>
        </w:rPr>
        <w:t xml:space="preserve"> Wasser</w:t>
      </w:r>
      <w:r w:rsidR="008A1D70">
        <w:rPr>
          <w:lang w:val="de-DE"/>
        </w:rPr>
        <w:t xml:space="preserve"> schwimmen </w:t>
      </w:r>
      <w:r w:rsidR="007668AC">
        <w:rPr>
          <w:lang w:val="de-DE"/>
        </w:rPr>
        <w:t>ge</w:t>
      </w:r>
      <w:r w:rsidR="008A1D70">
        <w:rPr>
          <w:lang w:val="de-DE"/>
        </w:rPr>
        <w:t>sehen</w:t>
      </w:r>
      <w:r w:rsidRPr="001B30DF">
        <w:rPr>
          <w:lang w:val="de-DE"/>
        </w:rPr>
        <w:t>?</w:t>
      </w:r>
    </w:p>
    <w:p w14:paraId="6773917B" w14:textId="77777777" w:rsidR="00661D5E" w:rsidRDefault="008A1D70" w:rsidP="00CB4E3B">
      <w:pPr>
        <w:rPr>
          <w:lang w:val="de-DE"/>
        </w:rPr>
      </w:pPr>
      <w:r>
        <w:rPr>
          <w:lang w:val="de-DE"/>
        </w:rPr>
        <w:t>Habt ihr euch schon mal gefragt, welche Abfälle schwimmen und welche</w:t>
      </w:r>
      <w:r w:rsidR="00125C71">
        <w:rPr>
          <w:lang w:val="de-DE"/>
        </w:rPr>
        <w:t xml:space="preserve"> untergehen</w:t>
      </w:r>
      <w:r w:rsidR="00CB4E3B" w:rsidRPr="001B30DF">
        <w:rPr>
          <w:lang w:val="de-DE"/>
        </w:rPr>
        <w:t>?</w:t>
      </w:r>
      <w:r w:rsidR="000948E1">
        <w:rPr>
          <w:lang w:val="de-DE"/>
        </w:rPr>
        <w:t xml:space="preserve"> </w:t>
      </w:r>
    </w:p>
    <w:p w14:paraId="05AA49AC" w14:textId="72D0F2A2" w:rsidR="00CB4E3B" w:rsidRPr="001B30DF" w:rsidRDefault="00661D5E" w:rsidP="00CB4E3B">
      <w:pPr>
        <w:rPr>
          <w:lang w:val="de-DE"/>
        </w:rPr>
      </w:pPr>
      <w:r>
        <w:rPr>
          <w:lang w:val="de-DE"/>
        </w:rPr>
        <w:t>Zuerst überlegen wir</w:t>
      </w:r>
      <w:r w:rsidR="008A1D70">
        <w:rPr>
          <w:lang w:val="de-DE"/>
        </w:rPr>
        <w:t xml:space="preserve">, welche Abfälle im Meer, in Seen oder </w:t>
      </w:r>
      <w:r>
        <w:rPr>
          <w:lang w:val="de-DE"/>
        </w:rPr>
        <w:t xml:space="preserve">in </w:t>
      </w:r>
      <w:r w:rsidR="008A1D70">
        <w:rPr>
          <w:lang w:val="de-DE"/>
        </w:rPr>
        <w:t>Flüssen zu finden sein könnten</w:t>
      </w:r>
      <w:r w:rsidR="00CB4E3B" w:rsidRPr="001B30DF">
        <w:rPr>
          <w:lang w:val="de-DE"/>
        </w:rPr>
        <w:t>.</w:t>
      </w:r>
    </w:p>
    <w:p w14:paraId="4D55B096" w14:textId="351159C6" w:rsidR="00CB4E3B" w:rsidRPr="001B30DF" w:rsidRDefault="008A1D70" w:rsidP="00CB4E3B">
      <w:pPr>
        <w:rPr>
          <w:lang w:val="de-DE"/>
        </w:rPr>
      </w:pPr>
      <w:r>
        <w:rPr>
          <w:lang w:val="de-DE"/>
        </w:rPr>
        <w:t>Und dann probieren wir aus, ob diese Abfälle schwimmen oder sinken</w:t>
      </w:r>
      <w:r w:rsidR="00CB4E3B" w:rsidRPr="001B30DF">
        <w:rPr>
          <w:lang w:val="de-DE"/>
        </w:rPr>
        <w:t>.</w:t>
      </w:r>
    </w:p>
    <w:p w14:paraId="5800708A" w14:textId="77777777" w:rsidR="00B1401E" w:rsidRDefault="00B1401E" w:rsidP="00CB4E3B">
      <w:pPr>
        <w:rPr>
          <w:lang w:val="de-DE"/>
        </w:rPr>
      </w:pPr>
    </w:p>
    <w:p w14:paraId="7FE08B15" w14:textId="7286466F" w:rsidR="00CB4E3B" w:rsidRPr="001B30DF" w:rsidRDefault="000948E1" w:rsidP="00CB4E3B">
      <w:pPr>
        <w:rPr>
          <w:lang w:val="de-DE"/>
        </w:rPr>
      </w:pPr>
      <w:r>
        <w:rPr>
          <w:lang w:val="de-DE"/>
        </w:rPr>
        <w:t>Seid ihr mit euren Untersuchungen fertig?</w:t>
      </w:r>
    </w:p>
    <w:p w14:paraId="6444A7D4" w14:textId="6D98B0C0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Was hab</w:t>
      </w:r>
      <w:r w:rsidR="000948E1">
        <w:rPr>
          <w:lang w:val="de-DE"/>
        </w:rPr>
        <w:t xml:space="preserve">t ihr </w:t>
      </w:r>
      <w:r w:rsidR="00661D5E">
        <w:rPr>
          <w:lang w:val="de-DE"/>
        </w:rPr>
        <w:t>festgestellt?</w:t>
      </w:r>
    </w:p>
    <w:p w14:paraId="38E74BF4" w14:textId="1A97DF47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Hab</w:t>
      </w:r>
      <w:r w:rsidR="000948E1">
        <w:rPr>
          <w:lang w:val="de-DE"/>
        </w:rPr>
        <w:t>t ihr Abfälle gefunden</w:t>
      </w:r>
      <w:r w:rsidRPr="001B30DF">
        <w:rPr>
          <w:lang w:val="de-DE"/>
        </w:rPr>
        <w:t>, die schwimmen? Hab</w:t>
      </w:r>
      <w:r w:rsidR="000948E1">
        <w:rPr>
          <w:lang w:val="de-DE"/>
        </w:rPr>
        <w:t>t ihr</w:t>
      </w:r>
      <w:r w:rsidRPr="001B30DF">
        <w:rPr>
          <w:lang w:val="de-DE"/>
        </w:rPr>
        <w:t xml:space="preserve"> welche gefunden, die sinken? Vielleicht</w:t>
      </w:r>
      <w:r w:rsidR="000948E1">
        <w:rPr>
          <w:lang w:val="de-DE"/>
        </w:rPr>
        <w:t xml:space="preserve"> habt ihr sogar Abfälle gefunden</w:t>
      </w:r>
      <w:r w:rsidRPr="001B30DF">
        <w:rPr>
          <w:lang w:val="de-DE"/>
        </w:rPr>
        <w:t xml:space="preserve">, die </w:t>
      </w:r>
      <w:r w:rsidRPr="000948E1">
        <w:rPr>
          <w:i/>
          <w:iCs/>
          <w:lang w:val="de-DE"/>
        </w:rPr>
        <w:t>weder</w:t>
      </w:r>
      <w:r w:rsidRPr="001B30DF">
        <w:rPr>
          <w:lang w:val="de-DE"/>
        </w:rPr>
        <w:t xml:space="preserve"> auf dem Wasser schwimmen </w:t>
      </w:r>
      <w:r w:rsidRPr="000948E1">
        <w:rPr>
          <w:i/>
          <w:iCs/>
          <w:lang w:val="de-DE"/>
        </w:rPr>
        <w:t>noch</w:t>
      </w:r>
      <w:r w:rsidRPr="001B30DF">
        <w:rPr>
          <w:lang w:val="de-DE"/>
        </w:rPr>
        <w:t xml:space="preserve"> </w:t>
      </w:r>
      <w:r w:rsidR="000948E1">
        <w:rPr>
          <w:lang w:val="de-DE"/>
        </w:rPr>
        <w:t>in die Tiefe</w:t>
      </w:r>
      <w:r w:rsidRPr="001B30DF">
        <w:rPr>
          <w:lang w:val="de-DE"/>
        </w:rPr>
        <w:t xml:space="preserve"> sinken.</w:t>
      </w:r>
    </w:p>
    <w:p w14:paraId="360CCDC3" w14:textId="0A9EA0D2" w:rsidR="00CB4E3B" w:rsidRPr="001B30DF" w:rsidRDefault="000948E1" w:rsidP="00CB4E3B">
      <w:pPr>
        <w:rPr>
          <w:lang w:val="de-DE"/>
        </w:rPr>
      </w:pPr>
      <w:r>
        <w:rPr>
          <w:lang w:val="de-DE"/>
        </w:rPr>
        <w:t xml:space="preserve">Wisst ihr, warum manche Gegenstände schwimmen </w:t>
      </w:r>
      <w:r w:rsidR="00CB0C0A">
        <w:rPr>
          <w:lang w:val="de-DE"/>
        </w:rPr>
        <w:t xml:space="preserve">[Pause] </w:t>
      </w:r>
      <w:r>
        <w:rPr>
          <w:lang w:val="de-DE"/>
        </w:rPr>
        <w:t>und</w:t>
      </w:r>
      <w:r w:rsidR="00CB0C0A">
        <w:rPr>
          <w:lang w:val="de-DE"/>
        </w:rPr>
        <w:t xml:space="preserve"> warum</w:t>
      </w:r>
      <w:r>
        <w:rPr>
          <w:lang w:val="de-DE"/>
        </w:rPr>
        <w:t xml:space="preserve"> andere sinken</w:t>
      </w:r>
      <w:r w:rsidR="00CB4E3B" w:rsidRPr="001B30DF">
        <w:rPr>
          <w:lang w:val="de-DE"/>
        </w:rPr>
        <w:t>?</w:t>
      </w:r>
    </w:p>
    <w:p w14:paraId="317B4D2D" w14:textId="77777777" w:rsidR="008A0B62" w:rsidRPr="001B30DF" w:rsidRDefault="008A0B62" w:rsidP="00CB4E3B">
      <w:pPr>
        <w:rPr>
          <w:lang w:val="de-DE"/>
        </w:rPr>
      </w:pPr>
    </w:p>
    <w:p w14:paraId="0E5645D3" w14:textId="5A965632" w:rsidR="00CB4E3B" w:rsidRPr="001B30DF" w:rsidRDefault="000948E1" w:rsidP="00CB4E3B">
      <w:pPr>
        <w:rPr>
          <w:lang w:val="de-DE"/>
        </w:rPr>
      </w:pPr>
      <w:r>
        <w:rPr>
          <w:lang w:val="de-DE"/>
        </w:rPr>
        <w:t>Wirkt sich</w:t>
      </w:r>
      <w:r w:rsidR="00CB4E3B" w:rsidRPr="001B30DF">
        <w:rPr>
          <w:lang w:val="de-DE"/>
        </w:rPr>
        <w:t xml:space="preserve"> die Form des Gegenstands</w:t>
      </w:r>
      <w:r>
        <w:rPr>
          <w:lang w:val="de-DE"/>
        </w:rPr>
        <w:t xml:space="preserve"> darauf aus</w:t>
      </w:r>
      <w:r w:rsidR="00CB4E3B" w:rsidRPr="001B30DF">
        <w:rPr>
          <w:lang w:val="de-DE"/>
        </w:rPr>
        <w:t>, ob er schwimmt oder sinkt?</w:t>
      </w:r>
    </w:p>
    <w:p w14:paraId="1EC17A22" w14:textId="4D018F22" w:rsidR="00CB4E3B" w:rsidRPr="001B30DF" w:rsidRDefault="000948E1" w:rsidP="00CB4E3B">
      <w:pPr>
        <w:rPr>
          <w:lang w:val="de-DE"/>
        </w:rPr>
      </w:pPr>
      <w:r>
        <w:rPr>
          <w:lang w:val="de-DE"/>
        </w:rPr>
        <w:t>Wirkt sich die Größe des Gegenstands darauf aus</w:t>
      </w:r>
      <w:r w:rsidR="00CB4E3B" w:rsidRPr="001B30DF">
        <w:rPr>
          <w:lang w:val="de-DE"/>
        </w:rPr>
        <w:t>, ob er schwimmt oder sinkt?</w:t>
      </w:r>
    </w:p>
    <w:p w14:paraId="7F7732F4" w14:textId="297CE5EF" w:rsidR="00CB4E3B" w:rsidRPr="001B30DF" w:rsidRDefault="00DB2A97" w:rsidP="00CB4E3B">
      <w:pPr>
        <w:rPr>
          <w:lang w:val="de-DE"/>
        </w:rPr>
      </w:pPr>
      <w:r>
        <w:rPr>
          <w:lang w:val="de-DE"/>
        </w:rPr>
        <w:t>Wirkt sich</w:t>
      </w:r>
      <w:r w:rsidR="00CB4E3B" w:rsidRPr="001B30DF">
        <w:rPr>
          <w:lang w:val="de-DE"/>
        </w:rPr>
        <w:t xml:space="preserve"> </w:t>
      </w:r>
      <w:r>
        <w:rPr>
          <w:lang w:val="de-DE"/>
        </w:rPr>
        <w:t>das Material</w:t>
      </w:r>
      <w:r w:rsidR="00CB4E3B" w:rsidRPr="001B30DF">
        <w:rPr>
          <w:lang w:val="de-DE"/>
        </w:rPr>
        <w:t xml:space="preserve">, aus dem der Gegenstand </w:t>
      </w:r>
      <w:r>
        <w:rPr>
          <w:lang w:val="de-DE"/>
        </w:rPr>
        <w:t xml:space="preserve">gemacht ist, darauf aus, </w:t>
      </w:r>
      <w:r w:rsidR="00CB4E3B" w:rsidRPr="001B30DF">
        <w:rPr>
          <w:lang w:val="de-DE"/>
        </w:rPr>
        <w:t>ob er schwimmt oder sinkt?</w:t>
      </w:r>
    </w:p>
    <w:p w14:paraId="1AEABB38" w14:textId="44D06D15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Schwimmt oder sinkt der Gegenstand</w:t>
      </w:r>
      <w:r w:rsidR="00DB2A97">
        <w:rPr>
          <w:lang w:val="de-DE"/>
        </w:rPr>
        <w:t xml:space="preserve"> auch dann</w:t>
      </w:r>
      <w:r w:rsidRPr="001B30DF">
        <w:rPr>
          <w:lang w:val="de-DE"/>
        </w:rPr>
        <w:t>, wenn</w:t>
      </w:r>
      <w:r w:rsidR="00DB2A97">
        <w:rPr>
          <w:lang w:val="de-DE"/>
        </w:rPr>
        <w:t xml:space="preserve"> wir Salz ins Wasser tun</w:t>
      </w:r>
      <w:r w:rsidRPr="001B30DF">
        <w:rPr>
          <w:lang w:val="de-DE"/>
        </w:rPr>
        <w:t>?</w:t>
      </w:r>
    </w:p>
    <w:p w14:paraId="3A1D217F" w14:textId="165A38C9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Könn</w:t>
      </w:r>
      <w:r w:rsidR="00DB2A97">
        <w:rPr>
          <w:lang w:val="de-DE"/>
        </w:rPr>
        <w:t>t ihr diese Fragen selbst untersuchen und Antworten darauf finden</w:t>
      </w:r>
      <w:r w:rsidRPr="001B30DF">
        <w:rPr>
          <w:lang w:val="de-DE"/>
        </w:rPr>
        <w:t>?</w:t>
      </w:r>
    </w:p>
    <w:p w14:paraId="2E4271EC" w14:textId="77777777" w:rsidR="008A0B62" w:rsidRPr="001B30DF" w:rsidRDefault="008A0B62" w:rsidP="00CB4E3B">
      <w:pPr>
        <w:rPr>
          <w:lang w:val="de-DE"/>
        </w:rPr>
      </w:pPr>
    </w:p>
    <w:p w14:paraId="3347F5E3" w14:textId="53E6FBD1" w:rsidR="00CB4E3B" w:rsidRPr="001B30DF" w:rsidRDefault="00DB2A97" w:rsidP="00CB4E3B">
      <w:pPr>
        <w:rPr>
          <w:lang w:val="de-DE"/>
        </w:rPr>
      </w:pPr>
      <w:r>
        <w:rPr>
          <w:lang w:val="de-DE"/>
        </w:rPr>
        <w:t xml:space="preserve">Ob Gegenstände im Wasser schwimmen oder sinken, hängt von </w:t>
      </w:r>
      <w:r w:rsidR="00CB4E3B" w:rsidRPr="001B30DF">
        <w:rPr>
          <w:lang w:val="de-DE"/>
        </w:rPr>
        <w:t xml:space="preserve">Dichte, Auftrieb und Form </w:t>
      </w:r>
      <w:r>
        <w:rPr>
          <w:lang w:val="de-DE"/>
        </w:rPr>
        <w:t>ab</w:t>
      </w:r>
      <w:r w:rsidR="00CB4E3B" w:rsidRPr="001B30DF">
        <w:rPr>
          <w:lang w:val="de-DE"/>
        </w:rPr>
        <w:t>.</w:t>
      </w:r>
    </w:p>
    <w:p w14:paraId="0E4272A5" w14:textId="77777777" w:rsidR="00CB0C0A" w:rsidRPr="001B30DF" w:rsidRDefault="00CB0C0A" w:rsidP="00CB0C0A">
      <w:pPr>
        <w:rPr>
          <w:lang w:val="de-DE"/>
        </w:rPr>
      </w:pPr>
      <w:r w:rsidRPr="001B30DF">
        <w:rPr>
          <w:lang w:val="de-DE"/>
        </w:rPr>
        <w:t xml:space="preserve">Weniger dichte </w:t>
      </w:r>
      <w:r>
        <w:rPr>
          <w:lang w:val="de-DE"/>
        </w:rPr>
        <w:t>Gegenstände schwimmen, dichtere Gegenstände sinken</w:t>
      </w:r>
      <w:r w:rsidRPr="001B30DF">
        <w:rPr>
          <w:lang w:val="de-DE"/>
        </w:rPr>
        <w:t>.</w:t>
      </w:r>
    </w:p>
    <w:p w14:paraId="6AB0DD81" w14:textId="2C303FF3" w:rsidR="00CB4E3B" w:rsidRPr="001B30DF" w:rsidRDefault="00DB2A97" w:rsidP="00CB4E3B">
      <w:pPr>
        <w:rPr>
          <w:lang w:val="de-DE"/>
        </w:rPr>
      </w:pPr>
      <w:r>
        <w:rPr>
          <w:lang w:val="de-DE"/>
        </w:rPr>
        <w:t>Wie groß der Auftrieb ist, hängt von der Dichte des Gegenstands im Vergleich zur Dichte des Wassers ab</w:t>
      </w:r>
      <w:r w:rsidR="00CB4E3B" w:rsidRPr="001B30DF">
        <w:rPr>
          <w:lang w:val="de-DE"/>
        </w:rPr>
        <w:t>.</w:t>
      </w:r>
    </w:p>
    <w:p w14:paraId="00390343" w14:textId="37C6A270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Auch die Form des </w:t>
      </w:r>
      <w:r w:rsidR="00DB2A97">
        <w:rPr>
          <w:lang w:val="de-DE"/>
        </w:rPr>
        <w:t>Gegenstand</w:t>
      </w:r>
      <w:r w:rsidR="00CB0C0A">
        <w:rPr>
          <w:lang w:val="de-DE"/>
        </w:rPr>
        <w:t>s</w:t>
      </w:r>
      <w:r w:rsidRPr="001B30DF">
        <w:rPr>
          <w:lang w:val="de-DE"/>
        </w:rPr>
        <w:t xml:space="preserve">, sein natürlicher Auftrieb und die Auswirkungen </w:t>
      </w:r>
      <w:r w:rsidR="00DB2A97">
        <w:rPr>
          <w:lang w:val="de-DE"/>
        </w:rPr>
        <w:t xml:space="preserve">des Wasserdrucks </w:t>
      </w:r>
      <w:r w:rsidRPr="001B30DF">
        <w:rPr>
          <w:lang w:val="de-DE"/>
        </w:rPr>
        <w:t>in verschiedenen Tiefen spielen eine Rolle.</w:t>
      </w:r>
    </w:p>
    <w:p w14:paraId="5285B276" w14:textId="06481760" w:rsidR="00CB4E3B" w:rsidRPr="001B30DF" w:rsidRDefault="001E55F8" w:rsidP="00CB4E3B">
      <w:pPr>
        <w:rPr>
          <w:lang w:val="de-DE"/>
        </w:rPr>
      </w:pPr>
      <w:r>
        <w:rPr>
          <w:lang w:val="de-DE"/>
        </w:rPr>
        <w:t>Der Salzgehalt des Wassers</w:t>
      </w:r>
      <w:r w:rsidR="00A56216">
        <w:rPr>
          <w:lang w:val="de-DE"/>
        </w:rPr>
        <w:t>, also</w:t>
      </w:r>
      <w:r w:rsidR="00CB4E3B" w:rsidRPr="001B30DF">
        <w:rPr>
          <w:lang w:val="de-DE"/>
        </w:rPr>
        <w:t xml:space="preserve"> sein</w:t>
      </w:r>
      <w:r w:rsidR="00DB2A97">
        <w:rPr>
          <w:lang w:val="de-DE"/>
        </w:rPr>
        <w:t>e Salinität</w:t>
      </w:r>
      <w:r w:rsidR="00A56216">
        <w:rPr>
          <w:lang w:val="de-DE"/>
        </w:rPr>
        <w:t>,</w:t>
      </w:r>
      <w:r w:rsidR="00CB4E3B" w:rsidRPr="001B30DF">
        <w:rPr>
          <w:lang w:val="de-DE"/>
        </w:rPr>
        <w:t xml:space="preserve"> wirkt sich </w:t>
      </w:r>
      <w:r w:rsidR="00DB2A97">
        <w:rPr>
          <w:lang w:val="de-DE"/>
        </w:rPr>
        <w:t>ebenfalls</w:t>
      </w:r>
      <w:r w:rsidR="00CB4E3B" w:rsidRPr="001B30DF">
        <w:rPr>
          <w:lang w:val="de-DE"/>
        </w:rPr>
        <w:t xml:space="preserve"> darauf aus, ob d</w:t>
      </w:r>
      <w:r>
        <w:rPr>
          <w:lang w:val="de-DE"/>
        </w:rPr>
        <w:t>i</w:t>
      </w:r>
      <w:r w:rsidR="00CB4E3B" w:rsidRPr="001B30DF">
        <w:rPr>
          <w:lang w:val="de-DE"/>
        </w:rPr>
        <w:t xml:space="preserve">e </w:t>
      </w:r>
      <w:r>
        <w:rPr>
          <w:lang w:val="de-DE"/>
        </w:rPr>
        <w:t xml:space="preserve">Gegenstände </w:t>
      </w:r>
      <w:r w:rsidR="00CB4E3B" w:rsidRPr="001B30DF">
        <w:rPr>
          <w:lang w:val="de-DE"/>
        </w:rPr>
        <w:t>schwimmen oder sinken.</w:t>
      </w:r>
    </w:p>
    <w:p w14:paraId="6E1C418A" w14:textId="4EBA940E" w:rsidR="00CB4E3B" w:rsidRPr="001B30DF" w:rsidRDefault="001E55F8" w:rsidP="00CB4E3B">
      <w:pPr>
        <w:rPr>
          <w:lang w:val="de-DE"/>
        </w:rPr>
      </w:pPr>
      <w:r>
        <w:rPr>
          <w:lang w:val="de-DE"/>
        </w:rPr>
        <w:t xml:space="preserve">Salzwasser </w:t>
      </w:r>
      <w:r w:rsidR="00CB4E3B" w:rsidRPr="001B30DF">
        <w:rPr>
          <w:lang w:val="de-DE"/>
        </w:rPr>
        <w:t>hat eine größere Masse als Süßwasser und ist daher dichter.</w:t>
      </w:r>
    </w:p>
    <w:p w14:paraId="4D0B41D2" w14:textId="72DDDE32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lastRenderedPageBreak/>
        <w:t xml:space="preserve">Das bedeutet, dass </w:t>
      </w:r>
      <w:r w:rsidR="001E55F8">
        <w:rPr>
          <w:lang w:val="de-DE"/>
        </w:rPr>
        <w:t xml:space="preserve">manche </w:t>
      </w:r>
      <w:r w:rsidRPr="001B30DF">
        <w:rPr>
          <w:lang w:val="de-DE"/>
        </w:rPr>
        <w:t>Gegenstände, die in Süßwasser sinken, in Salzwasser schwimmen</w:t>
      </w:r>
      <w:r w:rsidR="001E55F8">
        <w:rPr>
          <w:lang w:val="de-DE"/>
        </w:rPr>
        <w:t>.</w:t>
      </w:r>
    </w:p>
    <w:p w14:paraId="43E8E457" w14:textId="6D6FB8C1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Das Wasser in unseren </w:t>
      </w:r>
      <w:r w:rsidR="001E55F8">
        <w:rPr>
          <w:lang w:val="de-DE"/>
        </w:rPr>
        <w:t>Meeren</w:t>
      </w:r>
      <w:r w:rsidRPr="001B30DF">
        <w:rPr>
          <w:lang w:val="de-DE"/>
        </w:rPr>
        <w:t xml:space="preserve"> ist salzig, das Wasser in Flüssen und Seen </w:t>
      </w:r>
      <w:r w:rsidR="001E55F8">
        <w:rPr>
          <w:lang w:val="de-DE"/>
        </w:rPr>
        <w:t>nicht.</w:t>
      </w:r>
    </w:p>
    <w:p w14:paraId="4F7D2EB3" w14:textId="77777777" w:rsidR="008A0B62" w:rsidRPr="001B30DF" w:rsidRDefault="008A0B62" w:rsidP="00CB4E3B">
      <w:pPr>
        <w:rPr>
          <w:lang w:val="de-DE"/>
        </w:rPr>
      </w:pPr>
    </w:p>
    <w:p w14:paraId="27471A88" w14:textId="631A765B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Wir haben festgestellt, dass einige </w:t>
      </w:r>
      <w:r w:rsidR="001E55F8">
        <w:rPr>
          <w:lang w:val="de-DE"/>
        </w:rPr>
        <w:t xml:space="preserve">Abfälle </w:t>
      </w:r>
      <w:r w:rsidRPr="001B30DF">
        <w:rPr>
          <w:lang w:val="de-DE"/>
        </w:rPr>
        <w:t>schwimmen</w:t>
      </w:r>
      <w:r w:rsidR="001E55F8">
        <w:rPr>
          <w:lang w:val="de-DE"/>
        </w:rPr>
        <w:t xml:space="preserve"> und andere sinken</w:t>
      </w:r>
      <w:r w:rsidRPr="001B30DF">
        <w:rPr>
          <w:lang w:val="de-DE"/>
        </w:rPr>
        <w:t>.</w:t>
      </w:r>
    </w:p>
    <w:p w14:paraId="6DD1920B" w14:textId="69B485FB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Wir haben auch festgestellt, dass einige </w:t>
      </w:r>
      <w:r w:rsidR="001E55F8">
        <w:rPr>
          <w:lang w:val="de-DE"/>
        </w:rPr>
        <w:t>Abfälle</w:t>
      </w:r>
      <w:r w:rsidRPr="001B30DF">
        <w:rPr>
          <w:lang w:val="de-DE"/>
        </w:rPr>
        <w:t xml:space="preserve"> weder auf der Wasseroberfläche schwimmen noch auf den Boden sinken, sondern</w:t>
      </w:r>
      <w:r w:rsidR="001E55F8">
        <w:rPr>
          <w:lang w:val="de-DE"/>
        </w:rPr>
        <w:t xml:space="preserve"> unter der Wasseroberfläche schweben</w:t>
      </w:r>
      <w:r w:rsidRPr="001B30DF">
        <w:rPr>
          <w:lang w:val="de-DE"/>
        </w:rPr>
        <w:t>.</w:t>
      </w:r>
    </w:p>
    <w:p w14:paraId="7B85F019" w14:textId="1A1ABA06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Es ist wichtig, dass</w:t>
      </w:r>
      <w:r w:rsidR="001E55F8">
        <w:rPr>
          <w:lang w:val="de-DE"/>
        </w:rPr>
        <w:t xml:space="preserve"> wir diese unterschiedlichen Eigenschaften kennen, denn das kann uns dabei helfen, den richtigen Weg zu finden, um Müll aus unseren Gewässern zu entfernen</w:t>
      </w:r>
      <w:r w:rsidRPr="001B30DF">
        <w:rPr>
          <w:lang w:val="de-DE"/>
        </w:rPr>
        <w:t>.</w:t>
      </w:r>
    </w:p>
    <w:p w14:paraId="01E5F5C2" w14:textId="77777777" w:rsidR="008A0B62" w:rsidRPr="001B30DF" w:rsidRDefault="008A0B62" w:rsidP="00CB4E3B">
      <w:pPr>
        <w:rPr>
          <w:lang w:val="de-DE"/>
        </w:rPr>
      </w:pPr>
    </w:p>
    <w:p w14:paraId="5CCC1F3A" w14:textId="036B3812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Was </w:t>
      </w:r>
      <w:r w:rsidR="00CB0C0A">
        <w:rPr>
          <w:lang w:val="de-DE"/>
        </w:rPr>
        <w:t>meint</w:t>
      </w:r>
      <w:r w:rsidR="001E55F8">
        <w:rPr>
          <w:lang w:val="de-DE"/>
        </w:rPr>
        <w:t xml:space="preserve"> ihr</w:t>
      </w:r>
      <w:r w:rsidR="00CB0C0A">
        <w:rPr>
          <w:lang w:val="de-DE"/>
        </w:rPr>
        <w:t>: Wie landet</w:t>
      </w:r>
      <w:r w:rsidR="001E55F8">
        <w:rPr>
          <w:lang w:val="de-DE"/>
        </w:rPr>
        <w:t xml:space="preserve"> </w:t>
      </w:r>
      <w:r w:rsidRPr="001B30DF">
        <w:rPr>
          <w:lang w:val="de-DE"/>
        </w:rPr>
        <w:t>Müll in unseren Gewässern?</w:t>
      </w:r>
    </w:p>
    <w:p w14:paraId="548C567B" w14:textId="35053364" w:rsidR="00CB4E3B" w:rsidRPr="001B30DF" w:rsidRDefault="00CB0C0A" w:rsidP="00CB4E3B">
      <w:pPr>
        <w:rPr>
          <w:lang w:val="de-DE"/>
        </w:rPr>
      </w:pPr>
      <w:r>
        <w:rPr>
          <w:lang w:val="de-DE"/>
        </w:rPr>
        <w:t xml:space="preserve">Kann </w:t>
      </w:r>
      <w:r w:rsidR="00CB4E3B" w:rsidRPr="001B30DF">
        <w:rPr>
          <w:lang w:val="de-DE"/>
        </w:rPr>
        <w:t xml:space="preserve">Müll in unseren Gewässern das Leben der </w:t>
      </w:r>
      <w:r w:rsidR="001E55F8">
        <w:rPr>
          <w:lang w:val="de-DE"/>
        </w:rPr>
        <w:t>Wassertiere</w:t>
      </w:r>
      <w:r>
        <w:rPr>
          <w:lang w:val="de-DE"/>
        </w:rPr>
        <w:t xml:space="preserve"> verändern</w:t>
      </w:r>
      <w:r w:rsidR="00CB4E3B" w:rsidRPr="001B30DF">
        <w:rPr>
          <w:lang w:val="de-DE"/>
        </w:rPr>
        <w:t>?</w:t>
      </w:r>
    </w:p>
    <w:p w14:paraId="41997754" w14:textId="0A19469F" w:rsidR="00CB4E3B" w:rsidRPr="001B30DF" w:rsidRDefault="001E55F8" w:rsidP="00CB4E3B">
      <w:pPr>
        <w:rPr>
          <w:lang w:val="de-DE"/>
        </w:rPr>
      </w:pPr>
      <w:r>
        <w:rPr>
          <w:lang w:val="de-DE"/>
        </w:rPr>
        <w:t>Warum</w:t>
      </w:r>
      <w:r w:rsidR="00661D5E">
        <w:rPr>
          <w:lang w:val="de-DE"/>
        </w:rPr>
        <w:t xml:space="preserve"> schadet es der Umwelt</w:t>
      </w:r>
      <w:r>
        <w:rPr>
          <w:lang w:val="de-DE"/>
        </w:rPr>
        <w:t>, wenn man Müll ins Wasser wirft</w:t>
      </w:r>
      <w:r w:rsidR="00CB4E3B" w:rsidRPr="001B30DF">
        <w:rPr>
          <w:lang w:val="de-DE"/>
        </w:rPr>
        <w:t>?</w:t>
      </w:r>
    </w:p>
    <w:p w14:paraId="4E35578E" w14:textId="449CBD92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Müll i</w:t>
      </w:r>
      <w:r w:rsidR="001E55F8">
        <w:rPr>
          <w:lang w:val="de-DE"/>
        </w:rPr>
        <w:t xml:space="preserve">m Wasser </w:t>
      </w:r>
      <w:r w:rsidRPr="001B30DF">
        <w:rPr>
          <w:lang w:val="de-DE"/>
        </w:rPr>
        <w:t>ist eine der Hauptursachen für Wasserverschmutzung.</w:t>
      </w:r>
    </w:p>
    <w:p w14:paraId="380CE436" w14:textId="2359907E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Weitere Ursachen für Wasserverschmutzung sind: Toilettenabfälle, Pestizide </w:t>
      </w:r>
      <w:r w:rsidR="00801C48">
        <w:rPr>
          <w:lang w:val="de-DE"/>
        </w:rPr>
        <w:t>aus</w:t>
      </w:r>
      <w:r w:rsidRPr="001B30DF">
        <w:rPr>
          <w:lang w:val="de-DE"/>
        </w:rPr>
        <w:t xml:space="preserve"> der Landwirtschaft, Öl</w:t>
      </w:r>
      <w:r w:rsidR="00801C48">
        <w:rPr>
          <w:lang w:val="de-DE"/>
        </w:rPr>
        <w:t>-Lecks</w:t>
      </w:r>
      <w:r w:rsidR="00CB0C0A">
        <w:rPr>
          <w:lang w:val="de-DE"/>
        </w:rPr>
        <w:t xml:space="preserve"> und </w:t>
      </w:r>
      <w:r w:rsidRPr="001B30DF">
        <w:rPr>
          <w:lang w:val="de-DE"/>
        </w:rPr>
        <w:t>Fabrikabfälle.</w:t>
      </w:r>
    </w:p>
    <w:p w14:paraId="382A716C" w14:textId="77777777" w:rsidR="008A0B62" w:rsidRPr="001B30DF" w:rsidRDefault="008A0B62" w:rsidP="00CB4E3B">
      <w:pPr>
        <w:rPr>
          <w:lang w:val="de-DE"/>
        </w:rPr>
      </w:pPr>
    </w:p>
    <w:p w14:paraId="304EE70A" w14:textId="3B2EBE0C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Hier sind einige</w:t>
      </w:r>
      <w:r w:rsidR="002E0FF7">
        <w:rPr>
          <w:lang w:val="de-DE"/>
        </w:rPr>
        <w:t xml:space="preserve"> Abfallarten</w:t>
      </w:r>
      <w:r w:rsidRPr="001B30DF">
        <w:rPr>
          <w:lang w:val="de-DE"/>
        </w:rPr>
        <w:t xml:space="preserve">, die </w:t>
      </w:r>
      <w:r w:rsidR="002E0FF7">
        <w:rPr>
          <w:lang w:val="de-DE"/>
        </w:rPr>
        <w:t xml:space="preserve">in Europa besonders häufig </w:t>
      </w:r>
      <w:r w:rsidRPr="001B30DF">
        <w:rPr>
          <w:lang w:val="de-DE"/>
        </w:rPr>
        <w:t>a</w:t>
      </w:r>
      <w:r w:rsidR="002E0FF7">
        <w:rPr>
          <w:lang w:val="de-DE"/>
        </w:rPr>
        <w:t xml:space="preserve">m Strand </w:t>
      </w:r>
      <w:r w:rsidRPr="001B30DF">
        <w:rPr>
          <w:lang w:val="de-DE"/>
        </w:rPr>
        <w:t>gefunden w</w:t>
      </w:r>
      <w:r w:rsidR="002E0FF7">
        <w:rPr>
          <w:lang w:val="de-DE"/>
        </w:rPr>
        <w:t>erden</w:t>
      </w:r>
      <w:r w:rsidRPr="001B30DF">
        <w:rPr>
          <w:lang w:val="de-DE"/>
        </w:rPr>
        <w:t>.</w:t>
      </w:r>
    </w:p>
    <w:p w14:paraId="5E02333D" w14:textId="210E8D02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Dazu gehören Getränkeflaschen, Zigaretten</w:t>
      </w:r>
      <w:r w:rsidR="002E0FF7">
        <w:rPr>
          <w:lang w:val="de-DE"/>
        </w:rPr>
        <w:t>stummel</w:t>
      </w:r>
      <w:r w:rsidRPr="001B30DF">
        <w:rPr>
          <w:lang w:val="de-DE"/>
        </w:rPr>
        <w:t xml:space="preserve">, Lebensmittelverpackungen, Lebensmittelbehälter, Plastiktüten, </w:t>
      </w:r>
      <w:r w:rsidR="002E0FF7">
        <w:rPr>
          <w:lang w:val="de-DE"/>
        </w:rPr>
        <w:t>Plastikb</w:t>
      </w:r>
      <w:r w:rsidRPr="001B30DF">
        <w:rPr>
          <w:lang w:val="de-DE"/>
        </w:rPr>
        <w:t>esteck, Strohhalme und Rührstäbchen, Wattestäbchen, Luftballons und Luftballonstäbe, Becher und Deckel</w:t>
      </w:r>
      <w:r w:rsidR="002E0FF7">
        <w:rPr>
          <w:lang w:val="de-DE"/>
        </w:rPr>
        <w:t xml:space="preserve">, </w:t>
      </w:r>
      <w:r w:rsidR="000468AF">
        <w:rPr>
          <w:lang w:val="de-DE"/>
        </w:rPr>
        <w:t xml:space="preserve">und </w:t>
      </w:r>
      <w:r w:rsidR="002E0FF7">
        <w:rPr>
          <w:lang w:val="de-DE"/>
        </w:rPr>
        <w:t>Hygieneartikel</w:t>
      </w:r>
      <w:r w:rsidRPr="001B30DF">
        <w:rPr>
          <w:lang w:val="de-DE"/>
        </w:rPr>
        <w:t>.</w:t>
      </w:r>
    </w:p>
    <w:p w14:paraId="322D8207" w14:textId="00D06DCB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Müll und Verschmutzung </w:t>
      </w:r>
      <w:r w:rsidR="00661D5E">
        <w:rPr>
          <w:lang w:val="de-DE"/>
        </w:rPr>
        <w:t>sind sehr schädlich für unsere Meere und die Meerestiere</w:t>
      </w:r>
      <w:r w:rsidRPr="001B30DF">
        <w:rPr>
          <w:lang w:val="de-DE"/>
        </w:rPr>
        <w:t>.</w:t>
      </w:r>
    </w:p>
    <w:p w14:paraId="78D9659C" w14:textId="1633B9CA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Plastik und anderer Müll k</w:t>
      </w:r>
      <w:r w:rsidR="002E0FF7">
        <w:rPr>
          <w:lang w:val="de-DE"/>
        </w:rPr>
        <w:t>ann sich</w:t>
      </w:r>
      <w:r w:rsidRPr="001B30DF">
        <w:rPr>
          <w:lang w:val="de-DE"/>
        </w:rPr>
        <w:t xml:space="preserve"> in einem großen Müllteppich im Meer </w:t>
      </w:r>
      <w:r w:rsidR="002E0FF7">
        <w:rPr>
          <w:lang w:val="de-DE"/>
        </w:rPr>
        <w:t>ansammeln</w:t>
      </w:r>
      <w:r w:rsidRPr="001B30DF">
        <w:rPr>
          <w:lang w:val="de-DE"/>
        </w:rPr>
        <w:t xml:space="preserve"> und die Tierwelt</w:t>
      </w:r>
      <w:r w:rsidR="002E0FF7">
        <w:rPr>
          <w:lang w:val="de-DE"/>
        </w:rPr>
        <w:t xml:space="preserve"> und die Küsten </w:t>
      </w:r>
      <w:r w:rsidRPr="001B30DF">
        <w:rPr>
          <w:lang w:val="de-DE"/>
        </w:rPr>
        <w:t>beeinträchtigen.</w:t>
      </w:r>
    </w:p>
    <w:p w14:paraId="0235E2A1" w14:textId="77777777" w:rsidR="008A0B62" w:rsidRPr="001B30DF" w:rsidRDefault="008A0B62" w:rsidP="00CB4E3B">
      <w:pPr>
        <w:rPr>
          <w:lang w:val="de-DE"/>
        </w:rPr>
      </w:pPr>
    </w:p>
    <w:p w14:paraId="1BE6648A" w14:textId="13128270" w:rsidR="00CB4E3B" w:rsidRPr="001B30DF" w:rsidRDefault="002E0FF7" w:rsidP="00CB4E3B">
      <w:pPr>
        <w:rPr>
          <w:lang w:val="de-DE"/>
        </w:rPr>
      </w:pPr>
      <w:r>
        <w:rPr>
          <w:lang w:val="de-DE"/>
        </w:rPr>
        <w:t xml:space="preserve">Müllstrudel oder Müllteppiche </w:t>
      </w:r>
      <w:r w:rsidR="00CB4E3B" w:rsidRPr="001B30DF">
        <w:rPr>
          <w:lang w:val="de-DE"/>
        </w:rPr>
        <w:t xml:space="preserve">sind Ansammlungen von Müll, die in Ozeanen, Meeren und anderen großen Gewässern </w:t>
      </w:r>
      <w:r>
        <w:rPr>
          <w:lang w:val="de-DE"/>
        </w:rPr>
        <w:t>treiben</w:t>
      </w:r>
      <w:r w:rsidR="00CB4E3B" w:rsidRPr="001B30DF">
        <w:rPr>
          <w:lang w:val="de-DE"/>
        </w:rPr>
        <w:t>.</w:t>
      </w:r>
    </w:p>
    <w:p w14:paraId="70ABC604" w14:textId="2252D9C8" w:rsidR="00CB4E3B" w:rsidRPr="001B30DF" w:rsidRDefault="00661D5E" w:rsidP="00CB4E3B">
      <w:pPr>
        <w:rPr>
          <w:lang w:val="de-DE"/>
        </w:rPr>
      </w:pPr>
      <w:r>
        <w:rPr>
          <w:lang w:val="de-DE"/>
        </w:rPr>
        <w:t>Ein Großteil</w:t>
      </w:r>
      <w:r w:rsidR="00CB4E3B" w:rsidRPr="001B30DF">
        <w:rPr>
          <w:lang w:val="de-DE"/>
        </w:rPr>
        <w:t xml:space="preserve"> dieses Mülls ist nicht biologisch abbaubar.</w:t>
      </w:r>
    </w:p>
    <w:p w14:paraId="08D87706" w14:textId="781897A0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Viele Kunststoffe</w:t>
      </w:r>
      <w:r w:rsidR="002E0FF7">
        <w:rPr>
          <w:lang w:val="de-DE"/>
        </w:rPr>
        <w:t xml:space="preserve"> lösen sich nicht auf</w:t>
      </w:r>
      <w:r w:rsidRPr="001B30DF">
        <w:rPr>
          <w:lang w:val="de-DE"/>
        </w:rPr>
        <w:t>.</w:t>
      </w:r>
    </w:p>
    <w:p w14:paraId="735AE67C" w14:textId="21616ECF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Sie</w:t>
      </w:r>
      <w:r w:rsidR="002E0FF7">
        <w:rPr>
          <w:lang w:val="de-DE"/>
        </w:rPr>
        <w:t xml:space="preserve"> zersetzen sich nur in immer kleinere Stücke.</w:t>
      </w:r>
    </w:p>
    <w:p w14:paraId="014923ED" w14:textId="53D48197" w:rsidR="00CB4E3B" w:rsidRPr="001B30DF" w:rsidRDefault="002E0FF7" w:rsidP="00CB4E3B">
      <w:pPr>
        <w:rPr>
          <w:lang w:val="de-DE"/>
        </w:rPr>
      </w:pPr>
      <w:r>
        <w:rPr>
          <w:lang w:val="de-DE"/>
        </w:rPr>
        <w:t>Wissenschaftler</w:t>
      </w:r>
      <w:r w:rsidR="00D7370F">
        <w:rPr>
          <w:lang w:val="de-DE"/>
        </w:rPr>
        <w:t>innen und Wissenschaftler</w:t>
      </w:r>
      <w:r>
        <w:rPr>
          <w:lang w:val="de-DE"/>
        </w:rPr>
        <w:t xml:space="preserve"> </w:t>
      </w:r>
      <w:r w:rsidR="00CB4E3B" w:rsidRPr="001B30DF">
        <w:rPr>
          <w:lang w:val="de-DE"/>
        </w:rPr>
        <w:t xml:space="preserve">haben </w:t>
      </w:r>
      <w:r w:rsidR="00D7370F">
        <w:rPr>
          <w:lang w:val="de-DE"/>
        </w:rPr>
        <w:t>vor Kurzem festgestellt</w:t>
      </w:r>
      <w:r w:rsidR="00CB4E3B" w:rsidRPr="001B30DF">
        <w:rPr>
          <w:lang w:val="de-DE"/>
        </w:rPr>
        <w:t>, dass etwa 70 % de</w:t>
      </w:r>
      <w:r w:rsidR="00D7370F">
        <w:rPr>
          <w:lang w:val="de-DE"/>
        </w:rPr>
        <w:t xml:space="preserve">r Abfälle im Meer mit der Zeit </w:t>
      </w:r>
      <w:r w:rsidR="00CB4E3B" w:rsidRPr="001B30DF">
        <w:rPr>
          <w:lang w:val="de-DE"/>
        </w:rPr>
        <w:t>auf den Meeresboden sinken.</w:t>
      </w:r>
    </w:p>
    <w:p w14:paraId="44813324" w14:textId="209DD82B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Hier sind einige der </w:t>
      </w:r>
      <w:r w:rsidR="00D7370F">
        <w:rPr>
          <w:lang w:val="de-DE"/>
        </w:rPr>
        <w:t xml:space="preserve">größten </w:t>
      </w:r>
      <w:r w:rsidRPr="001B30DF">
        <w:rPr>
          <w:lang w:val="de-DE"/>
        </w:rPr>
        <w:t>Müllteppiche der Welt.</w:t>
      </w:r>
    </w:p>
    <w:p w14:paraId="1151EB4E" w14:textId="77777777" w:rsidR="008A0B62" w:rsidRPr="001B30DF" w:rsidRDefault="008A0B62" w:rsidP="00CB4E3B">
      <w:pPr>
        <w:rPr>
          <w:lang w:val="de-DE"/>
        </w:rPr>
      </w:pPr>
    </w:p>
    <w:p w14:paraId="5F9B145A" w14:textId="4FA6E6BF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lastRenderedPageBreak/>
        <w:t>Wie wirkt sich Müll auf</w:t>
      </w:r>
      <w:r w:rsidR="00D7370F">
        <w:rPr>
          <w:lang w:val="de-DE"/>
        </w:rPr>
        <w:t xml:space="preserve"> das Leben im Meer aus</w:t>
      </w:r>
      <w:r w:rsidRPr="001B30DF">
        <w:rPr>
          <w:lang w:val="de-DE"/>
        </w:rPr>
        <w:t>?</w:t>
      </w:r>
    </w:p>
    <w:p w14:paraId="587E7A1C" w14:textId="60F1843E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Müll wird von Meerestieren und Vögeln </w:t>
      </w:r>
      <w:r w:rsidR="00D7370F">
        <w:rPr>
          <w:lang w:val="de-DE"/>
        </w:rPr>
        <w:t>verschluckt. Sie können daran sterben oder verhungern</w:t>
      </w:r>
      <w:r w:rsidRPr="001B30DF">
        <w:rPr>
          <w:lang w:val="de-DE"/>
        </w:rPr>
        <w:t>, w</w:t>
      </w:r>
      <w:r w:rsidR="00D7370F">
        <w:rPr>
          <w:lang w:val="de-DE"/>
        </w:rPr>
        <w:t>eil</w:t>
      </w:r>
      <w:r w:rsidRPr="001B30DF">
        <w:rPr>
          <w:lang w:val="de-DE"/>
        </w:rPr>
        <w:t xml:space="preserve"> </w:t>
      </w:r>
      <w:r w:rsidR="00D7370F">
        <w:rPr>
          <w:lang w:val="de-DE"/>
        </w:rPr>
        <w:t>ihr Magen mit Plastik und anderen Abfällen verstopft ist.</w:t>
      </w:r>
    </w:p>
    <w:p w14:paraId="5CD04372" w14:textId="00696327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Meere</w:t>
      </w:r>
      <w:r w:rsidR="003647F3">
        <w:rPr>
          <w:lang w:val="de-DE"/>
        </w:rPr>
        <w:t>stiere</w:t>
      </w:r>
      <w:r w:rsidRPr="001B30DF">
        <w:rPr>
          <w:lang w:val="de-DE"/>
        </w:rPr>
        <w:t xml:space="preserve"> können sich auch in Müll oder </w:t>
      </w:r>
      <w:r w:rsidR="00661D5E">
        <w:rPr>
          <w:lang w:val="de-DE"/>
        </w:rPr>
        <w:t xml:space="preserve">in </w:t>
      </w:r>
      <w:r w:rsidR="00D7370F">
        <w:rPr>
          <w:lang w:val="de-DE"/>
        </w:rPr>
        <w:t>Fischern</w:t>
      </w:r>
      <w:r w:rsidRPr="001B30DF">
        <w:rPr>
          <w:lang w:val="de-DE"/>
        </w:rPr>
        <w:t>etzen verfangen</w:t>
      </w:r>
      <w:r w:rsidR="00661D5E">
        <w:rPr>
          <w:lang w:val="de-DE"/>
        </w:rPr>
        <w:t>.</w:t>
      </w:r>
    </w:p>
    <w:p w14:paraId="7A98D696" w14:textId="77777777" w:rsidR="008A0B62" w:rsidRPr="001B30DF" w:rsidRDefault="008A0B62" w:rsidP="00CB4E3B">
      <w:pPr>
        <w:rPr>
          <w:lang w:val="de-DE"/>
        </w:rPr>
      </w:pPr>
    </w:p>
    <w:p w14:paraId="0654A74E" w14:textId="38980A57" w:rsidR="00CB4E3B" w:rsidRPr="001B30DF" w:rsidRDefault="00D7370F" w:rsidP="00CB4E3B">
      <w:pPr>
        <w:rPr>
          <w:lang w:val="de-DE"/>
        </w:rPr>
      </w:pPr>
      <w:r>
        <w:rPr>
          <w:lang w:val="de-DE"/>
        </w:rPr>
        <w:t>Was können wir dagegen tun</w:t>
      </w:r>
      <w:r w:rsidR="00CB4E3B" w:rsidRPr="001B30DF">
        <w:rPr>
          <w:lang w:val="de-DE"/>
        </w:rPr>
        <w:t>?</w:t>
      </w:r>
    </w:p>
    <w:p w14:paraId="20E9A558" w14:textId="72A0BAF7" w:rsidR="00CB4E3B" w:rsidRPr="001B30DF" w:rsidRDefault="00D7370F" w:rsidP="00CB4E3B">
      <w:pPr>
        <w:rPr>
          <w:lang w:val="de-DE"/>
        </w:rPr>
      </w:pPr>
      <w:r>
        <w:rPr>
          <w:lang w:val="de-DE"/>
        </w:rPr>
        <w:t>Wie können wir dazu beitragen, dass alle sich mehr bemühen, unsere Gewässer sauber zu halten</w:t>
      </w:r>
      <w:r w:rsidR="00CB4E3B" w:rsidRPr="001B30DF">
        <w:rPr>
          <w:lang w:val="de-DE"/>
        </w:rPr>
        <w:t>?</w:t>
      </w:r>
    </w:p>
    <w:p w14:paraId="3CA8E904" w14:textId="33791966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Wir können etwas über unsere </w:t>
      </w:r>
      <w:r w:rsidR="00D7370F">
        <w:rPr>
          <w:lang w:val="de-DE"/>
        </w:rPr>
        <w:t xml:space="preserve">Meere und die Meeresbewohner </w:t>
      </w:r>
      <w:r w:rsidRPr="001B30DF">
        <w:rPr>
          <w:lang w:val="de-DE"/>
        </w:rPr>
        <w:t>lernen</w:t>
      </w:r>
      <w:r w:rsidR="00D7370F">
        <w:rPr>
          <w:lang w:val="de-DE"/>
        </w:rPr>
        <w:t xml:space="preserve"> und </w:t>
      </w:r>
      <w:r w:rsidR="00B30DB9">
        <w:rPr>
          <w:lang w:val="de-DE"/>
        </w:rPr>
        <w:t>überlegen</w:t>
      </w:r>
      <w:r w:rsidR="00D7370F">
        <w:rPr>
          <w:lang w:val="de-DE"/>
        </w:rPr>
        <w:t xml:space="preserve">, </w:t>
      </w:r>
      <w:r w:rsidRPr="001B30DF">
        <w:rPr>
          <w:lang w:val="de-DE"/>
        </w:rPr>
        <w:t>wie wir verhindern, dass unser Wasser verschmutzt wird.</w:t>
      </w:r>
    </w:p>
    <w:p w14:paraId="1B3D7513" w14:textId="1B89F0C2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Wir können</w:t>
      </w:r>
      <w:r w:rsidR="00B30DB9">
        <w:rPr>
          <w:lang w:val="de-DE"/>
        </w:rPr>
        <w:t xml:space="preserve"> helfen</w:t>
      </w:r>
      <w:r w:rsidRPr="001B30DF">
        <w:rPr>
          <w:lang w:val="de-DE"/>
        </w:rPr>
        <w:t xml:space="preserve">, unsere Strände und Küsten </w:t>
      </w:r>
      <w:r w:rsidR="00B30DB9">
        <w:rPr>
          <w:lang w:val="de-DE"/>
        </w:rPr>
        <w:t>sauber zu machen.</w:t>
      </w:r>
    </w:p>
    <w:p w14:paraId="4D1C890C" w14:textId="1469D70E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Wir können Verantwortung dafür übernehmen, dass</w:t>
      </w:r>
      <w:r w:rsidR="00B30DB9">
        <w:rPr>
          <w:lang w:val="de-DE"/>
        </w:rPr>
        <w:t xml:space="preserve"> kein Müll in unsere Meere gelangt</w:t>
      </w:r>
      <w:r w:rsidRPr="001B30DF">
        <w:rPr>
          <w:lang w:val="de-DE"/>
        </w:rPr>
        <w:t>.</w:t>
      </w:r>
    </w:p>
    <w:p w14:paraId="6F639786" w14:textId="2F45FFBF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 xml:space="preserve">Wir können das Bewusstsein in unserer </w:t>
      </w:r>
      <w:r w:rsidR="00B30DB9">
        <w:rPr>
          <w:lang w:val="de-DE"/>
        </w:rPr>
        <w:t>Nachbarschaft, in unserem Land und</w:t>
      </w:r>
      <w:r w:rsidR="00661D5E">
        <w:rPr>
          <w:lang w:val="de-DE"/>
        </w:rPr>
        <w:t xml:space="preserve"> in</w:t>
      </w:r>
      <w:r w:rsidR="00B30DB9">
        <w:rPr>
          <w:lang w:val="de-DE"/>
        </w:rPr>
        <w:t xml:space="preserve"> der </w:t>
      </w:r>
      <w:r w:rsidR="007668AC">
        <w:rPr>
          <w:lang w:val="de-DE"/>
        </w:rPr>
        <w:t>ganzen Gesellschaft</w:t>
      </w:r>
      <w:r w:rsidR="00B30DB9">
        <w:rPr>
          <w:lang w:val="de-DE"/>
        </w:rPr>
        <w:t xml:space="preserve"> </w:t>
      </w:r>
      <w:r w:rsidRPr="001B30DF">
        <w:rPr>
          <w:lang w:val="de-DE"/>
        </w:rPr>
        <w:t>schärfen.</w:t>
      </w:r>
    </w:p>
    <w:p w14:paraId="03648806" w14:textId="1AEF5EC7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Wir können mit</w:t>
      </w:r>
      <w:r w:rsidR="00B30DB9">
        <w:rPr>
          <w:lang w:val="de-DE"/>
        </w:rPr>
        <w:t xml:space="preserve"> unseren Mitschülerinnen und Mitschülern</w:t>
      </w:r>
      <w:r w:rsidRPr="001B30DF">
        <w:rPr>
          <w:lang w:val="de-DE"/>
        </w:rPr>
        <w:t xml:space="preserve">, mit anderen Schulen und mit </w:t>
      </w:r>
      <w:r w:rsidR="00B30DB9">
        <w:rPr>
          <w:lang w:val="de-DE"/>
        </w:rPr>
        <w:t>Schulkindern</w:t>
      </w:r>
      <w:r w:rsidRPr="001B30DF">
        <w:rPr>
          <w:lang w:val="de-DE"/>
        </w:rPr>
        <w:t xml:space="preserve"> aus anderen Ländern zusammenarbeiten.</w:t>
      </w:r>
    </w:p>
    <w:p w14:paraId="50D25CCB" w14:textId="77777777" w:rsidR="00CB4E3B" w:rsidRPr="001B30DF" w:rsidRDefault="00CB4E3B" w:rsidP="00CB4E3B">
      <w:pPr>
        <w:rPr>
          <w:lang w:val="de-DE"/>
        </w:rPr>
      </w:pPr>
      <w:r w:rsidRPr="001B30DF">
        <w:rPr>
          <w:lang w:val="de-DE"/>
        </w:rPr>
        <w:t>Wir können alle zusammenarbeiten, um Nachhaltigkeit zu fördern.</w:t>
      </w:r>
    </w:p>
    <w:p w14:paraId="4EFE6458" w14:textId="29E44679" w:rsidR="00CB4E3B" w:rsidRPr="001B30DF" w:rsidRDefault="00B30DB9" w:rsidP="00CB4E3B">
      <w:pPr>
        <w:rPr>
          <w:lang w:val="de-DE"/>
        </w:rPr>
      </w:pPr>
      <w:r>
        <w:rPr>
          <w:lang w:val="de-DE"/>
        </w:rPr>
        <w:t>Helfen wir mit</w:t>
      </w:r>
      <w:r w:rsidR="00CB4E3B" w:rsidRPr="001B30DF">
        <w:rPr>
          <w:lang w:val="de-DE"/>
        </w:rPr>
        <w:t>,</w:t>
      </w:r>
      <w:r>
        <w:rPr>
          <w:lang w:val="de-DE"/>
        </w:rPr>
        <w:t xml:space="preserve"> da</w:t>
      </w:r>
      <w:r w:rsidR="00661D5E">
        <w:rPr>
          <w:lang w:val="de-DE"/>
        </w:rPr>
        <w:t>ss</w:t>
      </w:r>
      <w:r w:rsidR="00CB4E3B" w:rsidRPr="001B30DF">
        <w:rPr>
          <w:lang w:val="de-DE"/>
        </w:rPr>
        <w:t xml:space="preserve"> unsere </w:t>
      </w:r>
      <w:r>
        <w:rPr>
          <w:lang w:val="de-DE"/>
        </w:rPr>
        <w:t>Meere</w:t>
      </w:r>
      <w:r w:rsidR="00CB4E3B" w:rsidRPr="001B30DF">
        <w:rPr>
          <w:lang w:val="de-DE"/>
        </w:rPr>
        <w:t xml:space="preserve"> sauber und frei von Müll</w:t>
      </w:r>
      <w:r>
        <w:rPr>
          <w:lang w:val="de-DE"/>
        </w:rPr>
        <w:t xml:space="preserve"> bleiben</w:t>
      </w:r>
      <w:r w:rsidR="00661D5E">
        <w:rPr>
          <w:lang w:val="de-DE"/>
        </w:rPr>
        <w:t>!</w:t>
      </w:r>
    </w:p>
    <w:p w14:paraId="14424237" w14:textId="0710FEE5" w:rsidR="005316AD" w:rsidRPr="001B30DF" w:rsidRDefault="005316AD" w:rsidP="003160A6">
      <w:pPr>
        <w:rPr>
          <w:lang w:val="de-DE"/>
        </w:rPr>
      </w:pPr>
    </w:p>
    <w:sectPr w:rsidR="005316AD" w:rsidRPr="001B30DF" w:rsidSect="007A34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8002A" w14:textId="77777777" w:rsidR="00B510D5" w:rsidRDefault="00B510D5" w:rsidP="003160A6">
      <w:r>
        <w:separator/>
      </w:r>
    </w:p>
  </w:endnote>
  <w:endnote w:type="continuationSeparator" w:id="0">
    <w:p w14:paraId="3EED9B29" w14:textId="77777777" w:rsidR="00B510D5" w:rsidRDefault="00B510D5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872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094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6AE18EE" wp14:editId="7FFF36D4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8D7572" w14:textId="64E3DB40" w:rsidR="008A0B62" w:rsidRPr="001B30DF" w:rsidRDefault="008A0B62" w:rsidP="008A0B62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1B30DF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1B30DF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DB2A97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begreifen</w:t>
                          </w:r>
                          <w:r w:rsidRPr="001B30D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: Videos</w:t>
                          </w:r>
                          <w:r w:rsidR="00DB2A97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zum Experimentieren und Erklären</w:t>
                          </w:r>
                          <w:r w:rsidRPr="001B30D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für die </w:t>
                          </w:r>
                          <w:r w:rsidR="0043046A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1105A28" w14:textId="77777777" w:rsidR="00BD22F3" w:rsidRPr="001B30DF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1B30DF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</w:t>
                          </w:r>
                          <w:r w:rsidRPr="001B30DF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B5F7FCE" w14:textId="77777777" w:rsidR="00BD22F3" w:rsidRPr="001B30DF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79B6E26A" w14:textId="77777777" w:rsidR="00BD22F3" w:rsidRPr="001B30DF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781901E1" w14:textId="77777777" w:rsidR="004A797E" w:rsidRPr="001B30DF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E18E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7C8D7572" w14:textId="64E3DB40" w:rsidR="008A0B62" w:rsidRPr="001B30DF" w:rsidRDefault="008A0B62" w:rsidP="008A0B62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1B30DF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1B30DF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DB2A97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begreifen</w:t>
                    </w:r>
                    <w:r w:rsidRPr="001B30D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: Videos</w:t>
                    </w:r>
                    <w:r w:rsidR="00DB2A97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zum Experimentieren und Erklären</w:t>
                    </w:r>
                    <w:r w:rsidRPr="001B30D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für die </w:t>
                    </w:r>
                    <w:r w:rsidR="0043046A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1105A28" w14:textId="77777777" w:rsidR="00BD22F3" w:rsidRPr="001B30DF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1B30DF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</w:t>
                    </w:r>
                    <w:r w:rsidRPr="001B30DF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B5F7FCE" w14:textId="77777777" w:rsidR="00BD22F3" w:rsidRPr="001B30DF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79B6E26A" w14:textId="77777777" w:rsidR="00BD22F3" w:rsidRPr="001B30DF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781901E1" w14:textId="77777777" w:rsidR="004A797E" w:rsidRPr="001B30DF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55B2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5C89969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0290" w14:textId="77777777" w:rsidR="00B510D5" w:rsidRDefault="00B510D5" w:rsidP="003160A6">
      <w:r>
        <w:separator/>
      </w:r>
    </w:p>
  </w:footnote>
  <w:footnote w:type="continuationSeparator" w:id="0">
    <w:p w14:paraId="7875A940" w14:textId="77777777" w:rsidR="00B510D5" w:rsidRDefault="00B510D5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A8CD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4F2EC253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2161A0E" wp14:editId="14F251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F3F6A7E" wp14:editId="2EE51D9F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AAD9E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F6A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008AAD9E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2F72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CE75115" wp14:editId="511E8C63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9E04D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7511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66C9E04D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1BFC9240" wp14:editId="43836463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22AEFA37" wp14:editId="2DC1D810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CB2F81" w14:textId="50FDF87C" w:rsidR="00CF3F19" w:rsidRPr="001B30DF" w:rsidRDefault="00BD22F3" w:rsidP="00A13E3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1B30DF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="00CF3F19" w:rsidRPr="001B30DF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DB2A97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begreifen</w:t>
                          </w:r>
                          <w:r w:rsidR="00A13E3C" w:rsidRPr="001B30D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: Videos</w:t>
                          </w:r>
                          <w:r w:rsidR="00DB2A97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zum Experimentieren und Erklären</w:t>
                          </w:r>
                          <w:r w:rsidR="00A13E3C" w:rsidRPr="001B30DF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für die </w:t>
                          </w:r>
                          <w:r w:rsidR="0043046A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54EA5422" w14:textId="77777777" w:rsidR="00CF3F19" w:rsidRPr="001B30DF" w:rsidRDefault="00BD22F3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1B30DF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</w:t>
                          </w:r>
                          <w:r w:rsidR="00CF3F19" w:rsidRPr="001B30DF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CAA8853" w14:textId="77777777" w:rsidR="00CF3F19" w:rsidRPr="001B30DF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753CA82C" w14:textId="77777777" w:rsidR="00CF3F19" w:rsidRPr="001B30DF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EFA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73CB2F81" w14:textId="50FDF87C" w:rsidR="00CF3F19" w:rsidRPr="001B30DF" w:rsidRDefault="00BD22F3" w:rsidP="00A13E3C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1B30DF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="00CF3F19" w:rsidRPr="001B30DF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DB2A97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begreifen</w:t>
                    </w:r>
                    <w:r w:rsidR="00A13E3C" w:rsidRPr="001B30D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: Videos</w:t>
                    </w:r>
                    <w:r w:rsidR="00DB2A97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zum Experimentieren und Erklären</w:t>
                    </w:r>
                    <w:r w:rsidR="00A13E3C" w:rsidRPr="001B30DF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für die </w:t>
                    </w:r>
                    <w:r w:rsidR="0043046A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54EA5422" w14:textId="77777777" w:rsidR="00CF3F19" w:rsidRPr="001B30DF" w:rsidRDefault="00BD22F3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1B30DF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</w:t>
                    </w:r>
                    <w:r w:rsidR="00CF3F19" w:rsidRPr="001B30DF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CAA8853" w14:textId="77777777" w:rsidR="00CF3F19" w:rsidRPr="001B30DF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753CA82C" w14:textId="77777777" w:rsidR="00CF3F19" w:rsidRPr="001B30DF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3B"/>
    <w:rsid w:val="00000359"/>
    <w:rsid w:val="000110F4"/>
    <w:rsid w:val="000468AF"/>
    <w:rsid w:val="000535F8"/>
    <w:rsid w:val="00064D71"/>
    <w:rsid w:val="00070AAF"/>
    <w:rsid w:val="000948E1"/>
    <w:rsid w:val="000A418D"/>
    <w:rsid w:val="000A7CD1"/>
    <w:rsid w:val="000C469C"/>
    <w:rsid w:val="000D34B1"/>
    <w:rsid w:val="000E1DA1"/>
    <w:rsid w:val="000F77BD"/>
    <w:rsid w:val="001239FB"/>
    <w:rsid w:val="00125C71"/>
    <w:rsid w:val="00133128"/>
    <w:rsid w:val="00174FDC"/>
    <w:rsid w:val="0017629A"/>
    <w:rsid w:val="00190185"/>
    <w:rsid w:val="001B30DF"/>
    <w:rsid w:val="001E55F8"/>
    <w:rsid w:val="002177CB"/>
    <w:rsid w:val="002323D9"/>
    <w:rsid w:val="0029189B"/>
    <w:rsid w:val="00292FD1"/>
    <w:rsid w:val="0029761A"/>
    <w:rsid w:val="002A6153"/>
    <w:rsid w:val="002A6BEE"/>
    <w:rsid w:val="002B0305"/>
    <w:rsid w:val="002B6E76"/>
    <w:rsid w:val="002E0FF7"/>
    <w:rsid w:val="003160A6"/>
    <w:rsid w:val="003640D2"/>
    <w:rsid w:val="003647F3"/>
    <w:rsid w:val="003925B2"/>
    <w:rsid w:val="003E0794"/>
    <w:rsid w:val="0043046A"/>
    <w:rsid w:val="004327F8"/>
    <w:rsid w:val="00437152"/>
    <w:rsid w:val="00440B70"/>
    <w:rsid w:val="004455C2"/>
    <w:rsid w:val="00446DEF"/>
    <w:rsid w:val="00495E52"/>
    <w:rsid w:val="004A797E"/>
    <w:rsid w:val="0050355A"/>
    <w:rsid w:val="005316AD"/>
    <w:rsid w:val="00547FAB"/>
    <w:rsid w:val="00590178"/>
    <w:rsid w:val="005A2E02"/>
    <w:rsid w:val="0060581C"/>
    <w:rsid w:val="00620C6E"/>
    <w:rsid w:val="006278FE"/>
    <w:rsid w:val="00653978"/>
    <w:rsid w:val="00661D5E"/>
    <w:rsid w:val="00663AAE"/>
    <w:rsid w:val="00672279"/>
    <w:rsid w:val="00683003"/>
    <w:rsid w:val="006967F3"/>
    <w:rsid w:val="006B4AE9"/>
    <w:rsid w:val="006B5704"/>
    <w:rsid w:val="006E72D2"/>
    <w:rsid w:val="00711820"/>
    <w:rsid w:val="00720F1E"/>
    <w:rsid w:val="007668AC"/>
    <w:rsid w:val="0077127D"/>
    <w:rsid w:val="007802A9"/>
    <w:rsid w:val="007A349B"/>
    <w:rsid w:val="007D1C0E"/>
    <w:rsid w:val="007E3295"/>
    <w:rsid w:val="00801C48"/>
    <w:rsid w:val="00811767"/>
    <w:rsid w:val="0082643A"/>
    <w:rsid w:val="008768B5"/>
    <w:rsid w:val="00880467"/>
    <w:rsid w:val="0088184D"/>
    <w:rsid w:val="008A0B62"/>
    <w:rsid w:val="008A1D70"/>
    <w:rsid w:val="008A5772"/>
    <w:rsid w:val="008D30C7"/>
    <w:rsid w:val="00924CF9"/>
    <w:rsid w:val="00935E71"/>
    <w:rsid w:val="009813AD"/>
    <w:rsid w:val="009A7233"/>
    <w:rsid w:val="009B65AF"/>
    <w:rsid w:val="009E1278"/>
    <w:rsid w:val="00A03339"/>
    <w:rsid w:val="00A13E3C"/>
    <w:rsid w:val="00A14097"/>
    <w:rsid w:val="00A56216"/>
    <w:rsid w:val="00A82D8A"/>
    <w:rsid w:val="00AF495D"/>
    <w:rsid w:val="00B03D78"/>
    <w:rsid w:val="00B1401E"/>
    <w:rsid w:val="00B30DB9"/>
    <w:rsid w:val="00B32319"/>
    <w:rsid w:val="00B510D5"/>
    <w:rsid w:val="00B82B26"/>
    <w:rsid w:val="00BC0345"/>
    <w:rsid w:val="00BC1FD6"/>
    <w:rsid w:val="00BD22F3"/>
    <w:rsid w:val="00BD6453"/>
    <w:rsid w:val="00BE4371"/>
    <w:rsid w:val="00C0323F"/>
    <w:rsid w:val="00C2106C"/>
    <w:rsid w:val="00C4735D"/>
    <w:rsid w:val="00CA5271"/>
    <w:rsid w:val="00CB0C0A"/>
    <w:rsid w:val="00CB4E3B"/>
    <w:rsid w:val="00CE7005"/>
    <w:rsid w:val="00CF148B"/>
    <w:rsid w:val="00CF3F19"/>
    <w:rsid w:val="00CF7E08"/>
    <w:rsid w:val="00D7370F"/>
    <w:rsid w:val="00DA3D67"/>
    <w:rsid w:val="00DB2A97"/>
    <w:rsid w:val="00DB65F7"/>
    <w:rsid w:val="00DF6093"/>
    <w:rsid w:val="00E17D00"/>
    <w:rsid w:val="00E668C1"/>
    <w:rsid w:val="00E67328"/>
    <w:rsid w:val="00E875AF"/>
    <w:rsid w:val="00EC7434"/>
    <w:rsid w:val="00F05E06"/>
    <w:rsid w:val="00F2740A"/>
    <w:rsid w:val="00F30BEA"/>
    <w:rsid w:val="00F54B16"/>
    <w:rsid w:val="00F90C7C"/>
    <w:rsid w:val="00FA3EB8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059E"/>
  <w15:chartTrackingRefBased/>
  <w15:docId w15:val="{438FC28F-D9EA-4B71-B38F-46179327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character" w:styleId="Platzhaltertext">
    <w:name w:val="Placeholder Text"/>
    <w:basedOn w:val="Absatz-Standardschriftart"/>
    <w:uiPriority w:val="99"/>
    <w:unhideWhenUsed/>
    <w:rsid w:val="001B30DF"/>
    <w:rPr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5C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5C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5C71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5C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5C71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59A27-DF28-4EEB-B60B-802E12B4F4B3}"/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8A313-4CDB-43D1-AE9F-62150B6FE438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4.xml><?xml version="1.0" encoding="utf-8"?>
<ds:datastoreItem xmlns:ds="http://schemas.openxmlformats.org/officeDocument/2006/customXml" ds:itemID="{8F9A4319-A99E-40F4-849F-288D99BF9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3</Pages>
  <Words>647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12</cp:revision>
  <cp:lastPrinted>2018-08-23T12:58:00Z</cp:lastPrinted>
  <dcterms:created xsi:type="dcterms:W3CDTF">2024-10-22T14:32:00Z</dcterms:created>
  <dcterms:modified xsi:type="dcterms:W3CDTF">2025-03-28T12:30:00Z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3968400</vt:r8>
  </property>
  <property fmtid="{D5CDD505-2E9C-101B-9397-08002B2CF9AE}" pid="4" name="MediaServiceImageTags">
    <vt:lpwstr/>
  </property>
</Properties>
</file>