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AA4F0" w14:textId="543C2FA9" w:rsidR="009E5ED2" w:rsidRPr="000631D4" w:rsidRDefault="00F2371A" w:rsidP="009E5ED2">
      <w:pPr>
        <w:pStyle w:val="berschrift1"/>
        <w:rPr>
          <w:lang w:val="de-DE"/>
        </w:rPr>
      </w:pPr>
      <w:r>
        <w:rPr>
          <w:lang w:val="de-DE"/>
        </w:rPr>
        <w:t>Kompost</w:t>
      </w:r>
      <w:r w:rsidR="00611B66">
        <w:rPr>
          <w:lang w:val="de-DE"/>
        </w:rPr>
        <w:t xml:space="preserve"> in der Flasche</w:t>
      </w:r>
    </w:p>
    <w:p w14:paraId="11864E8D" w14:textId="77777777" w:rsidR="009E5ED2" w:rsidRPr="000631D4" w:rsidRDefault="009E5ED2" w:rsidP="009E5ED2">
      <w:pPr>
        <w:rPr>
          <w:lang w:val="de-DE"/>
        </w:rPr>
      </w:pPr>
    </w:p>
    <w:p w14:paraId="68803603" w14:textId="02005A17" w:rsidR="009E5ED2" w:rsidRPr="000631D4" w:rsidRDefault="0023248E" w:rsidP="009E5ED2">
      <w:pPr>
        <w:pStyle w:val="berschrift3"/>
        <w:rPr>
          <w:lang w:val="de-DE"/>
        </w:rPr>
      </w:pPr>
      <w:r>
        <w:rPr>
          <w:lang w:val="de-DE"/>
        </w:rPr>
        <w:t>S</w:t>
      </w:r>
      <w:r w:rsidR="000631D4">
        <w:rPr>
          <w:lang w:val="de-DE"/>
        </w:rPr>
        <w:t>kript zum Erklärvideo</w:t>
      </w:r>
    </w:p>
    <w:p w14:paraId="19A4F32C" w14:textId="77777777" w:rsidR="009E5ED2" w:rsidRPr="000631D4" w:rsidRDefault="009E5ED2" w:rsidP="009E5ED2">
      <w:pPr>
        <w:rPr>
          <w:lang w:val="de-DE"/>
        </w:rPr>
      </w:pPr>
    </w:p>
    <w:p w14:paraId="06D2887F" w14:textId="77777777" w:rsidR="00F2371A" w:rsidRPr="00F2371A" w:rsidRDefault="00F2371A" w:rsidP="00F2371A">
      <w:pPr>
        <w:rPr>
          <w:lang w:val="de-DE"/>
        </w:rPr>
      </w:pPr>
      <w:r w:rsidRPr="00F2371A">
        <w:rPr>
          <w:lang w:val="de-DE"/>
        </w:rPr>
        <w:t>Habt ihr schon mal darüber nachgedacht, welche Schätze in dem Planeten stecken, auf dem wir leben? Unter unseren Füßen verbirgt sich etwas, das nicht nur Pflanzen wachsen lässt, sondern die Grundlage für das Leben überhaupt ist. Wisst ihr, was ich meine? Die Erde natürlich. Der Boden unter uns ist eine faszinierende Welt voller Leben. Bei einem Spaziergang in der Natur erlebt ihr den Lebensraum von Billionen winziger Wesen. Diese kleinen, für uns oft unsichtbaren Lebewesen erfüllen jeden Tag eine wichtige Aufgabe.</w:t>
      </w:r>
    </w:p>
    <w:p w14:paraId="55CB2D47" w14:textId="009E15DC" w:rsidR="00F2371A" w:rsidRPr="00F2371A" w:rsidRDefault="00F2371A" w:rsidP="00F2371A">
      <w:pPr>
        <w:rPr>
          <w:lang w:val="de-DE"/>
        </w:rPr>
      </w:pPr>
      <w:r w:rsidRPr="00F2371A">
        <w:rPr>
          <w:lang w:val="de-DE"/>
        </w:rPr>
        <w:t>Welche Aufgabe könnte das wohl sein? Vielleicht wisst ihr die Antwort ja schon? Genau – diese kleinen Lebewesen sorgen für gute Erde. Die Natur recycelt Reste von Pflanzen und Tieren zu Kompost, in dem neue Pflanzen die Nährstoffe zum Wachsen finden.</w:t>
      </w:r>
    </w:p>
    <w:p w14:paraId="6E94DF05" w14:textId="4BB9590F" w:rsidR="00F2371A" w:rsidRPr="00F2371A" w:rsidRDefault="00F2371A" w:rsidP="00F2371A">
      <w:pPr>
        <w:rPr>
          <w:lang w:val="de-DE"/>
        </w:rPr>
      </w:pPr>
      <w:r w:rsidRPr="00F2371A">
        <w:rPr>
          <w:lang w:val="de-DE"/>
        </w:rPr>
        <w:t>Also wollen wir von der Natur lernen und selbst etwas kompostieren. Das ist mein Mini-Kompostbehälter. Genau wie ein großer Komposthaufen oder eine Kompostieranlage trägt er dazu bei, die Menge an Lebensmittelabfällen zu reduzieren.</w:t>
      </w:r>
    </w:p>
    <w:p w14:paraId="603CC80A" w14:textId="209A80E0" w:rsidR="00F2371A" w:rsidRPr="00F2371A" w:rsidRDefault="00F2371A" w:rsidP="00F2371A">
      <w:pPr>
        <w:rPr>
          <w:lang w:val="de-DE"/>
        </w:rPr>
      </w:pPr>
      <w:r w:rsidRPr="00F2371A">
        <w:rPr>
          <w:lang w:val="de-DE"/>
        </w:rPr>
        <w:t>Auf Mülldeponien bilden Lebensmittelabfälle schädliche Treibhausgase wie Methan, die zum Klimawandel beitragen. Wenn wir unsere Lebensmittel- und Gartenabfälle zu Hause oder in der Schule kompostieren, können wir diese Umweltbelastung reduzieren und eine nährstoffreiche Erde gewinnen, um selbst Gemüse anzubauen.</w:t>
      </w:r>
    </w:p>
    <w:p w14:paraId="16D2FFFA" w14:textId="624EC9F2" w:rsidR="00F2371A" w:rsidRPr="00F2371A" w:rsidRDefault="00F2371A" w:rsidP="00F2371A">
      <w:pPr>
        <w:rPr>
          <w:lang w:val="de-DE"/>
        </w:rPr>
      </w:pPr>
      <w:r w:rsidRPr="00F2371A">
        <w:rPr>
          <w:lang w:val="de-DE"/>
        </w:rPr>
        <w:t>Zuerst schauen wir uns an, was Kompostieren eigentlich ist. Beim Kompostieren wird organisches Material unter kontrollierten Bedingungen zersetzt. Es gibt drei Methoden. Erstens: die Wurmkompostierung. Dabei wird das organische Material von Würmern zerkleinert. Die Würmer verdauen die Abfälle und scheiden sie als nährstoffreiche Erde aus.</w:t>
      </w:r>
    </w:p>
    <w:p w14:paraId="37B2D337" w14:textId="03A62814" w:rsidR="00F2371A" w:rsidRPr="00F2371A" w:rsidRDefault="00F2371A" w:rsidP="00F2371A">
      <w:pPr>
        <w:rPr>
          <w:lang w:val="de-DE"/>
        </w:rPr>
      </w:pPr>
      <w:r w:rsidRPr="00F2371A">
        <w:rPr>
          <w:lang w:val="de-DE"/>
        </w:rPr>
        <w:t>Zweitens: die Heißkompostierung. Dabei wird der Kompost erhitzt, damit sich die Abfälle schneller zersetzen. Und drittens: die Heimkompostierung. Dabei bauen winzige Mikroorganismen, die in der Natur vorkommen, die organischen Abfälle ab.</w:t>
      </w:r>
    </w:p>
    <w:p w14:paraId="625DC410" w14:textId="08094CB9" w:rsidR="00F2371A" w:rsidRPr="00F2371A" w:rsidRDefault="00F2371A" w:rsidP="00F2371A">
      <w:pPr>
        <w:rPr>
          <w:lang w:val="de-DE"/>
        </w:rPr>
      </w:pPr>
      <w:r w:rsidRPr="00F2371A">
        <w:rPr>
          <w:lang w:val="de-DE"/>
        </w:rPr>
        <w:t xml:space="preserve">Was brauchen wir also, damit in unserem Behälter zu Hause oder in der Schule gute Komposterde entsteht? Dauert es mit </w:t>
      </w:r>
      <w:r w:rsidR="00540B0B">
        <w:rPr>
          <w:lang w:val="de-DE"/>
        </w:rPr>
        <w:t>ein wenig</w:t>
      </w:r>
      <w:r w:rsidRPr="00F2371A">
        <w:rPr>
          <w:lang w:val="de-DE"/>
        </w:rPr>
        <w:t xml:space="preserve"> Wasser länger? </w:t>
      </w:r>
      <w:r w:rsidR="00540B0B">
        <w:rPr>
          <w:lang w:val="de-DE"/>
        </w:rPr>
        <w:t>Und muss e</w:t>
      </w:r>
      <w:r w:rsidRPr="00F2371A">
        <w:rPr>
          <w:lang w:val="de-DE"/>
        </w:rPr>
        <w:t xml:space="preserve">s </w:t>
      </w:r>
      <w:r w:rsidR="00540B0B">
        <w:rPr>
          <w:lang w:val="de-DE"/>
        </w:rPr>
        <w:t>dabei</w:t>
      </w:r>
      <w:r w:rsidRPr="00F2371A">
        <w:rPr>
          <w:lang w:val="de-DE"/>
        </w:rPr>
        <w:t xml:space="preserve"> warm sein? Das finden wir jetzt heraus!</w:t>
      </w:r>
    </w:p>
    <w:p w14:paraId="423786E9" w14:textId="2374B1A6" w:rsidR="00F2371A" w:rsidRPr="00F2371A" w:rsidRDefault="00F2371A" w:rsidP="00F2371A">
      <w:pPr>
        <w:rPr>
          <w:lang w:val="de-DE"/>
        </w:rPr>
      </w:pPr>
      <w:r w:rsidRPr="00F2371A">
        <w:rPr>
          <w:lang w:val="de-DE"/>
        </w:rPr>
        <w:t>Lasst euch von einem Erwachsenen dabei helfen, die Flaschen vorzubereiten und die Schichten einzufüllen.</w:t>
      </w:r>
    </w:p>
    <w:p w14:paraId="673F5E1A" w14:textId="5D3754AF" w:rsidR="00F2371A" w:rsidRPr="00F2371A" w:rsidRDefault="00F2371A" w:rsidP="00F2371A">
      <w:pPr>
        <w:rPr>
          <w:lang w:val="de-DE"/>
        </w:rPr>
      </w:pPr>
      <w:r w:rsidRPr="00F2371A">
        <w:rPr>
          <w:lang w:val="de-DE"/>
        </w:rPr>
        <w:t>Nun solltet ihr alle paar Tage den Inhalt jeder Flasche vorsichtig umrühren. Sprüht etwas Wasser in die zwei Flaschen,</w:t>
      </w:r>
      <w:r>
        <w:rPr>
          <w:lang w:val="de-DE"/>
        </w:rPr>
        <w:t xml:space="preserve"> die bei dem Experiment feucht gehalten werden sollen</w:t>
      </w:r>
      <w:r w:rsidRPr="00F2371A">
        <w:rPr>
          <w:lang w:val="de-DE"/>
        </w:rPr>
        <w:t>. Beobachtet, was sich in den Behältern tut. Ihr könntet aufschreiben, was euch auffällt: wie warm oder kalt die Flaschen sind, wie sie aussehen und wie sie riechen.</w:t>
      </w:r>
    </w:p>
    <w:p w14:paraId="0509F3E6" w14:textId="1A2E1077" w:rsidR="00F2371A" w:rsidRPr="00F2371A" w:rsidRDefault="00F2371A" w:rsidP="00F2371A">
      <w:pPr>
        <w:rPr>
          <w:lang w:val="de-DE"/>
        </w:rPr>
      </w:pPr>
      <w:r w:rsidRPr="00F2371A">
        <w:rPr>
          <w:lang w:val="de-DE"/>
        </w:rPr>
        <w:t>Kompostieren dauert eine Weile. Geduldet euch also und wartet fünf bis sechs Wochen, bevor ihr eure Kompostflaschen ausleert. Was meint ihr: Was wird sich verändert haben?</w:t>
      </w:r>
    </w:p>
    <w:p w14:paraId="69DE79F8" w14:textId="743A6C09" w:rsidR="00F2371A" w:rsidRPr="00F2371A" w:rsidRDefault="00F2371A" w:rsidP="00F2371A">
      <w:pPr>
        <w:rPr>
          <w:lang w:val="de-DE"/>
        </w:rPr>
      </w:pPr>
      <w:r w:rsidRPr="00F2371A">
        <w:rPr>
          <w:lang w:val="de-DE"/>
        </w:rPr>
        <w:t>Jetzt ist es so weit: Ihr könnt die Flaschen ausleeren. Was meint ihr: Welche Mischung hat sich am besten zersetzt?</w:t>
      </w:r>
    </w:p>
    <w:p w14:paraId="16FA20DF" w14:textId="7736E7A1" w:rsidR="00F2371A" w:rsidRPr="00F2371A" w:rsidRDefault="00F2371A" w:rsidP="00F2371A">
      <w:pPr>
        <w:rPr>
          <w:lang w:val="de-DE"/>
        </w:rPr>
      </w:pPr>
      <w:r w:rsidRPr="00F2371A">
        <w:rPr>
          <w:lang w:val="de-DE"/>
        </w:rPr>
        <w:lastRenderedPageBreak/>
        <w:t>Haben Feuchtigkeit und Temperatur die Zersetzung beeinflusst? Welche Bedingungen sorgen dafür, dass die Kompostierung gut gelingt? Für guten Kompost müssen wir ideale Bedingungen für Mikroorganismen wie Pilze oder Bakterien schaffen.</w:t>
      </w:r>
    </w:p>
    <w:p w14:paraId="14CBD591" w14:textId="1D3C6847" w:rsidR="00F2371A" w:rsidRPr="00F2371A" w:rsidRDefault="00F2371A" w:rsidP="00F2371A">
      <w:pPr>
        <w:rPr>
          <w:lang w:val="de-DE"/>
        </w:rPr>
      </w:pPr>
      <w:r w:rsidRPr="00F2371A">
        <w:rPr>
          <w:lang w:val="de-DE"/>
        </w:rPr>
        <w:t xml:space="preserve">Diese Kleinstlebewesen zersetzen die Lebensmittelabfälle in winzige Stücke. Daraus gewinnen sie Energie, und </w:t>
      </w:r>
      <w:r w:rsidR="005928C2">
        <w:rPr>
          <w:lang w:val="de-DE"/>
        </w:rPr>
        <w:t>geben dabei Wärme ab</w:t>
      </w:r>
      <w:r w:rsidRPr="00F2371A">
        <w:rPr>
          <w:lang w:val="de-DE"/>
        </w:rPr>
        <w:t>.</w:t>
      </w:r>
    </w:p>
    <w:p w14:paraId="6ACCEB3F" w14:textId="14E0A90B" w:rsidR="00F2371A" w:rsidRPr="00F2371A" w:rsidRDefault="00F2371A" w:rsidP="00F2371A">
      <w:pPr>
        <w:rPr>
          <w:lang w:val="de-DE"/>
        </w:rPr>
      </w:pPr>
      <w:r w:rsidRPr="00F2371A">
        <w:rPr>
          <w:lang w:val="de-DE"/>
        </w:rPr>
        <w:t>Je wärmer es wird, desto aktiver werden die Mikroorganismen. Das beschleunigt den Zersetzungsprozess, das heißt, die organischen Abfälle werden viel schneller abgebaut.</w:t>
      </w:r>
    </w:p>
    <w:p w14:paraId="5269CC58" w14:textId="09C1CBA0" w:rsidR="00F2371A" w:rsidRPr="00F2371A" w:rsidRDefault="00F2371A" w:rsidP="00F2371A">
      <w:pPr>
        <w:rPr>
          <w:lang w:val="de-DE"/>
        </w:rPr>
      </w:pPr>
      <w:r w:rsidRPr="00F2371A">
        <w:rPr>
          <w:lang w:val="de-DE"/>
        </w:rPr>
        <w:t>Wenn es zu kalt ist, verlangsamt sich der Zersetzungsprozess, wie wir an unserer Kompostflasche aus dem Kühlschrank sehen können. Darum müssen wir manche Lebensmittel im Kühlschrank aufbewahren, weil sie so länger frisch bleiben.</w:t>
      </w:r>
    </w:p>
    <w:p w14:paraId="3FD11A92" w14:textId="6AAD72EE" w:rsidR="00F2371A" w:rsidRPr="00F2371A" w:rsidRDefault="00F2371A" w:rsidP="00F2371A">
      <w:pPr>
        <w:rPr>
          <w:lang w:val="de-DE"/>
        </w:rPr>
      </w:pPr>
      <w:r w:rsidRPr="00F2371A">
        <w:rPr>
          <w:lang w:val="de-DE"/>
        </w:rPr>
        <w:t>Wie alle Lebewesen brauchen auch Mikroorganismen Wasser, um zu überleben. Der Inhalt der Kompostflasche ohne Feuchtigkeit wurde weniger schnell kompostiert als der Inhalt der feucht gehaltenen Flasche. Wir sehen also, dass Feuchtigkeit und Temperatur die Zersetzungsrate beeinflusst haben. Jetzt könnten wir in diese nährstoffreiche Erde ein Samenkorn pflanzen!</w:t>
      </w:r>
    </w:p>
    <w:p w14:paraId="53F51B45" w14:textId="1B1F06B1" w:rsidR="00F2371A" w:rsidRPr="00F2371A" w:rsidRDefault="00F2371A" w:rsidP="00F2371A">
      <w:pPr>
        <w:rPr>
          <w:lang w:val="de-DE"/>
        </w:rPr>
      </w:pPr>
      <w:r w:rsidRPr="00F2371A">
        <w:rPr>
          <w:lang w:val="de-DE"/>
        </w:rPr>
        <w:t>Nach diesem Experiment können wir noch weitere Überlegungen anstellen. Wie wirkt sich saurer Regen auf die Qualität von Kompost aus? Brauchen alle Pflanzen hochwertigen Kompost? Was ist mit Pflanzen, die sich ihrer Umwelt angepasst haben?</w:t>
      </w:r>
    </w:p>
    <w:p w14:paraId="7D2403CC" w14:textId="10507797" w:rsidR="00F2371A" w:rsidRPr="00F2371A" w:rsidRDefault="00F2371A" w:rsidP="00F2371A">
      <w:pPr>
        <w:rPr>
          <w:lang w:val="de-DE"/>
        </w:rPr>
      </w:pPr>
      <w:r w:rsidRPr="00F2371A">
        <w:rPr>
          <w:lang w:val="de-DE"/>
        </w:rPr>
        <w:t>Könnten wir die Wärme, die beim Zersetzungsprozess entsteht, vielleicht sogar zum Heizen benutzen?</w:t>
      </w:r>
    </w:p>
    <w:p w14:paraId="14BFF4D8" w14:textId="77777777" w:rsidR="00C61F5C" w:rsidRPr="00474D8A" w:rsidRDefault="00C61F5C" w:rsidP="00C61F5C">
      <w:pPr>
        <w:rPr>
          <w:lang w:val="de-DE"/>
        </w:rPr>
      </w:pPr>
    </w:p>
    <w:sectPr w:rsidR="00C61F5C" w:rsidRPr="00474D8A" w:rsidSect="007A349B">
      <w:headerReference w:type="even" r:id="rId8"/>
      <w:headerReference w:type="default" r:id="rId9"/>
      <w:footerReference w:type="even" r:id="rId10"/>
      <w:footerReference w:type="default" r:id="rId11"/>
      <w:headerReference w:type="first" r:id="rId12"/>
      <w:footerReference w:type="first" r:id="rId13"/>
      <w:pgSz w:w="11906" w:h="16838"/>
      <w:pgMar w:top="1006" w:right="1276" w:bottom="1134" w:left="992"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0CFC6" w14:textId="77777777" w:rsidR="004F6070" w:rsidRDefault="004F6070" w:rsidP="003160A6">
      <w:r>
        <w:separator/>
      </w:r>
    </w:p>
  </w:endnote>
  <w:endnote w:type="continuationSeparator" w:id="0">
    <w:p w14:paraId="78A3F30F" w14:textId="77777777" w:rsidR="004F6070" w:rsidRDefault="004F6070"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9522" w14:textId="77777777" w:rsidR="00CF3F19" w:rsidRDefault="00CF3F19" w:rsidP="00CF3F19">
    <w:pPr>
      <w:pStyle w:val="Fuzeile"/>
      <w:tabs>
        <w:tab w:val="left" w:pos="949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4128" w14:textId="77777777" w:rsidR="004A797E" w:rsidRPr="004A797E" w:rsidRDefault="004A797E" w:rsidP="00CF3F19">
    <w:pPr>
      <w:pStyle w:val="Fuzeile"/>
      <w:tabs>
        <w:tab w:val="clear" w:pos="4536"/>
        <w:tab w:val="clear" w:pos="9072"/>
        <w:tab w:val="left" w:pos="8211"/>
        <w:tab w:val="left" w:pos="8672"/>
        <w:tab w:val="left" w:pos="9498"/>
      </w:tabs>
      <w:rPr>
        <w:lang w:val="de-DE"/>
      </w:rPr>
    </w:pPr>
    <w:r>
      <w:rPr>
        <w:noProof/>
      </w:rPr>
      <mc:AlternateContent>
        <mc:Choice Requires="wps">
          <w:drawing>
            <wp:anchor distT="0" distB="0" distL="114300" distR="114300" simplePos="0" relativeHeight="251673088" behindDoc="1" locked="0" layoutInCell="1" allowOverlap="1" wp14:anchorId="6FFE0F04" wp14:editId="0092F342">
              <wp:simplePos x="0" y="0"/>
              <wp:positionH relativeFrom="column">
                <wp:posOffset>851701</wp:posOffset>
              </wp:positionH>
              <wp:positionV relativeFrom="page">
                <wp:posOffset>9988640</wp:posOffset>
              </wp:positionV>
              <wp:extent cx="4827600" cy="483616"/>
              <wp:effectExtent l="0" t="0" r="0" b="0"/>
              <wp:wrapNone/>
              <wp:docPr id="537144643" name="Textfeld 1"/>
              <wp:cNvGraphicFramePr/>
              <a:graphic xmlns:a="http://schemas.openxmlformats.org/drawingml/2006/main">
                <a:graphicData uri="http://schemas.microsoft.com/office/word/2010/wordprocessingShape">
                  <wps:wsp>
                    <wps:cNvSpPr txBox="1"/>
                    <wps:spPr>
                      <a:xfrm>
                        <a:off x="0" y="0"/>
                        <a:ext cx="4827600" cy="483616"/>
                      </a:xfrm>
                      <a:prstGeom prst="rect">
                        <a:avLst/>
                      </a:prstGeom>
                      <a:noFill/>
                      <a:ln w="6350">
                        <a:noFill/>
                      </a:ln>
                    </wps:spPr>
                    <wps:txbx>
                      <w:txbxContent>
                        <w:p w14:paraId="3934CD82" w14:textId="2E3B85D4" w:rsidR="00474D8A" w:rsidRDefault="00474D8A" w:rsidP="00474D8A">
                          <w:pPr>
                            <w:spacing w:after="0"/>
                            <w:jc w:val="right"/>
                            <w:rPr>
                              <w:b/>
                              <w:bCs/>
                              <w:color w:val="0078B7"/>
                              <w:sz w:val="19"/>
                              <w:szCs w:val="19"/>
                              <w:lang w:val="de-DE"/>
                            </w:rPr>
                          </w:pPr>
                          <w:r w:rsidRPr="004A797E">
                            <w:rPr>
                              <w:color w:val="0078B7"/>
                              <w:sz w:val="16"/>
                              <w:szCs w:val="16"/>
                              <w:lang w:val="de-DE"/>
                            </w:rPr>
                            <w:t xml:space="preserve">Entnommen aus </w:t>
                          </w:r>
                          <w:r w:rsidRPr="004A797E">
                            <w:rPr>
                              <w:color w:val="0078B7"/>
                              <w:sz w:val="16"/>
                              <w:szCs w:val="16"/>
                              <w:lang w:val="de-DE"/>
                            </w:rPr>
                            <w:br/>
                          </w:r>
                          <w:r w:rsidRPr="00146490">
                            <w:rPr>
                              <w:b/>
                              <w:bCs/>
                              <w:color w:val="0078B7"/>
                              <w:sz w:val="19"/>
                              <w:szCs w:val="19"/>
                              <w:lang w:val="de-DE"/>
                            </w:rPr>
                            <w:t xml:space="preserve">Unsere Natur begreifen </w:t>
                          </w:r>
                          <w:r>
                            <w:rPr>
                              <w:b/>
                              <w:bCs/>
                              <w:color w:val="0078B7"/>
                              <w:sz w:val="19"/>
                              <w:szCs w:val="19"/>
                              <w:lang w:val="de-DE"/>
                            </w:rPr>
                            <w:t xml:space="preserve">– </w:t>
                          </w:r>
                          <w:r w:rsidRPr="00146490">
                            <w:rPr>
                              <w:b/>
                              <w:bCs/>
                              <w:color w:val="0078B7"/>
                              <w:sz w:val="19"/>
                              <w:szCs w:val="19"/>
                              <w:lang w:val="de-DE"/>
                            </w:rPr>
                            <w:t xml:space="preserve">Videos zum Experimentieren und Erklären für die </w:t>
                          </w:r>
                          <w:r w:rsidR="00745695">
                            <w:rPr>
                              <w:b/>
                              <w:bCs/>
                              <w:color w:val="0078B7"/>
                              <w:sz w:val="19"/>
                              <w:szCs w:val="19"/>
                              <w:lang w:val="de-DE"/>
                            </w:rPr>
                            <w:t>Jüngeren</w:t>
                          </w:r>
                        </w:p>
                        <w:p w14:paraId="60F81E41" w14:textId="39BCD855" w:rsidR="00BD22F3" w:rsidRPr="00474D8A" w:rsidRDefault="00474D8A" w:rsidP="00474D8A">
                          <w:pPr>
                            <w:spacing w:after="0"/>
                            <w:jc w:val="right"/>
                            <w:rPr>
                              <w:color w:val="0078B7"/>
                              <w:sz w:val="16"/>
                              <w:szCs w:val="16"/>
                              <w:lang w:val="de-DE"/>
                            </w:rPr>
                          </w:pPr>
                          <w:r w:rsidRPr="004A797E">
                            <w:rPr>
                              <w:color w:val="0078B7"/>
                              <w:sz w:val="16"/>
                              <w:szCs w:val="16"/>
                              <w:lang w:val="de-DE"/>
                            </w:rPr>
                            <w:t>Ein Projekt von Science on Stage Deutschland e.V.</w:t>
                          </w:r>
                          <w:r w:rsidR="00BD22F3" w:rsidRPr="00474D8A">
                            <w:rPr>
                              <w:color w:val="0078B7"/>
                              <w:sz w:val="16"/>
                              <w:szCs w:val="16"/>
                              <w:lang w:val="de-DE"/>
                            </w:rPr>
                            <w:br/>
                          </w:r>
                        </w:p>
                        <w:p w14:paraId="29AD8F5D" w14:textId="77777777" w:rsidR="00BD22F3" w:rsidRPr="00474D8A" w:rsidRDefault="00BD22F3" w:rsidP="00BD22F3">
                          <w:pPr>
                            <w:spacing w:after="0"/>
                            <w:jc w:val="right"/>
                            <w:rPr>
                              <w:color w:val="0078B7"/>
                              <w:sz w:val="16"/>
                              <w:szCs w:val="16"/>
                              <w:lang w:val="de-DE"/>
                            </w:rPr>
                          </w:pPr>
                        </w:p>
                        <w:p w14:paraId="02619DE8" w14:textId="77777777" w:rsidR="00BD22F3" w:rsidRPr="00474D8A" w:rsidRDefault="00BD22F3" w:rsidP="00BD22F3">
                          <w:pPr>
                            <w:spacing w:after="0"/>
                            <w:jc w:val="right"/>
                            <w:rPr>
                              <w:color w:val="0078B7"/>
                              <w:sz w:val="16"/>
                              <w:szCs w:val="16"/>
                              <w:lang w:val="de-DE"/>
                            </w:rPr>
                          </w:pPr>
                        </w:p>
                        <w:p w14:paraId="75F38CD1" w14:textId="77777777" w:rsidR="004A797E" w:rsidRPr="00474D8A" w:rsidRDefault="004A797E" w:rsidP="004A797E">
                          <w:pPr>
                            <w:spacing w:after="0"/>
                            <w:jc w:val="right"/>
                            <w:rPr>
                              <w:color w:val="0078B7"/>
                              <w:sz w:val="16"/>
                              <w:szCs w:val="16"/>
                              <w:lang w:val="de-D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0F04" id="_x0000_t202" coordsize="21600,21600" o:spt="202" path="m,l,21600r21600,l21600,xe">
              <v:stroke joinstyle="miter"/>
              <v:path gradientshapeok="t" o:connecttype="rect"/>
            </v:shapetype>
            <v:shape id="Textfeld 1" o:spid="_x0000_s1027" type="#_x0000_t202" style="position:absolute;margin-left:67.05pt;margin-top:786.5pt;width:380.15pt;height:38.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" filled="f" stroked="f" strokeweight=".5pt">
              <v:textbox inset="0,0,0,0">
                <w:txbxContent>
                  <w:p w14:paraId="3934CD82" w14:textId="2E3B85D4" w:rsidR="00474D8A" w:rsidRDefault="00474D8A" w:rsidP="00474D8A">
                    <w:pPr>
                      <w:spacing w:after="0"/>
                      <w:jc w:val="right"/>
                      <w:rPr>
                        <w:b/>
                        <w:bCs/>
                        <w:color w:val="0078B7"/>
                        <w:sz w:val="19"/>
                        <w:szCs w:val="19"/>
                        <w:lang w:val="de-DE"/>
                      </w:rPr>
                    </w:pPr>
                    <w:r w:rsidRPr="004A797E">
                      <w:rPr>
                        <w:color w:val="0078B7"/>
                        <w:sz w:val="16"/>
                        <w:szCs w:val="16"/>
                        <w:lang w:val="de-DE"/>
                      </w:rPr>
                      <w:t xml:space="preserve">Entnommen aus </w:t>
                    </w:r>
                    <w:r w:rsidRPr="004A797E">
                      <w:rPr>
                        <w:color w:val="0078B7"/>
                        <w:sz w:val="16"/>
                        <w:szCs w:val="16"/>
                        <w:lang w:val="de-DE"/>
                      </w:rPr>
                      <w:br/>
                    </w:r>
                    <w:r w:rsidRPr="00146490">
                      <w:rPr>
                        <w:b/>
                        <w:bCs/>
                        <w:color w:val="0078B7"/>
                        <w:sz w:val="19"/>
                        <w:szCs w:val="19"/>
                        <w:lang w:val="de-DE"/>
                      </w:rPr>
                      <w:t xml:space="preserve">Unsere Natur begreifen </w:t>
                    </w:r>
                    <w:r>
                      <w:rPr>
                        <w:b/>
                        <w:bCs/>
                        <w:color w:val="0078B7"/>
                        <w:sz w:val="19"/>
                        <w:szCs w:val="19"/>
                        <w:lang w:val="de-DE"/>
                      </w:rPr>
                      <w:t xml:space="preserve">– </w:t>
                    </w:r>
                    <w:r w:rsidRPr="00146490">
                      <w:rPr>
                        <w:b/>
                        <w:bCs/>
                        <w:color w:val="0078B7"/>
                        <w:sz w:val="19"/>
                        <w:szCs w:val="19"/>
                        <w:lang w:val="de-DE"/>
                      </w:rPr>
                      <w:t xml:space="preserve">Videos zum Experimentieren und Erklären für die </w:t>
                    </w:r>
                    <w:r w:rsidR="00745695">
                      <w:rPr>
                        <w:b/>
                        <w:bCs/>
                        <w:color w:val="0078B7"/>
                        <w:sz w:val="19"/>
                        <w:szCs w:val="19"/>
                        <w:lang w:val="de-DE"/>
                      </w:rPr>
                      <w:t>Jüngeren</w:t>
                    </w:r>
                  </w:p>
                  <w:p w14:paraId="60F81E41" w14:textId="39BCD855" w:rsidR="00BD22F3" w:rsidRPr="00474D8A" w:rsidRDefault="00474D8A" w:rsidP="00474D8A">
                    <w:pPr>
                      <w:spacing w:after="0"/>
                      <w:jc w:val="right"/>
                      <w:rPr>
                        <w:color w:val="0078B7"/>
                        <w:sz w:val="16"/>
                        <w:szCs w:val="16"/>
                        <w:lang w:val="de-DE"/>
                      </w:rPr>
                    </w:pPr>
                    <w:r w:rsidRPr="004A797E">
                      <w:rPr>
                        <w:color w:val="0078B7"/>
                        <w:sz w:val="16"/>
                        <w:szCs w:val="16"/>
                        <w:lang w:val="de-DE"/>
                      </w:rPr>
                      <w:t>Ein Projekt von Science on Stage Deutschland e.V.</w:t>
                    </w:r>
                    <w:r w:rsidR="00BD22F3" w:rsidRPr="00474D8A">
                      <w:rPr>
                        <w:color w:val="0078B7"/>
                        <w:sz w:val="16"/>
                        <w:szCs w:val="16"/>
                        <w:lang w:val="de-DE"/>
                      </w:rPr>
                      <w:br/>
                    </w:r>
                  </w:p>
                  <w:p w14:paraId="29AD8F5D" w14:textId="77777777" w:rsidR="00BD22F3" w:rsidRPr="00474D8A" w:rsidRDefault="00BD22F3" w:rsidP="00BD22F3">
                    <w:pPr>
                      <w:spacing w:after="0"/>
                      <w:jc w:val="right"/>
                      <w:rPr>
                        <w:color w:val="0078B7"/>
                        <w:sz w:val="16"/>
                        <w:szCs w:val="16"/>
                        <w:lang w:val="de-DE"/>
                      </w:rPr>
                    </w:pPr>
                  </w:p>
                  <w:p w14:paraId="02619DE8" w14:textId="77777777" w:rsidR="00BD22F3" w:rsidRPr="00474D8A" w:rsidRDefault="00BD22F3" w:rsidP="00BD22F3">
                    <w:pPr>
                      <w:spacing w:after="0"/>
                      <w:jc w:val="right"/>
                      <w:rPr>
                        <w:color w:val="0078B7"/>
                        <w:sz w:val="16"/>
                        <w:szCs w:val="16"/>
                        <w:lang w:val="de-DE"/>
                      </w:rPr>
                    </w:pPr>
                  </w:p>
                  <w:p w14:paraId="75F38CD1" w14:textId="77777777" w:rsidR="004A797E" w:rsidRPr="00474D8A" w:rsidRDefault="004A797E" w:rsidP="004A797E">
                    <w:pPr>
                      <w:spacing w:after="0"/>
                      <w:jc w:val="right"/>
                      <w:rPr>
                        <w:color w:val="0078B7"/>
                        <w:sz w:val="16"/>
                        <w:szCs w:val="16"/>
                        <w:lang w:val="de-DE"/>
                      </w:rPr>
                    </w:pP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FE70" w14:textId="77777777" w:rsidR="009E1278" w:rsidRPr="000535F8" w:rsidRDefault="009E1278" w:rsidP="00CF3F19">
    <w:pPr>
      <w:pStyle w:val="Fuzeile"/>
      <w:framePr w:w="344" w:h="296" w:hRule="exact" w:wrap="notBeside" w:vAnchor="page" w:hAnchor="page" w:x="740" w:y="15945" w:anchorLock="1"/>
      <w:jc w:val="center"/>
      <w:rPr>
        <w:rStyle w:val="Seitenzahl"/>
        <w:b/>
        <w:color w:val="0078B7"/>
        <w:sz w:val="19"/>
        <w:szCs w:val="19"/>
      </w:rPr>
    </w:pPr>
    <w:r w:rsidRPr="000535F8">
      <w:rPr>
        <w:rStyle w:val="Seitenzahl"/>
        <w:b/>
        <w:color w:val="0078B7"/>
        <w:sz w:val="19"/>
        <w:szCs w:val="19"/>
      </w:rPr>
      <w:fldChar w:fldCharType="begin"/>
    </w:r>
    <w:r w:rsidR="00DF6093" w:rsidRPr="000535F8">
      <w:rPr>
        <w:rStyle w:val="Seitenzahl"/>
        <w:b/>
        <w:color w:val="0078B7"/>
        <w:sz w:val="19"/>
        <w:szCs w:val="19"/>
      </w:rPr>
      <w:instrText>PAGE</w:instrText>
    </w:r>
    <w:r w:rsidRPr="000535F8">
      <w:rPr>
        <w:rStyle w:val="Seitenzahl"/>
        <w:b/>
        <w:color w:val="0078B7"/>
        <w:sz w:val="19"/>
        <w:szCs w:val="19"/>
      </w:rPr>
      <w:instrText xml:space="preserve">  </w:instrText>
    </w:r>
    <w:r w:rsidRPr="000535F8">
      <w:rPr>
        <w:rStyle w:val="Seitenzahl"/>
        <w:b/>
        <w:color w:val="0078B7"/>
        <w:sz w:val="19"/>
        <w:szCs w:val="19"/>
      </w:rPr>
      <w:fldChar w:fldCharType="separate"/>
    </w:r>
    <w:r w:rsidR="0017629A" w:rsidRPr="000535F8">
      <w:rPr>
        <w:rStyle w:val="Seitenzahl"/>
        <w:b/>
        <w:noProof/>
        <w:color w:val="0078B7"/>
        <w:sz w:val="19"/>
        <w:szCs w:val="19"/>
      </w:rPr>
      <w:t>1</w:t>
    </w:r>
    <w:r w:rsidRPr="000535F8">
      <w:rPr>
        <w:rStyle w:val="Seitenzahl"/>
        <w:b/>
        <w:color w:val="0078B7"/>
        <w:sz w:val="19"/>
        <w:szCs w:val="19"/>
      </w:rPr>
      <w:fldChar w:fldCharType="end"/>
    </w:r>
  </w:p>
  <w:p w14:paraId="1C7EE41C" w14:textId="77777777" w:rsidR="00880467" w:rsidRDefault="00880467" w:rsidP="009E1278">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C2E1C" w14:textId="77777777" w:rsidR="004F6070" w:rsidRDefault="004F6070" w:rsidP="003160A6">
      <w:r>
        <w:separator/>
      </w:r>
    </w:p>
  </w:footnote>
  <w:footnote w:type="continuationSeparator" w:id="0">
    <w:p w14:paraId="47723C5D" w14:textId="77777777" w:rsidR="004F6070" w:rsidRDefault="004F6070"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526" w14:textId="77777777" w:rsidR="00745695" w:rsidRDefault="0074569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6616" w14:textId="77777777" w:rsidR="00437152" w:rsidRPr="000535F8" w:rsidRDefault="00437152" w:rsidP="00CF3F19">
    <w:pPr>
      <w:pStyle w:val="Fuzeile"/>
      <w:framePr w:w="369" w:h="295" w:hRule="exact" w:wrap="notBeside" w:vAnchor="page" w:hAnchor="page" w:x="738" w:y="15945" w:anchorLock="1"/>
      <w:jc w:val="center"/>
      <w:rPr>
        <w:rStyle w:val="Seitenzahl"/>
        <w:b/>
        <w:color w:val="0078B7"/>
        <w:sz w:val="19"/>
        <w:szCs w:val="19"/>
      </w:rPr>
    </w:pPr>
    <w:r w:rsidRPr="000535F8">
      <w:rPr>
        <w:rStyle w:val="Seitenzahl"/>
        <w:b/>
        <w:color w:val="0078B7"/>
        <w:sz w:val="19"/>
        <w:szCs w:val="19"/>
      </w:rPr>
      <w:fldChar w:fldCharType="begin"/>
    </w:r>
    <w:r w:rsidRPr="000535F8">
      <w:rPr>
        <w:rStyle w:val="Seitenzahl"/>
        <w:b/>
        <w:color w:val="0078B7"/>
        <w:sz w:val="19"/>
        <w:szCs w:val="19"/>
      </w:rPr>
      <w:instrText xml:space="preserve">PAGE  </w:instrText>
    </w:r>
    <w:r w:rsidRPr="000535F8">
      <w:rPr>
        <w:rStyle w:val="Seitenzahl"/>
        <w:b/>
        <w:color w:val="0078B7"/>
        <w:sz w:val="19"/>
        <w:szCs w:val="19"/>
      </w:rPr>
      <w:fldChar w:fldCharType="separate"/>
    </w:r>
    <w:r w:rsidRPr="000535F8">
      <w:rPr>
        <w:rStyle w:val="Seitenzahl"/>
        <w:b/>
        <w:color w:val="0078B7"/>
        <w:sz w:val="19"/>
        <w:szCs w:val="19"/>
      </w:rPr>
      <w:t>1</w:t>
    </w:r>
    <w:r w:rsidRPr="000535F8">
      <w:rPr>
        <w:rStyle w:val="Seitenzahl"/>
        <w:b/>
        <w:color w:val="0078B7"/>
        <w:sz w:val="19"/>
        <w:szCs w:val="19"/>
      </w:rPr>
      <w:fldChar w:fldCharType="end"/>
    </w:r>
  </w:p>
  <w:p w14:paraId="57891D34" w14:textId="77777777" w:rsidR="00880467" w:rsidRDefault="009813AD" w:rsidP="00CF3F19">
    <w:pPr>
      <w:pStyle w:val="Kopfzeile"/>
      <w:tabs>
        <w:tab w:val="left" w:pos="9498"/>
      </w:tabs>
    </w:pPr>
    <w:r>
      <w:rPr>
        <w:noProof/>
      </w:rPr>
      <w:drawing>
        <wp:anchor distT="0" distB="0" distL="114300" distR="114300" simplePos="0" relativeHeight="251671040" behindDoc="1" locked="1" layoutInCell="1" allowOverlap="1" wp14:anchorId="42FFC246" wp14:editId="68CCD324">
          <wp:simplePos x="0" y="0"/>
          <wp:positionH relativeFrom="page">
            <wp:posOffset>0</wp:posOffset>
          </wp:positionH>
          <wp:positionV relativeFrom="page">
            <wp:posOffset>0</wp:posOffset>
          </wp:positionV>
          <wp:extent cx="7542000" cy="10674000"/>
          <wp:effectExtent l="0" t="0" r="0" b="0"/>
          <wp:wrapNone/>
          <wp:docPr id="1736265140" name="Grafik 1736265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65140" name="Grafik 17362651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0" r="10"/>
                  <a:stretch>
                    <a:fillRect/>
                  </a:stretch>
                </pic:blipFill>
                <pic:spPr bwMode="auto">
                  <a:xfrm>
                    <a:off x="0" y="0"/>
                    <a:ext cx="7542000" cy="106740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67968" behindDoc="0" locked="1" layoutInCell="1" allowOverlap="1" wp14:anchorId="14CCF282" wp14:editId="15802452">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7355C"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4CCF282"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" filled="f" stroked="f">
              <v:path arrowok="t"/>
              <v:textbox inset="0,0,0,0">
                <w:txbxContent>
                  <w:p w14:paraId="1697355C"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7967" w14:textId="77777777" w:rsidR="00880467" w:rsidRDefault="009A7233" w:rsidP="003160A6">
    <w:pPr>
      <w:pStyle w:val="Kopfzeile"/>
    </w:pPr>
    <w:r>
      <w:rPr>
        <w:noProof/>
      </w:rPr>
      <mc:AlternateContent>
        <mc:Choice Requires="wps">
          <w:drawing>
            <wp:anchor distT="0" distB="0" distL="114300" distR="114300" simplePos="0" relativeHeight="251663872" behindDoc="0" locked="1" layoutInCell="1" allowOverlap="1" wp14:anchorId="208AE68C" wp14:editId="0BBB4BDA">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A8E97"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08AE68C" id="_x0000_t202" coordsize="21600,21600" o:spt="202" path="m,l,21600r21600,l21600,xe">
              <v:stroke joinstyle="miter"/>
              <v:path gradientshapeok="t" o:connecttype="rect"/>
            </v:shapetype>
            <v:shape id="_x0000_s1028"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" filled="f" stroked="f">
              <v:path arrowok="t"/>
              <v:textbox inset="0,0,0,0">
                <w:txbxContent>
                  <w:p w14:paraId="6D1A8E97"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F3F19">
      <w:rPr>
        <w:noProof/>
      </w:rPr>
      <w:drawing>
        <wp:anchor distT="0" distB="0" distL="114300" distR="114300" simplePos="0" relativeHeight="251675136" behindDoc="1" locked="1" layoutInCell="1" allowOverlap="1" wp14:anchorId="2B5991A6" wp14:editId="263545EA">
          <wp:simplePos x="0" y="0"/>
          <wp:positionH relativeFrom="page">
            <wp:posOffset>7620</wp:posOffset>
          </wp:positionH>
          <wp:positionV relativeFrom="page">
            <wp:posOffset>-3810</wp:posOffset>
          </wp:positionV>
          <wp:extent cx="7541895" cy="1067244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0" r="10"/>
                  <a:stretch>
                    <a:fillRect/>
                  </a:stretch>
                </pic:blipFill>
                <pic:spPr bwMode="auto">
                  <a:xfrm>
                    <a:off x="0" y="0"/>
                    <a:ext cx="7541895" cy="1067244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3F19">
      <w:rPr>
        <w:noProof/>
      </w:rPr>
      <mc:AlternateContent>
        <mc:Choice Requires="wps">
          <w:drawing>
            <wp:anchor distT="0" distB="0" distL="114300" distR="114300" simplePos="0" relativeHeight="251676160" behindDoc="1" locked="0" layoutInCell="1" allowOverlap="1" wp14:anchorId="64C7F178" wp14:editId="6587676A">
              <wp:simplePos x="0" y="0"/>
              <wp:positionH relativeFrom="column">
                <wp:posOffset>847725</wp:posOffset>
              </wp:positionH>
              <wp:positionV relativeFrom="page">
                <wp:posOffset>9983470</wp:posOffset>
              </wp:positionV>
              <wp:extent cx="4827270" cy="483235"/>
              <wp:effectExtent l="0" t="0" r="0" b="0"/>
              <wp:wrapNone/>
              <wp:docPr id="1722861285" name="Textfeld 1"/>
              <wp:cNvGraphicFramePr/>
              <a:graphic xmlns:a="http://schemas.openxmlformats.org/drawingml/2006/main">
                <a:graphicData uri="http://schemas.microsoft.com/office/word/2010/wordprocessingShape">
                  <wps:wsp>
                    <wps:cNvSpPr txBox="1"/>
                    <wps:spPr>
                      <a:xfrm>
                        <a:off x="0" y="0"/>
                        <a:ext cx="4827270" cy="483235"/>
                      </a:xfrm>
                      <a:prstGeom prst="rect">
                        <a:avLst/>
                      </a:prstGeom>
                      <a:noFill/>
                      <a:ln w="6350">
                        <a:noFill/>
                      </a:ln>
                    </wps:spPr>
                    <wps:txbx>
                      <w:txbxContent>
                        <w:p w14:paraId="1D465D33" w14:textId="1FEEA274" w:rsidR="00474D8A" w:rsidRDefault="00474D8A" w:rsidP="00474D8A">
                          <w:pPr>
                            <w:spacing w:after="0"/>
                            <w:jc w:val="right"/>
                            <w:rPr>
                              <w:b/>
                              <w:bCs/>
                              <w:color w:val="0078B7"/>
                              <w:sz w:val="19"/>
                              <w:szCs w:val="19"/>
                              <w:lang w:val="de-DE"/>
                            </w:rPr>
                          </w:pPr>
                          <w:r w:rsidRPr="004A797E">
                            <w:rPr>
                              <w:color w:val="0078B7"/>
                              <w:sz w:val="16"/>
                              <w:szCs w:val="16"/>
                              <w:lang w:val="de-DE"/>
                            </w:rPr>
                            <w:t xml:space="preserve">Entnommen aus </w:t>
                          </w:r>
                          <w:r w:rsidRPr="004A797E">
                            <w:rPr>
                              <w:color w:val="0078B7"/>
                              <w:sz w:val="16"/>
                              <w:szCs w:val="16"/>
                              <w:lang w:val="de-DE"/>
                            </w:rPr>
                            <w:br/>
                          </w:r>
                          <w:r w:rsidRPr="00146490">
                            <w:rPr>
                              <w:b/>
                              <w:bCs/>
                              <w:color w:val="0078B7"/>
                              <w:sz w:val="19"/>
                              <w:szCs w:val="19"/>
                              <w:lang w:val="de-DE"/>
                            </w:rPr>
                            <w:t xml:space="preserve">Unsere Natur begreifen </w:t>
                          </w:r>
                          <w:r>
                            <w:rPr>
                              <w:b/>
                              <w:bCs/>
                              <w:color w:val="0078B7"/>
                              <w:sz w:val="19"/>
                              <w:szCs w:val="19"/>
                              <w:lang w:val="de-DE"/>
                            </w:rPr>
                            <w:t xml:space="preserve">– </w:t>
                          </w:r>
                          <w:r w:rsidRPr="00146490">
                            <w:rPr>
                              <w:b/>
                              <w:bCs/>
                              <w:color w:val="0078B7"/>
                              <w:sz w:val="19"/>
                              <w:szCs w:val="19"/>
                              <w:lang w:val="de-DE"/>
                            </w:rPr>
                            <w:t xml:space="preserve">Videos zum Experimentieren und Erklären für </w:t>
                          </w:r>
                          <w:r w:rsidR="00745695">
                            <w:rPr>
                              <w:b/>
                              <w:bCs/>
                              <w:color w:val="0078B7"/>
                              <w:sz w:val="19"/>
                              <w:szCs w:val="19"/>
                              <w:lang w:val="de-DE"/>
                            </w:rPr>
                            <w:t>die Jüngeren</w:t>
                          </w:r>
                        </w:p>
                        <w:p w14:paraId="2508E2CB" w14:textId="2F723BFB" w:rsidR="00CF3F19" w:rsidRPr="00474D8A" w:rsidRDefault="00474D8A" w:rsidP="00474D8A">
                          <w:pPr>
                            <w:spacing w:after="0"/>
                            <w:jc w:val="right"/>
                            <w:rPr>
                              <w:color w:val="0078B7"/>
                              <w:sz w:val="16"/>
                              <w:szCs w:val="16"/>
                              <w:lang w:val="de-DE"/>
                            </w:rPr>
                          </w:pPr>
                          <w:r w:rsidRPr="004A797E">
                            <w:rPr>
                              <w:color w:val="0078B7"/>
                              <w:sz w:val="16"/>
                              <w:szCs w:val="16"/>
                              <w:lang w:val="de-DE"/>
                            </w:rPr>
                            <w:t>Ein Projekt von Science on Stage Deutschland e.V.</w:t>
                          </w:r>
                          <w:r w:rsidR="00CF3F19" w:rsidRPr="00474D8A">
                            <w:rPr>
                              <w:color w:val="0078B7"/>
                              <w:sz w:val="16"/>
                              <w:szCs w:val="16"/>
                              <w:lang w:val="de-DE"/>
                            </w:rPr>
                            <w:br/>
                          </w:r>
                        </w:p>
                        <w:p w14:paraId="60F15A7D" w14:textId="77777777" w:rsidR="00CF3F19" w:rsidRPr="00474D8A" w:rsidRDefault="00CF3F19" w:rsidP="00CF3F19">
                          <w:pPr>
                            <w:spacing w:after="0"/>
                            <w:jc w:val="right"/>
                            <w:rPr>
                              <w:color w:val="0078B7"/>
                              <w:sz w:val="16"/>
                              <w:szCs w:val="16"/>
                              <w:lang w:val="de-DE"/>
                            </w:rPr>
                          </w:pPr>
                        </w:p>
                        <w:p w14:paraId="262957F6" w14:textId="77777777" w:rsidR="00CF3F19" w:rsidRPr="00474D8A" w:rsidRDefault="00CF3F19" w:rsidP="00CF3F19">
                          <w:pPr>
                            <w:spacing w:after="0"/>
                            <w:jc w:val="right"/>
                            <w:rPr>
                              <w:color w:val="0078B7"/>
                              <w:sz w:val="16"/>
                              <w:szCs w:val="16"/>
                              <w:lang w:val="de-D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7F178" id="_x0000_s1029" type="#_x0000_t202" style="position:absolute;margin-left:66.75pt;margin-top:786.1pt;width:380.1pt;height:38.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" filled="f" stroked="f" strokeweight=".5pt">
              <v:textbox inset="0,0,0,0">
                <w:txbxContent>
                  <w:p w14:paraId="1D465D33" w14:textId="1FEEA274" w:rsidR="00474D8A" w:rsidRDefault="00474D8A" w:rsidP="00474D8A">
                    <w:pPr>
                      <w:spacing w:after="0"/>
                      <w:jc w:val="right"/>
                      <w:rPr>
                        <w:b/>
                        <w:bCs/>
                        <w:color w:val="0078B7"/>
                        <w:sz w:val="19"/>
                        <w:szCs w:val="19"/>
                        <w:lang w:val="de-DE"/>
                      </w:rPr>
                    </w:pPr>
                    <w:r w:rsidRPr="004A797E">
                      <w:rPr>
                        <w:color w:val="0078B7"/>
                        <w:sz w:val="16"/>
                        <w:szCs w:val="16"/>
                        <w:lang w:val="de-DE"/>
                      </w:rPr>
                      <w:t xml:space="preserve">Entnommen aus </w:t>
                    </w:r>
                    <w:r w:rsidRPr="004A797E">
                      <w:rPr>
                        <w:color w:val="0078B7"/>
                        <w:sz w:val="16"/>
                        <w:szCs w:val="16"/>
                        <w:lang w:val="de-DE"/>
                      </w:rPr>
                      <w:br/>
                    </w:r>
                    <w:r w:rsidRPr="00146490">
                      <w:rPr>
                        <w:b/>
                        <w:bCs/>
                        <w:color w:val="0078B7"/>
                        <w:sz w:val="19"/>
                        <w:szCs w:val="19"/>
                        <w:lang w:val="de-DE"/>
                      </w:rPr>
                      <w:t xml:space="preserve">Unsere Natur begreifen </w:t>
                    </w:r>
                    <w:r>
                      <w:rPr>
                        <w:b/>
                        <w:bCs/>
                        <w:color w:val="0078B7"/>
                        <w:sz w:val="19"/>
                        <w:szCs w:val="19"/>
                        <w:lang w:val="de-DE"/>
                      </w:rPr>
                      <w:t xml:space="preserve">– </w:t>
                    </w:r>
                    <w:r w:rsidRPr="00146490">
                      <w:rPr>
                        <w:b/>
                        <w:bCs/>
                        <w:color w:val="0078B7"/>
                        <w:sz w:val="19"/>
                        <w:szCs w:val="19"/>
                        <w:lang w:val="de-DE"/>
                      </w:rPr>
                      <w:t xml:space="preserve">Videos zum Experimentieren und Erklären für </w:t>
                    </w:r>
                    <w:r w:rsidR="00745695">
                      <w:rPr>
                        <w:b/>
                        <w:bCs/>
                        <w:color w:val="0078B7"/>
                        <w:sz w:val="19"/>
                        <w:szCs w:val="19"/>
                        <w:lang w:val="de-DE"/>
                      </w:rPr>
                      <w:t>die Jüngeren</w:t>
                    </w:r>
                  </w:p>
                  <w:p w14:paraId="2508E2CB" w14:textId="2F723BFB" w:rsidR="00CF3F19" w:rsidRPr="00474D8A" w:rsidRDefault="00474D8A" w:rsidP="00474D8A">
                    <w:pPr>
                      <w:spacing w:after="0"/>
                      <w:jc w:val="right"/>
                      <w:rPr>
                        <w:color w:val="0078B7"/>
                        <w:sz w:val="16"/>
                        <w:szCs w:val="16"/>
                        <w:lang w:val="de-DE"/>
                      </w:rPr>
                    </w:pPr>
                    <w:r w:rsidRPr="004A797E">
                      <w:rPr>
                        <w:color w:val="0078B7"/>
                        <w:sz w:val="16"/>
                        <w:szCs w:val="16"/>
                        <w:lang w:val="de-DE"/>
                      </w:rPr>
                      <w:t>Ein Projekt von Science on Stage Deutschland e.V.</w:t>
                    </w:r>
                    <w:r w:rsidR="00CF3F19" w:rsidRPr="00474D8A">
                      <w:rPr>
                        <w:color w:val="0078B7"/>
                        <w:sz w:val="16"/>
                        <w:szCs w:val="16"/>
                        <w:lang w:val="de-DE"/>
                      </w:rPr>
                      <w:br/>
                    </w:r>
                  </w:p>
                  <w:p w14:paraId="60F15A7D" w14:textId="77777777" w:rsidR="00CF3F19" w:rsidRPr="00474D8A" w:rsidRDefault="00CF3F19" w:rsidP="00CF3F19">
                    <w:pPr>
                      <w:spacing w:after="0"/>
                      <w:jc w:val="right"/>
                      <w:rPr>
                        <w:color w:val="0078B7"/>
                        <w:sz w:val="16"/>
                        <w:szCs w:val="16"/>
                        <w:lang w:val="de-DE"/>
                      </w:rPr>
                    </w:pPr>
                  </w:p>
                  <w:p w14:paraId="262957F6" w14:textId="77777777" w:rsidR="00CF3F19" w:rsidRPr="00474D8A" w:rsidRDefault="00CF3F19" w:rsidP="00CF3F19">
                    <w:pPr>
                      <w:spacing w:after="0"/>
                      <w:jc w:val="right"/>
                      <w:rPr>
                        <w:color w:val="0078B7"/>
                        <w:sz w:val="16"/>
                        <w:szCs w:val="16"/>
                        <w:lang w:val="de-DE"/>
                      </w:rPr>
                    </w:pPr>
                  </w:p>
                </w:txbxContent>
              </v:textbox>
              <w10:wrap anchory="page"/>
            </v:shape>
          </w:pict>
        </mc:Fallback>
      </mc:AlternateContent>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CBA5B2A"/>
    <w:multiLevelType w:val="hybridMultilevel"/>
    <w:tmpl w:val="0152FB2A"/>
    <w:lvl w:ilvl="0" w:tplc="01905852">
      <w:start w:val="1"/>
      <w:numFmt w:val="bullet"/>
      <w:pStyle w:val="Listenabsatz"/>
      <w:lvlText w:val=""/>
      <w:lvlJc w:val="left"/>
      <w:pPr>
        <w:ind w:left="360" w:hanging="360"/>
      </w:pPr>
      <w:rPr>
        <w:rFonts w:ascii="Wingdings" w:hAnsi="Wingdings" w:hint="default"/>
        <w:color w:val="0078B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AF3464"/>
    <w:multiLevelType w:val="multilevel"/>
    <w:tmpl w:val="39443734"/>
    <w:styleLink w:val="AktuelleListe1"/>
    <w:lvl w:ilvl="0">
      <w:start w:val="1"/>
      <w:numFmt w:val="bullet"/>
      <w:lvlText w:val=""/>
      <w:lvlJc w:val="left"/>
      <w:pPr>
        <w:ind w:left="1440" w:hanging="360"/>
      </w:pPr>
      <w:rPr>
        <w:rFonts w:ascii="Wingdings" w:hAnsi="Wingdings" w:hint="default"/>
        <w:color w:val="1E5D9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49691641">
    <w:abstractNumId w:val="0"/>
  </w:num>
  <w:num w:numId="2" w16cid:durableId="1085494755">
    <w:abstractNumId w:val="1"/>
  </w:num>
  <w:num w:numId="3" w16cid:durableId="695428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D2"/>
    <w:rsid w:val="00000359"/>
    <w:rsid w:val="000110F4"/>
    <w:rsid w:val="000535F8"/>
    <w:rsid w:val="000631D4"/>
    <w:rsid w:val="00064D71"/>
    <w:rsid w:val="00070AAF"/>
    <w:rsid w:val="00076EA8"/>
    <w:rsid w:val="000A418D"/>
    <w:rsid w:val="000A42ED"/>
    <w:rsid w:val="000A7CD1"/>
    <w:rsid w:val="000C469C"/>
    <w:rsid w:val="000D34B1"/>
    <w:rsid w:val="000E1DA1"/>
    <w:rsid w:val="000F77BD"/>
    <w:rsid w:val="001239FB"/>
    <w:rsid w:val="0017629A"/>
    <w:rsid w:val="00180108"/>
    <w:rsid w:val="00190185"/>
    <w:rsid w:val="001F6365"/>
    <w:rsid w:val="002177CB"/>
    <w:rsid w:val="002323D9"/>
    <w:rsid w:val="0023248E"/>
    <w:rsid w:val="00292FD1"/>
    <w:rsid w:val="0029761A"/>
    <w:rsid w:val="002A6153"/>
    <w:rsid w:val="002A6BEE"/>
    <w:rsid w:val="002B6E76"/>
    <w:rsid w:val="003160A6"/>
    <w:rsid w:val="003640D2"/>
    <w:rsid w:val="003933F0"/>
    <w:rsid w:val="003B7E54"/>
    <w:rsid w:val="003E2F86"/>
    <w:rsid w:val="00413EB5"/>
    <w:rsid w:val="004327F8"/>
    <w:rsid w:val="00437152"/>
    <w:rsid w:val="00440B70"/>
    <w:rsid w:val="004455C2"/>
    <w:rsid w:val="00446DEF"/>
    <w:rsid w:val="00474D8A"/>
    <w:rsid w:val="00481CBA"/>
    <w:rsid w:val="004859BD"/>
    <w:rsid w:val="00495E52"/>
    <w:rsid w:val="004A797E"/>
    <w:rsid w:val="004F6070"/>
    <w:rsid w:val="0050355A"/>
    <w:rsid w:val="00515D52"/>
    <w:rsid w:val="005316AD"/>
    <w:rsid w:val="00532256"/>
    <w:rsid w:val="00540B0B"/>
    <w:rsid w:val="00547FAB"/>
    <w:rsid w:val="00590178"/>
    <w:rsid w:val="005928C2"/>
    <w:rsid w:val="00611B66"/>
    <w:rsid w:val="00620C6E"/>
    <w:rsid w:val="006278FE"/>
    <w:rsid w:val="00663AAE"/>
    <w:rsid w:val="0066561C"/>
    <w:rsid w:val="00672279"/>
    <w:rsid w:val="00683003"/>
    <w:rsid w:val="00685FC8"/>
    <w:rsid w:val="006B4AE9"/>
    <w:rsid w:val="006B5704"/>
    <w:rsid w:val="006E72D2"/>
    <w:rsid w:val="0071085C"/>
    <w:rsid w:val="00711820"/>
    <w:rsid w:val="00720F1E"/>
    <w:rsid w:val="0073372F"/>
    <w:rsid w:val="00745695"/>
    <w:rsid w:val="0077127D"/>
    <w:rsid w:val="007802A9"/>
    <w:rsid w:val="00784A36"/>
    <w:rsid w:val="007A349B"/>
    <w:rsid w:val="007D1C0E"/>
    <w:rsid w:val="007E3295"/>
    <w:rsid w:val="00811767"/>
    <w:rsid w:val="008217A0"/>
    <w:rsid w:val="0082643A"/>
    <w:rsid w:val="008768B5"/>
    <w:rsid w:val="00880467"/>
    <w:rsid w:val="0088184D"/>
    <w:rsid w:val="008A5772"/>
    <w:rsid w:val="008D30C7"/>
    <w:rsid w:val="00935E71"/>
    <w:rsid w:val="009813AD"/>
    <w:rsid w:val="009A7233"/>
    <w:rsid w:val="009B65AF"/>
    <w:rsid w:val="009E1278"/>
    <w:rsid w:val="009E5ED2"/>
    <w:rsid w:val="00A03339"/>
    <w:rsid w:val="00A13E3C"/>
    <w:rsid w:val="00A14097"/>
    <w:rsid w:val="00A82D8A"/>
    <w:rsid w:val="00A84EE5"/>
    <w:rsid w:val="00AF495D"/>
    <w:rsid w:val="00B03D78"/>
    <w:rsid w:val="00B4111B"/>
    <w:rsid w:val="00B82B26"/>
    <w:rsid w:val="00B914A0"/>
    <w:rsid w:val="00BC1FD6"/>
    <w:rsid w:val="00BD22F3"/>
    <w:rsid w:val="00BD6453"/>
    <w:rsid w:val="00BE4371"/>
    <w:rsid w:val="00C0323F"/>
    <w:rsid w:val="00C03CBF"/>
    <w:rsid w:val="00C4735D"/>
    <w:rsid w:val="00C61F5C"/>
    <w:rsid w:val="00C95908"/>
    <w:rsid w:val="00CA5271"/>
    <w:rsid w:val="00CE7005"/>
    <w:rsid w:val="00CF148B"/>
    <w:rsid w:val="00CF3F19"/>
    <w:rsid w:val="00CF7E08"/>
    <w:rsid w:val="00D2215D"/>
    <w:rsid w:val="00DA3D67"/>
    <w:rsid w:val="00DB65F7"/>
    <w:rsid w:val="00DE06B6"/>
    <w:rsid w:val="00DF5D07"/>
    <w:rsid w:val="00DF6093"/>
    <w:rsid w:val="00E17D00"/>
    <w:rsid w:val="00E668C1"/>
    <w:rsid w:val="00E67328"/>
    <w:rsid w:val="00E875AF"/>
    <w:rsid w:val="00EC7434"/>
    <w:rsid w:val="00EE2E5D"/>
    <w:rsid w:val="00F2371A"/>
    <w:rsid w:val="00F2740A"/>
    <w:rsid w:val="00F30BEA"/>
    <w:rsid w:val="00F54B16"/>
    <w:rsid w:val="00F80A27"/>
    <w:rsid w:val="00FA3EB8"/>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DD53C"/>
  <w15:chartTrackingRefBased/>
  <w15:docId w15:val="{726F2836-B976-4184-93F6-F68F2532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5ED2"/>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F3F19"/>
    <w:pPr>
      <w:keepNext/>
      <w:spacing w:after="0" w:line="480" w:lineRule="exact"/>
      <w:ind w:left="284"/>
      <w:outlineLvl w:val="0"/>
    </w:pPr>
    <w:rPr>
      <w:rFonts w:eastAsia="MS Gothic"/>
      <w:b/>
      <w:bCs/>
      <w:color w:val="0078B7"/>
      <w:kern w:val="32"/>
      <w:sz w:val="48"/>
      <w:szCs w:val="48"/>
    </w:rPr>
  </w:style>
  <w:style w:type="paragraph" w:styleId="berschrift2">
    <w:name w:val="heading 2"/>
    <w:basedOn w:val="Standard"/>
    <w:next w:val="Standard"/>
    <w:link w:val="berschrift2Zchn"/>
    <w:uiPriority w:val="9"/>
    <w:qFormat/>
    <w:rsid w:val="006B4AE9"/>
    <w:pPr>
      <w:keepNext/>
      <w:spacing w:before="240" w:after="60"/>
      <w:outlineLvl w:val="1"/>
    </w:pPr>
    <w:rPr>
      <w:rFonts w:eastAsia="MS Gothic"/>
      <w:b/>
      <w:bCs/>
      <w:iCs/>
      <w:color w:val="0078B7"/>
      <w:sz w:val="28"/>
      <w:szCs w:val="28"/>
      <w:lang w:val="x-none"/>
    </w:rPr>
  </w:style>
  <w:style w:type="paragraph" w:styleId="berschrift3">
    <w:name w:val="heading 3"/>
    <w:basedOn w:val="Standard"/>
    <w:next w:val="Standard"/>
    <w:link w:val="berschrift3Zchn"/>
    <w:uiPriority w:val="9"/>
    <w:qFormat/>
    <w:rsid w:val="006B4AE9"/>
    <w:pPr>
      <w:keepNext/>
      <w:spacing w:before="240" w:after="60"/>
      <w:outlineLvl w:val="2"/>
    </w:pPr>
    <w:rPr>
      <w:rFonts w:eastAsia="MS Gothic"/>
      <w:b/>
      <w:bCs/>
      <w:color w:val="0078B7"/>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F3F19"/>
    <w:rPr>
      <w:rFonts w:eastAsia="MS Gothic"/>
      <w:b/>
      <w:bCs/>
      <w:color w:val="0078B7"/>
      <w:kern w:val="32"/>
      <w:sz w:val="48"/>
      <w:szCs w:val="48"/>
      <w:lang w:val="en-GB" w:eastAsia="en-US"/>
    </w:rPr>
  </w:style>
  <w:style w:type="character" w:customStyle="1" w:styleId="berschrift2Zchn">
    <w:name w:val="Überschrift 2 Zchn"/>
    <w:link w:val="berschrift2"/>
    <w:uiPriority w:val="9"/>
    <w:rsid w:val="006B4AE9"/>
    <w:rPr>
      <w:rFonts w:eastAsia="MS Gothic"/>
      <w:b/>
      <w:bCs/>
      <w:iCs/>
      <w:color w:val="0078B7"/>
      <w:sz w:val="28"/>
      <w:szCs w:val="28"/>
      <w:lang w:val="x-none" w:eastAsia="en-US"/>
    </w:rPr>
  </w:style>
  <w:style w:type="character" w:customStyle="1" w:styleId="berschrift3Zchn">
    <w:name w:val="Überschrift 3 Zchn"/>
    <w:link w:val="berschrift3"/>
    <w:uiPriority w:val="9"/>
    <w:rsid w:val="006B4AE9"/>
    <w:rPr>
      <w:rFonts w:eastAsia="MS Gothic"/>
      <w:b/>
      <w:bCs/>
      <w:color w:val="0078B7"/>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82643A"/>
    <w:pPr>
      <w:numPr>
        <w:numId w:val="2"/>
      </w:numPr>
      <w:contextualSpacing/>
    </w:pPr>
  </w:style>
  <w:style w:type="numbering" w:customStyle="1" w:styleId="AktuelleListe1">
    <w:name w:val="Aktuelle Liste1"/>
    <w:uiPriority w:val="99"/>
    <w:rsid w:val="0082643A"/>
    <w:pPr>
      <w:numPr>
        <w:numId w:val="3"/>
      </w:numPr>
    </w:pPr>
  </w:style>
  <w:style w:type="character" w:styleId="Kommentarzeichen">
    <w:name w:val="annotation reference"/>
    <w:basedOn w:val="Absatz-Standardschriftart"/>
    <w:uiPriority w:val="99"/>
    <w:semiHidden/>
    <w:unhideWhenUsed/>
    <w:rsid w:val="001F6365"/>
    <w:rPr>
      <w:sz w:val="16"/>
      <w:szCs w:val="16"/>
    </w:rPr>
  </w:style>
  <w:style w:type="paragraph" w:styleId="Kommentartext">
    <w:name w:val="annotation text"/>
    <w:basedOn w:val="Standard"/>
    <w:link w:val="KommentartextZchn"/>
    <w:uiPriority w:val="99"/>
    <w:unhideWhenUsed/>
    <w:rsid w:val="001F6365"/>
    <w:pPr>
      <w:spacing w:line="240" w:lineRule="auto"/>
    </w:pPr>
    <w:rPr>
      <w:sz w:val="20"/>
      <w:szCs w:val="20"/>
    </w:rPr>
  </w:style>
  <w:style w:type="character" w:customStyle="1" w:styleId="KommentartextZchn">
    <w:name w:val="Kommentartext Zchn"/>
    <w:basedOn w:val="Absatz-Standardschriftart"/>
    <w:link w:val="Kommentartext"/>
    <w:uiPriority w:val="99"/>
    <w:rsid w:val="001F6365"/>
    <w:rPr>
      <w:lang w:val="en-GB" w:eastAsia="en-US"/>
    </w:rPr>
  </w:style>
  <w:style w:type="paragraph" w:styleId="Kommentarthema">
    <w:name w:val="annotation subject"/>
    <w:basedOn w:val="Kommentartext"/>
    <w:next w:val="Kommentartext"/>
    <w:link w:val="KommentarthemaZchn"/>
    <w:uiPriority w:val="99"/>
    <w:semiHidden/>
    <w:unhideWhenUsed/>
    <w:rsid w:val="001F6365"/>
    <w:rPr>
      <w:b/>
      <w:bCs/>
    </w:rPr>
  </w:style>
  <w:style w:type="character" w:customStyle="1" w:styleId="KommentarthemaZchn">
    <w:name w:val="Kommentarthema Zchn"/>
    <w:basedOn w:val="KommentartextZchn"/>
    <w:link w:val="Kommentarthema"/>
    <w:uiPriority w:val="99"/>
    <w:semiHidden/>
    <w:rsid w:val="001F6365"/>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sakivi\Documents\Benutzerdefinierte%20Office-Vorlagen\ws24096_SonSDE_ErlaervideoGS_Worsheet%20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91C44D75695184FAADF36D81CC895CA" ma:contentTypeVersion="13" ma:contentTypeDescription="Ein neues Dokument erstellen." ma:contentTypeScope="" ma:versionID="4977ebcedf23b534c02f910ceb99144d">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8a7020b5d416b67422ea7b26a79aaabf"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Props1.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2.xml><?xml version="1.0" encoding="utf-8"?>
<ds:datastoreItem xmlns:ds="http://schemas.openxmlformats.org/officeDocument/2006/customXml" ds:itemID="{EC2F2BFC-A34F-4880-ACB6-02DE90CEF4D5}"/>
</file>

<file path=customXml/itemProps3.xml><?xml version="1.0" encoding="utf-8"?>
<ds:datastoreItem xmlns:ds="http://schemas.openxmlformats.org/officeDocument/2006/customXml" ds:itemID="{2B1DEE17-589E-4522-A8AE-C3C21762F4EA}"/>
</file>

<file path=customXml/itemProps4.xml><?xml version="1.0" encoding="utf-8"?>
<ds:datastoreItem xmlns:ds="http://schemas.openxmlformats.org/officeDocument/2006/customXml" ds:itemID="{0BF93DED-50ED-4BAA-A559-7772198F02EA}"/>
</file>

<file path=docProps/app.xml><?xml version="1.0" encoding="utf-8"?>
<Properties xmlns="http://schemas.openxmlformats.org/officeDocument/2006/extended-properties" xmlns:vt="http://schemas.openxmlformats.org/officeDocument/2006/docPropsVTypes">
  <Template>ws24096_SonSDE_ErlaervideoGS_Worsheet EN</Template>
  <TotalTime>0</TotalTime>
  <Pages>2</Pages>
  <Words>594</Words>
  <Characters>3748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Sorsakivi</dc:creator>
  <cp:keywords/>
  <cp:lastModifiedBy>Johanna Sorsakivi</cp:lastModifiedBy>
  <cp:revision>6</cp:revision>
  <cp:lastPrinted>2018-08-23T12:58:00Z</cp:lastPrinted>
  <dcterms:created xsi:type="dcterms:W3CDTF">2025-02-04T11:32:00Z</dcterms:created>
  <dcterms:modified xsi:type="dcterms:W3CDTF">2025-03-05T13:15:00Z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ies>
</file>