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8C8A" w14:textId="2F95470F" w:rsidR="00547FAB" w:rsidRPr="000C62FB" w:rsidRDefault="000C62FB" w:rsidP="00547FAB">
      <w:pPr>
        <w:pStyle w:val="berschrift1"/>
        <w:rPr>
          <w:lang w:val="de-DE"/>
        </w:rPr>
      </w:pPr>
      <w:r w:rsidRPr="000C62FB">
        <w:rPr>
          <w:lang w:val="de-DE"/>
        </w:rPr>
        <w:t>Kompost in der Flasche</w:t>
      </w:r>
      <w:r w:rsidR="00E66A96" w:rsidRPr="000C62FB">
        <w:rPr>
          <w:lang w:val="de-DE"/>
        </w:rPr>
        <w:t>:</w:t>
      </w:r>
      <w:r w:rsidR="00E66A96" w:rsidRPr="000C62FB">
        <w:rPr>
          <w:lang w:val="de-DE"/>
        </w:rPr>
        <w:br/>
      </w:r>
      <w:r>
        <w:rPr>
          <w:lang w:val="de-DE"/>
        </w:rPr>
        <w:t xml:space="preserve">Etiketten-Vorlagen </w:t>
      </w:r>
      <w:r w:rsidR="00E66A96" w:rsidRPr="000C62FB">
        <w:rPr>
          <w:lang w:val="de-DE"/>
        </w:rPr>
        <w:t>(</w:t>
      </w:r>
      <w:r>
        <w:rPr>
          <w:lang w:val="de-DE"/>
        </w:rPr>
        <w:t>kleiner</w:t>
      </w:r>
      <w:r w:rsidR="00E66A96" w:rsidRPr="000C62FB">
        <w:rPr>
          <w:lang w:val="de-DE"/>
        </w:rPr>
        <w:t>)</w:t>
      </w:r>
    </w:p>
    <w:p w14:paraId="1AD73837" w14:textId="77777777" w:rsidR="00547FAB" w:rsidRPr="000C62FB" w:rsidRDefault="00547FAB" w:rsidP="002B6E76">
      <w:pPr>
        <w:rPr>
          <w:lang w:val="de-DE"/>
        </w:rPr>
      </w:pPr>
    </w:p>
    <w:p w14:paraId="7B4CC9DB" w14:textId="77777777" w:rsidR="00E66A96" w:rsidRPr="000C62FB" w:rsidRDefault="00E66A96" w:rsidP="003160A6">
      <w:pPr>
        <w:rPr>
          <w:lang w:val="de-DE"/>
        </w:rPr>
      </w:pPr>
    </w:p>
    <w:p w14:paraId="3CCA3726" w14:textId="698342EE" w:rsidR="00E66A96" w:rsidRPr="00E66A96" w:rsidRDefault="00E66A96" w:rsidP="00E66A96">
      <w:pPr>
        <w:rPr>
          <w:lang w:val="de-DE"/>
        </w:rPr>
      </w:pPr>
      <w:r w:rsidRPr="00E66A96">
        <w:rPr>
          <w:noProof/>
          <w:lang w:val="de-DE"/>
        </w:rPr>
        <w:drawing>
          <wp:inline distT="0" distB="0" distL="0" distR="0" wp14:anchorId="12D97E2D" wp14:editId="0CD3CC64">
            <wp:extent cx="6120130" cy="3190875"/>
            <wp:effectExtent l="0" t="0" r="0" b="9525"/>
            <wp:docPr id="2032845153" name="Grafik 2" descr="Ein Bild, das Clipart, Origami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845153" name="Grafik 2" descr="Ein Bild, das Clipart, Origami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5D563" w14:textId="77777777" w:rsidR="00E66A96" w:rsidRDefault="00E66A96" w:rsidP="003160A6"/>
    <w:sectPr w:rsidR="00E66A96" w:rsidSect="007A349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B0610" w14:textId="77777777" w:rsidR="00E66A96" w:rsidRDefault="00E66A96" w:rsidP="003160A6">
      <w:r>
        <w:separator/>
      </w:r>
    </w:p>
  </w:endnote>
  <w:endnote w:type="continuationSeparator" w:id="0">
    <w:p w14:paraId="774E6806" w14:textId="77777777" w:rsidR="00E66A96" w:rsidRDefault="00E66A96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C8F5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F0B2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6C6F6FD3" wp14:editId="0A21F4C8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2A66BE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 xml:space="preserve">Taken from 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BD22F3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>Add final english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 xml:space="preserve"> project title here, this is just a placeholder</w:t>
                          </w:r>
                        </w:p>
                        <w:p w14:paraId="24B486DA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>A project by Science on Stage Germany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3CA62E8A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E5439B3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10367281" w14:textId="77777777" w:rsidR="004A797E" w:rsidRPr="00BD22F3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F6FD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7B2A66BE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 xml:space="preserve">Taken from 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  <w:r w:rsidRPr="00BD22F3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 xml:space="preserve">Add final </w:t>
                    </w:r>
                    <w:proofErr w:type="spellStart"/>
                    <w:r w:rsidRPr="00BD22F3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>english</w:t>
                    </w:r>
                    <w:proofErr w:type="spellEnd"/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 xml:space="preserve"> project title here, this is just a placeholder</w:t>
                    </w:r>
                  </w:p>
                  <w:p w14:paraId="24B486DA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>A project by Science on Stage Germany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3CA62E8A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4E5439B3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10367281" w14:textId="77777777" w:rsidR="004A797E" w:rsidRPr="00BD22F3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9675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0086FEB1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6B00E" w14:textId="77777777" w:rsidR="00E66A96" w:rsidRDefault="00E66A96" w:rsidP="003160A6">
      <w:r>
        <w:separator/>
      </w:r>
    </w:p>
  </w:footnote>
  <w:footnote w:type="continuationSeparator" w:id="0">
    <w:p w14:paraId="69FDF787" w14:textId="77777777" w:rsidR="00E66A96" w:rsidRDefault="00E66A96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668A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717F7779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78574AE6" wp14:editId="47E163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CA768EE" wp14:editId="2D713E4A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871AF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768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0E6871AF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5612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53B84B56" wp14:editId="602F024C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A1DE8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84B5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327A1DE8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06781892" wp14:editId="48534F49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3F1590D7" wp14:editId="39626278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EA6673" w14:textId="77777777" w:rsidR="000C62FB" w:rsidRDefault="000C62FB" w:rsidP="000C62FB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7B259CC1" w14:textId="23691276" w:rsidR="00CF3F19" w:rsidRPr="000C62FB" w:rsidRDefault="000C62FB" w:rsidP="000C62FB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="00CF3F19" w:rsidRPr="000C62FB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6CFB9936" w14:textId="77777777" w:rsidR="00CF3F19" w:rsidRPr="000C62FB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0B31ABA0" w14:textId="77777777" w:rsidR="00CF3F19" w:rsidRPr="000C62FB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590D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08EA6673" w14:textId="77777777" w:rsidR="000C62FB" w:rsidRDefault="000C62FB" w:rsidP="000C62FB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7B259CC1" w14:textId="23691276" w:rsidR="00CF3F19" w:rsidRPr="000C62FB" w:rsidRDefault="000C62FB" w:rsidP="000C62FB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="00CF3F19" w:rsidRPr="000C62FB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6CFB9936" w14:textId="77777777" w:rsidR="00CF3F19" w:rsidRPr="000C62FB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0B31ABA0" w14:textId="77777777" w:rsidR="00CF3F19" w:rsidRPr="000C62FB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96"/>
    <w:rsid w:val="00000359"/>
    <w:rsid w:val="000110F4"/>
    <w:rsid w:val="000535F8"/>
    <w:rsid w:val="00064D71"/>
    <w:rsid w:val="00070AAF"/>
    <w:rsid w:val="000A418D"/>
    <w:rsid w:val="000A7CD1"/>
    <w:rsid w:val="000C469C"/>
    <w:rsid w:val="000C62FB"/>
    <w:rsid w:val="000D34B1"/>
    <w:rsid w:val="000E1DA1"/>
    <w:rsid w:val="000F77BD"/>
    <w:rsid w:val="001239FB"/>
    <w:rsid w:val="0017629A"/>
    <w:rsid w:val="00190185"/>
    <w:rsid w:val="002177CB"/>
    <w:rsid w:val="002323D9"/>
    <w:rsid w:val="00292FD1"/>
    <w:rsid w:val="0029761A"/>
    <w:rsid w:val="002A6153"/>
    <w:rsid w:val="002A6BEE"/>
    <w:rsid w:val="002B6E76"/>
    <w:rsid w:val="003160A6"/>
    <w:rsid w:val="003640D2"/>
    <w:rsid w:val="00373124"/>
    <w:rsid w:val="004327F8"/>
    <w:rsid w:val="00437152"/>
    <w:rsid w:val="00440B70"/>
    <w:rsid w:val="004455C2"/>
    <w:rsid w:val="00446DEF"/>
    <w:rsid w:val="00495E52"/>
    <w:rsid w:val="004A797E"/>
    <w:rsid w:val="0050355A"/>
    <w:rsid w:val="005316AD"/>
    <w:rsid w:val="00547FAB"/>
    <w:rsid w:val="00590178"/>
    <w:rsid w:val="00620C6E"/>
    <w:rsid w:val="006278FE"/>
    <w:rsid w:val="00663AAE"/>
    <w:rsid w:val="00672279"/>
    <w:rsid w:val="00683003"/>
    <w:rsid w:val="006B4AE9"/>
    <w:rsid w:val="006B5704"/>
    <w:rsid w:val="006E72D2"/>
    <w:rsid w:val="00711820"/>
    <w:rsid w:val="00720F1E"/>
    <w:rsid w:val="0077127D"/>
    <w:rsid w:val="007802A9"/>
    <w:rsid w:val="007A349B"/>
    <w:rsid w:val="007D1C0E"/>
    <w:rsid w:val="007E3295"/>
    <w:rsid w:val="00811767"/>
    <w:rsid w:val="0082643A"/>
    <w:rsid w:val="008768B5"/>
    <w:rsid w:val="00880467"/>
    <w:rsid w:val="0088184D"/>
    <w:rsid w:val="008A5772"/>
    <w:rsid w:val="008D30C7"/>
    <w:rsid w:val="00935E71"/>
    <w:rsid w:val="009813AD"/>
    <w:rsid w:val="009A7233"/>
    <w:rsid w:val="009B65AF"/>
    <w:rsid w:val="009E1278"/>
    <w:rsid w:val="00A03339"/>
    <w:rsid w:val="00A13E3C"/>
    <w:rsid w:val="00A14097"/>
    <w:rsid w:val="00A82D8A"/>
    <w:rsid w:val="00AF495D"/>
    <w:rsid w:val="00B03D78"/>
    <w:rsid w:val="00B82B26"/>
    <w:rsid w:val="00BC1FD6"/>
    <w:rsid w:val="00BD22F3"/>
    <w:rsid w:val="00BD6453"/>
    <w:rsid w:val="00BE4371"/>
    <w:rsid w:val="00C0323F"/>
    <w:rsid w:val="00C4735D"/>
    <w:rsid w:val="00C80293"/>
    <w:rsid w:val="00C95908"/>
    <w:rsid w:val="00CA5271"/>
    <w:rsid w:val="00CE7005"/>
    <w:rsid w:val="00CF148B"/>
    <w:rsid w:val="00CF3F19"/>
    <w:rsid w:val="00CF7E08"/>
    <w:rsid w:val="00DA3D67"/>
    <w:rsid w:val="00DB65F7"/>
    <w:rsid w:val="00DF6093"/>
    <w:rsid w:val="00E17D00"/>
    <w:rsid w:val="00E668C1"/>
    <w:rsid w:val="00E66A96"/>
    <w:rsid w:val="00E67328"/>
    <w:rsid w:val="00E81D9D"/>
    <w:rsid w:val="00E875AF"/>
    <w:rsid w:val="00EC7434"/>
    <w:rsid w:val="00F2740A"/>
    <w:rsid w:val="00F30BEA"/>
    <w:rsid w:val="00F54B16"/>
    <w:rsid w:val="00FA3EB8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9BE85"/>
  <w15:chartTrackingRefBased/>
  <w15:docId w15:val="{02CCCB55-6ED6-4CFE-A47A-D39E7EED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C2CD43-8AC5-4406-BE26-2345709B1F7F}"/>
</file>

<file path=customXml/itemProps3.xml><?xml version="1.0" encoding="utf-8"?>
<ds:datastoreItem xmlns:ds="http://schemas.openxmlformats.org/officeDocument/2006/customXml" ds:itemID="{86F28539-D3A6-415F-8807-7373E9BDE2F3}"/>
</file>

<file path=customXml/itemProps4.xml><?xml version="1.0" encoding="utf-8"?>
<ds:datastoreItem xmlns:ds="http://schemas.openxmlformats.org/officeDocument/2006/customXml" ds:itemID="{1790C533-AED6-4BB1-92DE-D0CD40F3D07F}"/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EN</Template>
  <TotalTime>0</TotalTime>
  <Pages>1</Pages>
  <Words>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Nadine Püschel</cp:lastModifiedBy>
  <cp:revision>2</cp:revision>
  <cp:lastPrinted>2018-08-23T12:58:00Z</cp:lastPrinted>
  <dcterms:created xsi:type="dcterms:W3CDTF">2025-01-02T15:57:00Z</dcterms:created>
  <dcterms:modified xsi:type="dcterms:W3CDTF">2025-02-04T09:18:00Z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5661800</vt:r8>
  </property>
</Properties>
</file>