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C37F" w14:textId="6DE633FE" w:rsidR="00556C2B" w:rsidRPr="001B5480" w:rsidRDefault="001B5480" w:rsidP="00556C2B">
      <w:pPr>
        <w:pStyle w:val="berschrift1"/>
        <w:rPr>
          <w:lang w:val="de-DE"/>
        </w:rPr>
      </w:pPr>
      <w:r w:rsidRPr="001B5480">
        <w:rPr>
          <w:lang w:val="de-DE"/>
        </w:rPr>
        <w:t>Kompost in der Flasche</w:t>
      </w:r>
      <w:r w:rsidR="00556C2B" w:rsidRPr="001B5480">
        <w:rPr>
          <w:lang w:val="de-DE"/>
        </w:rPr>
        <w:t xml:space="preserve">: </w:t>
      </w:r>
      <w:r>
        <w:rPr>
          <w:lang w:val="de-DE"/>
        </w:rPr>
        <w:t xml:space="preserve">Etiketten-Vorlagen </w:t>
      </w:r>
      <w:r w:rsidR="00556C2B" w:rsidRPr="001B5480">
        <w:rPr>
          <w:lang w:val="de-DE"/>
        </w:rPr>
        <w:t>(</w:t>
      </w:r>
      <w:r>
        <w:rPr>
          <w:lang w:val="de-DE"/>
        </w:rPr>
        <w:t>größer</w:t>
      </w:r>
      <w:r w:rsidR="00556C2B" w:rsidRPr="001B5480">
        <w:rPr>
          <w:lang w:val="de-DE"/>
        </w:rPr>
        <w:t>)</w:t>
      </w:r>
    </w:p>
    <w:p w14:paraId="2B32511F" w14:textId="504ED230" w:rsidR="00556C2B" w:rsidRPr="001B5480" w:rsidRDefault="00556C2B" w:rsidP="00556C2B">
      <w:pPr>
        <w:rPr>
          <w:lang w:val="de-DE"/>
        </w:rPr>
      </w:pPr>
    </w:p>
    <w:p w14:paraId="3CF1B7D0" w14:textId="70071355" w:rsidR="00556C2B" w:rsidRPr="00556C2B" w:rsidRDefault="00556C2B" w:rsidP="00556C2B">
      <w:pPr>
        <w:rPr>
          <w:lang w:val="de-DE"/>
        </w:rPr>
      </w:pPr>
      <w:r w:rsidRPr="00556C2B">
        <w:rPr>
          <w:noProof/>
          <w:lang w:val="de-DE"/>
        </w:rPr>
        <w:drawing>
          <wp:inline distT="0" distB="0" distL="0" distR="0" wp14:anchorId="3F18FEBF" wp14:editId="1F12D331">
            <wp:extent cx="9330690" cy="4864735"/>
            <wp:effectExtent l="0" t="0" r="3810" b="0"/>
            <wp:docPr id="1230120758" name="Grafik 2" descr="Ein Bild, das Clipart, Origami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20758" name="Grafik 2" descr="Ein Bild, das Clipart, Origami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690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E5B0" w14:textId="49645C89" w:rsidR="00CE1349" w:rsidRPr="00556C2B" w:rsidRDefault="00CE1349" w:rsidP="00556C2B"/>
    <w:sectPr w:rsidR="00CE1349" w:rsidRPr="00556C2B" w:rsidSect="00531430">
      <w:headerReference w:type="default" r:id="rId9"/>
      <w:footerReference w:type="default" r:id="rId10"/>
      <w:headerReference w:type="first" r:id="rId11"/>
      <w:footerReference w:type="first" r:id="rId12"/>
      <w:pgSz w:w="16820" w:h="11900" w:orient="landscape"/>
      <w:pgMar w:top="1006" w:right="1134" w:bottom="1525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D334" w14:textId="77777777" w:rsidR="00556C2B" w:rsidRDefault="00556C2B" w:rsidP="003160A6">
      <w:r>
        <w:separator/>
      </w:r>
    </w:p>
  </w:endnote>
  <w:endnote w:type="continuationSeparator" w:id="0">
    <w:p w14:paraId="7C3EC6E1" w14:textId="77777777" w:rsidR="00556C2B" w:rsidRDefault="00556C2B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F6E9" w14:textId="77777777" w:rsidR="00081929" w:rsidRDefault="00BE3E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1" locked="1" layoutInCell="1" allowOverlap="1" wp14:anchorId="0B267399" wp14:editId="5D2D6B5A">
              <wp:simplePos x="0" y="0"/>
              <wp:positionH relativeFrom="page">
                <wp:posOffset>4723765</wp:posOffset>
              </wp:positionH>
              <wp:positionV relativeFrom="page">
                <wp:posOffset>6941820</wp:posOffset>
              </wp:positionV>
              <wp:extent cx="4827600" cy="482400"/>
              <wp:effectExtent l="0" t="0" r="0" b="635"/>
              <wp:wrapNone/>
              <wp:docPr id="166932985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F81054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Add final </w:t>
                          </w:r>
                          <w:proofErr w:type="spellStart"/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english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05973CD6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16059AD0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010D276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066DBD9" w14:textId="77777777" w:rsidR="00BE3EBA" w:rsidRPr="00DD4B3D" w:rsidRDefault="00BE3EBA" w:rsidP="00BE3EBA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6739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71.95pt;margin-top:546.6pt;width:380.15pt;height:38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" filled="f" stroked="f" strokeweight=".5pt">
              <v:textbox inset="0,0,0,0">
                <w:txbxContent>
                  <w:p w14:paraId="56F81054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Add final </w:t>
                    </w:r>
                    <w:proofErr w:type="spellStart"/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english</w:t>
                    </w:r>
                    <w:proofErr w:type="spellEnd"/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05973CD6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16059AD0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7010D276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5066DBD9" w14:textId="77777777" w:rsidR="00BE3EBA" w:rsidRPr="00DD4B3D" w:rsidRDefault="00BE3EBA" w:rsidP="00BE3EBA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80A6" w14:textId="77777777" w:rsidR="009E1278" w:rsidRPr="00BE3EBA" w:rsidRDefault="009E1278" w:rsidP="00BE3EBA">
    <w:pPr>
      <w:pStyle w:val="Fuzeile"/>
      <w:framePr w:w="366" w:h="296" w:hRule="exact" w:wrap="notBeside" w:vAnchor="page" w:hAnchor="page" w:x="494" w:y="11157" w:anchorLock="1"/>
      <w:jc w:val="center"/>
      <w:rPr>
        <w:rStyle w:val="Seitenzahl"/>
        <w:b/>
        <w:color w:val="0078B7"/>
        <w:sz w:val="19"/>
        <w:szCs w:val="19"/>
      </w:rPr>
    </w:pPr>
    <w:r w:rsidRPr="00BE3EBA">
      <w:rPr>
        <w:rStyle w:val="Seitenzahl"/>
        <w:b/>
        <w:color w:val="0078B7"/>
        <w:sz w:val="19"/>
        <w:szCs w:val="19"/>
      </w:rPr>
      <w:fldChar w:fldCharType="begin"/>
    </w:r>
    <w:r w:rsidR="00DF6093" w:rsidRPr="00BE3EBA">
      <w:rPr>
        <w:rStyle w:val="Seitenzahl"/>
        <w:b/>
        <w:color w:val="0078B7"/>
        <w:sz w:val="19"/>
        <w:szCs w:val="19"/>
      </w:rPr>
      <w:instrText>PAGE</w:instrText>
    </w:r>
    <w:r w:rsidRPr="00BE3EBA">
      <w:rPr>
        <w:rStyle w:val="Seitenzahl"/>
        <w:b/>
        <w:color w:val="0078B7"/>
        <w:sz w:val="19"/>
        <w:szCs w:val="19"/>
      </w:rPr>
      <w:instrText xml:space="preserve">  </w:instrText>
    </w:r>
    <w:r w:rsidRPr="00BE3EBA">
      <w:rPr>
        <w:rStyle w:val="Seitenzahl"/>
        <w:b/>
        <w:color w:val="0078B7"/>
        <w:sz w:val="19"/>
        <w:szCs w:val="19"/>
      </w:rPr>
      <w:fldChar w:fldCharType="separate"/>
    </w:r>
    <w:r w:rsidR="0017629A" w:rsidRPr="00BE3EBA">
      <w:rPr>
        <w:rStyle w:val="Seitenzahl"/>
        <w:b/>
        <w:noProof/>
        <w:color w:val="0078B7"/>
        <w:sz w:val="19"/>
        <w:szCs w:val="19"/>
      </w:rPr>
      <w:t>1</w:t>
    </w:r>
    <w:r w:rsidRPr="00BE3EBA">
      <w:rPr>
        <w:rStyle w:val="Seitenzahl"/>
        <w:b/>
        <w:color w:val="0078B7"/>
        <w:sz w:val="19"/>
        <w:szCs w:val="19"/>
      </w:rPr>
      <w:fldChar w:fldCharType="end"/>
    </w:r>
  </w:p>
  <w:p w14:paraId="155B380C" w14:textId="77777777" w:rsidR="00880467" w:rsidRDefault="00BE3EBA" w:rsidP="009E1278">
    <w:pPr>
      <w:pStyle w:val="Fu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2AD6C4D1" wp14:editId="0C49502F">
              <wp:simplePos x="0" y="0"/>
              <wp:positionH relativeFrom="column">
                <wp:posOffset>4094429</wp:posOffset>
              </wp:positionH>
              <wp:positionV relativeFrom="page">
                <wp:posOffset>6939915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892A9" w14:textId="77777777" w:rsidR="001B5480" w:rsidRDefault="001B5480" w:rsidP="001B5480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4A063C3" w14:textId="799F3821" w:rsidR="00DD4B3D" w:rsidRPr="001B5480" w:rsidRDefault="001B5480" w:rsidP="001B5480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DD4B3D" w:rsidRPr="001B5480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8201AAF" w14:textId="77777777" w:rsidR="00DD4B3D" w:rsidRPr="001B5480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2ACAC88" w14:textId="77777777" w:rsidR="00DD4B3D" w:rsidRPr="001B5480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56381BF" w14:textId="77777777" w:rsidR="00BE3EBA" w:rsidRPr="001B5480" w:rsidRDefault="00BE3EBA" w:rsidP="00BE3EBA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6C4D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22.4pt;margin-top:546.45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" filled="f" stroked="f" strokeweight=".5pt">
              <v:textbox inset="0,0,0,0">
                <w:txbxContent>
                  <w:p w14:paraId="317892A9" w14:textId="77777777" w:rsidR="001B5480" w:rsidRDefault="001B5480" w:rsidP="001B5480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4A063C3" w14:textId="799F3821" w:rsidR="00DD4B3D" w:rsidRPr="001B5480" w:rsidRDefault="001B5480" w:rsidP="001B5480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DD4B3D" w:rsidRPr="001B5480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8201AAF" w14:textId="77777777" w:rsidR="00DD4B3D" w:rsidRPr="001B5480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2ACAC88" w14:textId="77777777" w:rsidR="00DD4B3D" w:rsidRPr="001B5480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356381BF" w14:textId="77777777" w:rsidR="00BE3EBA" w:rsidRPr="001B5480" w:rsidRDefault="00BE3EBA" w:rsidP="00BE3EBA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C48B" w14:textId="77777777" w:rsidR="00556C2B" w:rsidRDefault="00556C2B" w:rsidP="003160A6">
      <w:r>
        <w:separator/>
      </w:r>
    </w:p>
  </w:footnote>
  <w:footnote w:type="continuationSeparator" w:id="0">
    <w:p w14:paraId="262D3BB8" w14:textId="77777777" w:rsidR="00556C2B" w:rsidRDefault="00556C2B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693A" w14:textId="77777777" w:rsidR="00437152" w:rsidRPr="00BE3EBA" w:rsidRDefault="00437152" w:rsidP="00BE3EBA">
    <w:pPr>
      <w:pStyle w:val="Fuzeile"/>
      <w:framePr w:w="369" w:h="295" w:hRule="exact" w:wrap="notBeside" w:vAnchor="page" w:hAnchor="page" w:x="494" w:y="11160" w:anchorLock="1"/>
      <w:jc w:val="center"/>
      <w:rPr>
        <w:rStyle w:val="Seitenzahl"/>
        <w:b/>
        <w:color w:val="0078B7"/>
        <w:sz w:val="19"/>
        <w:szCs w:val="19"/>
      </w:rPr>
    </w:pPr>
    <w:r w:rsidRPr="00BE3EBA">
      <w:rPr>
        <w:rStyle w:val="Seitenzahl"/>
        <w:b/>
        <w:color w:val="0078B7"/>
        <w:sz w:val="19"/>
        <w:szCs w:val="19"/>
      </w:rPr>
      <w:fldChar w:fldCharType="begin"/>
    </w:r>
    <w:r w:rsidRPr="00BE3EBA">
      <w:rPr>
        <w:rStyle w:val="Seitenzahl"/>
        <w:b/>
        <w:color w:val="0078B7"/>
        <w:sz w:val="19"/>
        <w:szCs w:val="19"/>
      </w:rPr>
      <w:instrText xml:space="preserve">PAGE  </w:instrText>
    </w:r>
    <w:r w:rsidRPr="00BE3EBA">
      <w:rPr>
        <w:rStyle w:val="Seitenzahl"/>
        <w:b/>
        <w:color w:val="0078B7"/>
        <w:sz w:val="19"/>
        <w:szCs w:val="19"/>
      </w:rPr>
      <w:fldChar w:fldCharType="separate"/>
    </w:r>
    <w:r w:rsidRPr="00BE3EBA">
      <w:rPr>
        <w:rStyle w:val="Seitenzahl"/>
        <w:b/>
        <w:color w:val="0078B7"/>
        <w:sz w:val="19"/>
        <w:szCs w:val="19"/>
      </w:rPr>
      <w:t>1</w:t>
    </w:r>
    <w:r w:rsidRPr="00BE3EBA">
      <w:rPr>
        <w:rStyle w:val="Seitenzahl"/>
        <w:b/>
        <w:color w:val="0078B7"/>
        <w:sz w:val="19"/>
        <w:szCs w:val="19"/>
      </w:rPr>
      <w:fldChar w:fldCharType="end"/>
    </w:r>
  </w:p>
  <w:p w14:paraId="624A8E44" w14:textId="77777777" w:rsidR="00880467" w:rsidRDefault="00BE3EBA">
    <w:pPr>
      <w:pStyle w:val="Kopfzeile"/>
    </w:pPr>
    <w:r>
      <w:rPr>
        <w:noProof/>
      </w:rPr>
      <w:drawing>
        <wp:anchor distT="0" distB="0" distL="114300" distR="114300" simplePos="0" relativeHeight="251680256" behindDoc="1" locked="1" layoutInCell="1" allowOverlap="1" wp14:anchorId="528880A5" wp14:editId="59BC1B9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10700385" cy="7563485"/>
          <wp:effectExtent l="0" t="0" r="0" b="0"/>
          <wp:wrapNone/>
          <wp:docPr id="18979379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3791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6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07AA3E1" wp14:editId="1BEDC18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5CEC6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AA3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395CEC6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EE3F" w14:textId="77777777" w:rsidR="00880467" w:rsidRDefault="00BE3EBA" w:rsidP="003160A6">
    <w:pPr>
      <w:pStyle w:val="Kopfzeile"/>
    </w:pPr>
    <w:r>
      <w:rPr>
        <w:noProof/>
      </w:rPr>
      <w:drawing>
        <wp:anchor distT="0" distB="0" distL="114300" distR="114300" simplePos="0" relativeHeight="251674112" behindDoc="1" locked="1" layoutInCell="1" allowOverlap="1" wp14:anchorId="327C536F" wp14:editId="669986D7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10699750" cy="7562850"/>
          <wp:effectExtent l="0" t="0" r="0" b="0"/>
          <wp:wrapNone/>
          <wp:docPr id="8848032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80321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0" cy="756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C4289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5B2A"/>
    <w:multiLevelType w:val="hybridMultilevel"/>
    <w:tmpl w:val="CB146766"/>
    <w:lvl w:ilvl="0" w:tplc="02DE69FA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2"/>
  </w:num>
  <w:num w:numId="3" w16cid:durableId="138020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2B"/>
    <w:rsid w:val="00000359"/>
    <w:rsid w:val="000110F4"/>
    <w:rsid w:val="00022A58"/>
    <w:rsid w:val="00064D71"/>
    <w:rsid w:val="00081929"/>
    <w:rsid w:val="000A7CD1"/>
    <w:rsid w:val="000C469C"/>
    <w:rsid w:val="000E1DA1"/>
    <w:rsid w:val="001239FB"/>
    <w:rsid w:val="00160F7D"/>
    <w:rsid w:val="0017629A"/>
    <w:rsid w:val="00190185"/>
    <w:rsid w:val="0019188F"/>
    <w:rsid w:val="001B5480"/>
    <w:rsid w:val="001E5F16"/>
    <w:rsid w:val="002177CB"/>
    <w:rsid w:val="002323D9"/>
    <w:rsid w:val="00292FD1"/>
    <w:rsid w:val="002A0684"/>
    <w:rsid w:val="002A6BEE"/>
    <w:rsid w:val="002B6E76"/>
    <w:rsid w:val="002E001F"/>
    <w:rsid w:val="002F3120"/>
    <w:rsid w:val="003144D6"/>
    <w:rsid w:val="003160A6"/>
    <w:rsid w:val="004327F8"/>
    <w:rsid w:val="00437152"/>
    <w:rsid w:val="00440B70"/>
    <w:rsid w:val="00446DEF"/>
    <w:rsid w:val="0050355A"/>
    <w:rsid w:val="00531430"/>
    <w:rsid w:val="005316AD"/>
    <w:rsid w:val="00546A92"/>
    <w:rsid w:val="00556C2B"/>
    <w:rsid w:val="00574800"/>
    <w:rsid w:val="00577132"/>
    <w:rsid w:val="00590178"/>
    <w:rsid w:val="005F2B92"/>
    <w:rsid w:val="006278FE"/>
    <w:rsid w:val="006406A6"/>
    <w:rsid w:val="00657707"/>
    <w:rsid w:val="00672279"/>
    <w:rsid w:val="00676046"/>
    <w:rsid w:val="00683003"/>
    <w:rsid w:val="006B03A6"/>
    <w:rsid w:val="006B5704"/>
    <w:rsid w:val="006C409A"/>
    <w:rsid w:val="006E72D2"/>
    <w:rsid w:val="00711820"/>
    <w:rsid w:val="00720F1E"/>
    <w:rsid w:val="007802A9"/>
    <w:rsid w:val="00787E70"/>
    <w:rsid w:val="007D1C0E"/>
    <w:rsid w:val="007E3295"/>
    <w:rsid w:val="00805367"/>
    <w:rsid w:val="00811767"/>
    <w:rsid w:val="00822FA4"/>
    <w:rsid w:val="00862FF6"/>
    <w:rsid w:val="008768B5"/>
    <w:rsid w:val="00880467"/>
    <w:rsid w:val="0088184D"/>
    <w:rsid w:val="008A5772"/>
    <w:rsid w:val="008C2F7B"/>
    <w:rsid w:val="008D30C7"/>
    <w:rsid w:val="00935E71"/>
    <w:rsid w:val="009813AD"/>
    <w:rsid w:val="00991076"/>
    <w:rsid w:val="009A7233"/>
    <w:rsid w:val="009B65AF"/>
    <w:rsid w:val="009E1278"/>
    <w:rsid w:val="00A82D8A"/>
    <w:rsid w:val="00AF495D"/>
    <w:rsid w:val="00AF7BD0"/>
    <w:rsid w:val="00B82B26"/>
    <w:rsid w:val="00BC1FD6"/>
    <w:rsid w:val="00BD6453"/>
    <w:rsid w:val="00BE3EBA"/>
    <w:rsid w:val="00BE4371"/>
    <w:rsid w:val="00C762F5"/>
    <w:rsid w:val="00C95908"/>
    <w:rsid w:val="00CA5271"/>
    <w:rsid w:val="00CE1349"/>
    <w:rsid w:val="00CE7005"/>
    <w:rsid w:val="00CF148B"/>
    <w:rsid w:val="00CF5084"/>
    <w:rsid w:val="00D51C30"/>
    <w:rsid w:val="00D63214"/>
    <w:rsid w:val="00DA3D67"/>
    <w:rsid w:val="00DC5A9E"/>
    <w:rsid w:val="00DD4B3D"/>
    <w:rsid w:val="00DF6093"/>
    <w:rsid w:val="00E17D00"/>
    <w:rsid w:val="00E67328"/>
    <w:rsid w:val="00E81D9D"/>
    <w:rsid w:val="00E875AF"/>
    <w:rsid w:val="00EC7434"/>
    <w:rsid w:val="00F2740A"/>
    <w:rsid w:val="00F41096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911B"/>
  <w15:chartTrackingRefBased/>
  <w15:docId w15:val="{89AC3936-5219-4617-AE03-203DA957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6C2B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2B92"/>
    <w:pPr>
      <w:keepNext/>
      <w:spacing w:after="0" w:line="480" w:lineRule="exact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2B92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2B92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5F2B92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5F2B92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5F2B92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5F2B92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5F2B9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QF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D811F-A7BF-40E7-98D6-5E824C535AFF}"/>
</file>

<file path=customXml/itemProps3.xml><?xml version="1.0" encoding="utf-8"?>
<ds:datastoreItem xmlns:ds="http://schemas.openxmlformats.org/officeDocument/2006/customXml" ds:itemID="{344DC6D4-3908-4DE3-A6FF-B45EC2F6E744}"/>
</file>

<file path=customXml/itemProps4.xml><?xml version="1.0" encoding="utf-8"?>
<ds:datastoreItem xmlns:ds="http://schemas.openxmlformats.org/officeDocument/2006/customXml" ds:itemID="{2C73304C-5C4B-43E3-A5AE-0F671F6C3EF1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QF EN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Nadine Püschel</cp:lastModifiedBy>
  <cp:revision>2</cp:revision>
  <cp:lastPrinted>2018-08-23T12:58:00Z</cp:lastPrinted>
  <dcterms:created xsi:type="dcterms:W3CDTF">2025-01-02T16:01:00Z</dcterms:created>
  <dcterms:modified xsi:type="dcterms:W3CDTF">2025-02-04T09:15:00Z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5661400</vt:r8>
  </property>
</Properties>
</file>