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7FAF" w14:textId="7273D644" w:rsidR="00547FAB" w:rsidRPr="00702625" w:rsidRDefault="0086519A" w:rsidP="0086519A">
      <w:pPr>
        <w:pStyle w:val="berschrift1"/>
        <w:rPr>
          <w:lang w:val="de-DE"/>
        </w:rPr>
      </w:pPr>
      <w:r>
        <w:rPr>
          <w:lang w:val="de-DE"/>
        </w:rPr>
        <w:t>Phasen des Lebens</w:t>
      </w:r>
      <w:r w:rsidR="00702625" w:rsidRPr="00702625">
        <w:rPr>
          <w:lang w:val="de-DE"/>
        </w:rPr>
        <w:t xml:space="preserve"> eines Apfels</w:t>
      </w:r>
    </w:p>
    <w:p w14:paraId="646D42B3" w14:textId="77777777" w:rsidR="00547FAB" w:rsidRPr="00702625" w:rsidRDefault="00547FAB" w:rsidP="002B6E76">
      <w:pPr>
        <w:rPr>
          <w:lang w:val="de-DE"/>
        </w:rPr>
      </w:pPr>
    </w:p>
    <w:p w14:paraId="02A32757" w14:textId="3049FD86" w:rsidR="00F41D6D" w:rsidRDefault="00702625" w:rsidP="00353E94">
      <w:pPr>
        <w:pStyle w:val="berschrift3"/>
      </w:pPr>
      <w:r>
        <w:t xml:space="preserve">Welches Bild passt zu welcher Beschreibung? Schreibe die </w:t>
      </w:r>
      <w:r w:rsidR="00027360">
        <w:t>Zahlen unten</w:t>
      </w:r>
      <w:r>
        <w:t xml:space="preserve"> in die Kästchen.</w:t>
      </w:r>
    </w:p>
    <w:p w14:paraId="0ACFE1A6" w14:textId="77777777" w:rsidR="00292FD1" w:rsidRPr="00702625" w:rsidRDefault="00292FD1" w:rsidP="003160A6">
      <w:pPr>
        <w:rPr>
          <w:lang w:val="de-DE"/>
        </w:rPr>
      </w:pPr>
    </w:p>
    <w:p w14:paraId="641050DA" w14:textId="68F4CF5A" w:rsidR="00292FD1" w:rsidRDefault="00B00091" w:rsidP="003160A6">
      <w:r>
        <w:rPr>
          <w:b/>
          <w:noProof/>
          <w:color w:val="A64D79"/>
          <w:sz w:val="42"/>
          <w:szCs w:val="42"/>
          <w:lang w:val="ka-GE"/>
        </w:rPr>
        <w:drawing>
          <wp:inline distT="114300" distB="114300" distL="114300" distR="114300" wp14:anchorId="12C3AC4E" wp14:editId="010E879C">
            <wp:extent cx="6120130" cy="4175060"/>
            <wp:effectExtent l="0" t="0" r="0" b="0"/>
            <wp:docPr id="34" name="image1.jpg" descr="Ein Bild, das Blumentopf, Cartoon, Darstellung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g" descr="Ein Bild, das Blumentopf, Cartoon, Darstellung enthält.&#10;&#10;Automatisch generierte Beschreibu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7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7C89AF" w14:textId="77777777" w:rsidR="00F41D6D" w:rsidRDefault="00F41D6D" w:rsidP="003160A6"/>
    <w:p w14:paraId="60FABA32" w14:textId="281BF5A2" w:rsidR="005316AD" w:rsidRDefault="00702625" w:rsidP="00353E94">
      <w:pPr>
        <w:pStyle w:val="berschrift3"/>
      </w:pPr>
      <w:r>
        <w:t>Schreibe die Nummer des passenden Bildes in das Kästchen:</w:t>
      </w:r>
    </w:p>
    <w:p w14:paraId="6BC64A63" w14:textId="766F69E8" w:rsidR="00F41D6D" w:rsidRPr="00F41D6D" w:rsidRDefault="00F41D6D" w:rsidP="00F41D6D">
      <w:pPr>
        <w:rPr>
          <w:lang w:val="x-none"/>
        </w:rPr>
      </w:pPr>
      <w:r w:rsidRPr="00F41D6D">
        <w:rPr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8E63C" wp14:editId="57BD6A07">
                <wp:simplePos x="0" y="0"/>
                <wp:positionH relativeFrom="column">
                  <wp:posOffset>2911475</wp:posOffset>
                </wp:positionH>
                <wp:positionV relativeFrom="paragraph">
                  <wp:posOffset>231775</wp:posOffset>
                </wp:positionV>
                <wp:extent cx="390525" cy="361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0A110" w14:textId="77777777" w:rsidR="00F41D6D" w:rsidRDefault="00F41D6D" w:rsidP="00F41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88E6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25pt;margin-top:18.25pt;width:30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" fillcolor="white [3201]" strokeweight=".5pt">
                <v:textbox>
                  <w:txbxContent>
                    <w:p w14:paraId="0EB0A110" w14:textId="77777777" w:rsidR="00F41D6D" w:rsidRDefault="00F41D6D" w:rsidP="00F41D6D"/>
                  </w:txbxContent>
                </v:textbox>
              </v:shape>
            </w:pict>
          </mc:Fallback>
        </mc:AlternateContent>
      </w:r>
    </w:p>
    <w:p w14:paraId="4058E4C3" w14:textId="5A7DC922" w:rsidR="00F41D6D" w:rsidRPr="00F41D6D" w:rsidRDefault="00F41D6D" w:rsidP="00F41D6D">
      <w:pPr>
        <w:pStyle w:val="Listenabsatz"/>
        <w:spacing w:line="480" w:lineRule="auto"/>
        <w:rPr>
          <w:sz w:val="24"/>
          <w:szCs w:val="24"/>
          <w:lang w:val="en-US"/>
        </w:rPr>
      </w:pPr>
      <w:r w:rsidRPr="00F41D6D">
        <w:rPr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7433C" wp14:editId="16167316">
                <wp:simplePos x="0" y="0"/>
                <wp:positionH relativeFrom="column">
                  <wp:posOffset>1290320</wp:posOffset>
                </wp:positionH>
                <wp:positionV relativeFrom="paragraph">
                  <wp:posOffset>275590</wp:posOffset>
                </wp:positionV>
                <wp:extent cx="390525" cy="3619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884EE" w14:textId="77777777" w:rsidR="00F41D6D" w:rsidRDefault="00F41D6D" w:rsidP="00F41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7433C" id="Text Box 3" o:spid="_x0000_s1027" type="#_x0000_t202" style="position:absolute;left:0;text-align:left;margin-left:101.6pt;margin-top:21.7pt;width:30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lgNgIAAIIEAAAOAAAAZHJzL2Uyb0RvYy54bWysVEtv2zAMvg/YfxB0X5z3FiNOkaXIMCBo&#10;C6RDz4osxcJkUZOU2NmvH6U82+407CKTIvWR/Eh6etfWmuyF8wpMQXudLiXCcCiV2Rb0x/Py0x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" fillcolor="white [3201]" strokeweight=".5pt">
                <v:textbox>
                  <w:txbxContent>
                    <w:p w14:paraId="731884EE" w14:textId="77777777" w:rsidR="00F41D6D" w:rsidRDefault="00F41D6D" w:rsidP="00F41D6D"/>
                  </w:txbxContent>
                </v:textbox>
              </v:shape>
            </w:pict>
          </mc:Fallback>
        </mc:AlternateContent>
      </w:r>
      <w:r w:rsidR="00702625">
        <w:rPr>
          <w:sz w:val="24"/>
          <w:szCs w:val="24"/>
          <w:lang w:val="en-US"/>
        </w:rPr>
        <w:t>Komposterde mit zersetzten Apfelresten</w:t>
      </w:r>
    </w:p>
    <w:p w14:paraId="2D4CEEB3" w14:textId="3BC55A73" w:rsidR="00F41D6D" w:rsidRPr="00F41D6D" w:rsidRDefault="006F0A8B" w:rsidP="00F41D6D">
      <w:pPr>
        <w:pStyle w:val="Listenabsatz"/>
        <w:spacing w:line="480" w:lineRule="auto"/>
        <w:rPr>
          <w:sz w:val="24"/>
          <w:szCs w:val="24"/>
          <w:lang w:val="en-US"/>
        </w:rPr>
      </w:pPr>
      <w:r w:rsidRPr="00F41D6D">
        <w:rPr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E8988" wp14:editId="530B37DC">
                <wp:simplePos x="0" y="0"/>
                <wp:positionH relativeFrom="column">
                  <wp:posOffset>1684655</wp:posOffset>
                </wp:positionH>
                <wp:positionV relativeFrom="paragraph">
                  <wp:posOffset>342265</wp:posOffset>
                </wp:positionV>
                <wp:extent cx="390525" cy="3524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FAD5E" w14:textId="77777777" w:rsidR="00F41D6D" w:rsidRDefault="00F41D6D" w:rsidP="00F41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8988" id="Text Box 4" o:spid="_x0000_s1028" type="#_x0000_t202" style="position:absolute;left:0;text-align:left;margin-left:132.65pt;margin-top:26.95pt;width:30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" fillcolor="white [3201]" strokeweight=".5pt">
                <v:textbox>
                  <w:txbxContent>
                    <w:p w14:paraId="291FAD5E" w14:textId="77777777" w:rsidR="00F41D6D" w:rsidRDefault="00F41D6D" w:rsidP="00F41D6D"/>
                  </w:txbxContent>
                </v:textbox>
              </v:shape>
            </w:pict>
          </mc:Fallback>
        </mc:AlternateContent>
      </w:r>
      <w:r w:rsidR="00702625">
        <w:rPr>
          <w:sz w:val="24"/>
          <w:szCs w:val="24"/>
          <w:lang w:val="en-US"/>
        </w:rPr>
        <w:t>ein Apfelbaum</w:t>
      </w:r>
    </w:p>
    <w:p w14:paraId="7B6E050B" w14:textId="732B60BF" w:rsidR="00F41D6D" w:rsidRPr="00F41D6D" w:rsidRDefault="00F41D6D" w:rsidP="00F41D6D">
      <w:pPr>
        <w:pStyle w:val="Listenabsatz"/>
        <w:spacing w:line="480" w:lineRule="auto"/>
        <w:rPr>
          <w:sz w:val="24"/>
          <w:szCs w:val="24"/>
          <w:lang w:val="en-US"/>
        </w:rPr>
      </w:pPr>
      <w:r w:rsidRPr="00F41D6D">
        <w:rPr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DAE45" wp14:editId="231431F2">
                <wp:simplePos x="0" y="0"/>
                <wp:positionH relativeFrom="column">
                  <wp:posOffset>2668270</wp:posOffset>
                </wp:positionH>
                <wp:positionV relativeFrom="paragraph">
                  <wp:posOffset>320040</wp:posOffset>
                </wp:positionV>
                <wp:extent cx="390525" cy="361950"/>
                <wp:effectExtent l="0" t="0" r="28575" b="19050"/>
                <wp:wrapNone/>
                <wp:docPr id="1009566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ABEB9" w14:textId="77777777" w:rsidR="00F41D6D" w:rsidRDefault="00F41D6D" w:rsidP="00F41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DAE45" id="Text Box 5" o:spid="_x0000_s1029" type="#_x0000_t202" style="position:absolute;left:0;text-align:left;margin-left:210.1pt;margin-top:25.2pt;width:30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cROAIAAIIEAAAOAAAAZHJzL2Uyb0RvYy54bWysVEtv2zAMvg/YfxB0X5z3FiNOkaXIMCBo&#10;C6RDz4osxcJkUZOU2NmvH6U82+407CKTIvWR/Eh6etfWmuyF8wpMQXudLiXCcCiV2Rb0x/Py0x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" fillcolor="white [3201]" strokeweight=".5pt">
                <v:textbox>
                  <w:txbxContent>
                    <w:p w14:paraId="3F4ABEB9" w14:textId="77777777" w:rsidR="00F41D6D" w:rsidRDefault="00F41D6D" w:rsidP="00F41D6D"/>
                  </w:txbxContent>
                </v:textbox>
              </v:shape>
            </w:pict>
          </mc:Fallback>
        </mc:AlternateContent>
      </w:r>
      <w:r w:rsidR="00702625">
        <w:rPr>
          <w:sz w:val="24"/>
          <w:szCs w:val="24"/>
          <w:lang w:val="en-US"/>
        </w:rPr>
        <w:t xml:space="preserve">ein </w:t>
      </w:r>
      <w:r w:rsidR="006F0A8B">
        <w:rPr>
          <w:sz w:val="24"/>
          <w:szCs w:val="24"/>
          <w:lang w:val="en-US"/>
        </w:rPr>
        <w:t>abgenagter Apfel</w:t>
      </w:r>
    </w:p>
    <w:p w14:paraId="46C463CB" w14:textId="646BBF2D" w:rsidR="00F41D6D" w:rsidRPr="006F0A8B" w:rsidRDefault="00F41D6D" w:rsidP="00F41D6D">
      <w:pPr>
        <w:pStyle w:val="Listenabsatz"/>
        <w:spacing w:line="480" w:lineRule="auto"/>
        <w:rPr>
          <w:sz w:val="24"/>
          <w:szCs w:val="24"/>
          <w:lang w:val="de-DE"/>
        </w:rPr>
      </w:pPr>
      <w:r w:rsidRPr="00F41D6D">
        <w:rPr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4905E" wp14:editId="6F653F32">
                <wp:simplePos x="0" y="0"/>
                <wp:positionH relativeFrom="column">
                  <wp:posOffset>1296035</wp:posOffset>
                </wp:positionH>
                <wp:positionV relativeFrom="paragraph">
                  <wp:posOffset>306705</wp:posOffset>
                </wp:positionV>
                <wp:extent cx="390525" cy="3619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3954D" w14:textId="77777777" w:rsidR="00F41D6D" w:rsidRDefault="00F41D6D" w:rsidP="00F41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4905E" id="Text Box 6" o:spid="_x0000_s1030" type="#_x0000_t202" style="position:absolute;left:0;text-align:left;margin-left:102.05pt;margin-top:24.15pt;width:30.7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pWOAIAAIIEAAAOAAAAZHJzL2Uyb0RvYy54bWysVEtv2zAMvg/YfxB0X5z3FiNOkaXIMCBo&#10;C6RDz4osxcJkUZOU2NmvH6U82+407CKTIvWR/Eh6etfWmuyF8wpMQXudLiXCcCiV2Rb0x/Py0x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" fillcolor="white [3201]" strokeweight=".5pt">
                <v:textbox>
                  <w:txbxContent>
                    <w:p w14:paraId="3183954D" w14:textId="77777777" w:rsidR="00F41D6D" w:rsidRDefault="00F41D6D" w:rsidP="00F41D6D"/>
                  </w:txbxContent>
                </v:textbox>
              </v:shape>
            </w:pict>
          </mc:Fallback>
        </mc:AlternateContent>
      </w:r>
      <w:r w:rsidR="006F0A8B" w:rsidRPr="006F0A8B">
        <w:rPr>
          <w:sz w:val="24"/>
          <w:szCs w:val="24"/>
          <w:lang w:val="de-DE"/>
        </w:rPr>
        <w:t>ein</w:t>
      </w:r>
      <w:r w:rsidR="006F0A8B">
        <w:rPr>
          <w:sz w:val="24"/>
          <w:szCs w:val="24"/>
          <w:lang w:val="de-DE"/>
        </w:rPr>
        <w:t xml:space="preserve"> Sämling, der </w:t>
      </w:r>
      <w:r w:rsidR="006F0A8B" w:rsidRPr="006F0A8B">
        <w:rPr>
          <w:sz w:val="24"/>
          <w:szCs w:val="24"/>
          <w:lang w:val="de-DE"/>
        </w:rPr>
        <w:t>a</w:t>
      </w:r>
      <w:r w:rsidR="006F0A8B">
        <w:rPr>
          <w:sz w:val="24"/>
          <w:szCs w:val="24"/>
          <w:lang w:val="de-DE"/>
        </w:rPr>
        <w:t>us der Erde wächst</w:t>
      </w:r>
    </w:p>
    <w:p w14:paraId="773532B1" w14:textId="7BF5935F" w:rsidR="00F41D6D" w:rsidRPr="00F41D6D" w:rsidRDefault="00F41D6D" w:rsidP="00F41D6D">
      <w:pPr>
        <w:pStyle w:val="Listenabsatz"/>
        <w:spacing w:line="480" w:lineRule="auto"/>
        <w:rPr>
          <w:sz w:val="24"/>
          <w:szCs w:val="24"/>
          <w:lang w:val="en-US"/>
        </w:rPr>
      </w:pPr>
      <w:r w:rsidRPr="00F41D6D">
        <w:rPr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186FE" wp14:editId="0760B4B2">
                <wp:simplePos x="0" y="0"/>
                <wp:positionH relativeFrom="column">
                  <wp:posOffset>2744470</wp:posOffset>
                </wp:positionH>
                <wp:positionV relativeFrom="paragraph">
                  <wp:posOffset>302260</wp:posOffset>
                </wp:positionV>
                <wp:extent cx="390525" cy="3619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37980" w14:textId="77777777" w:rsidR="00F41D6D" w:rsidRDefault="00F41D6D" w:rsidP="00F41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86FE" id="Text Box 7" o:spid="_x0000_s1031" type="#_x0000_t202" style="position:absolute;left:0;text-align:left;margin-left:216.1pt;margin-top:23.8pt;width:30.7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WDOAIAAIIEAAAOAAAAZHJzL2Uyb0RvYy54bWysVEtv2zAMvg/YfxB0X5z3FiNOkaXIMCBo&#10;C6RDz4osxcJkUZOU2NmvH6U82+407CKTIvWR/Eh6etfWmuyF8wpMQXudLiXCcCiV2Rb0x/Py0x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" fillcolor="white [3201]" strokeweight=".5pt">
                <v:textbox>
                  <w:txbxContent>
                    <w:p w14:paraId="20037980" w14:textId="77777777" w:rsidR="00F41D6D" w:rsidRDefault="00F41D6D" w:rsidP="00F41D6D"/>
                  </w:txbxContent>
                </v:textbox>
              </v:shape>
            </w:pict>
          </mc:Fallback>
        </mc:AlternateContent>
      </w:r>
      <w:r w:rsidR="006F0A8B">
        <w:rPr>
          <w:sz w:val="24"/>
          <w:szCs w:val="24"/>
          <w:lang w:val="ka-GE"/>
        </w:rPr>
        <w:t>ein reifer Apfel</w:t>
      </w:r>
    </w:p>
    <w:p w14:paraId="3CE212ED" w14:textId="6CA64DBC" w:rsidR="00F41D6D" w:rsidRPr="00F41D6D" w:rsidRDefault="006F0A8B" w:rsidP="00F41D6D">
      <w:pPr>
        <w:pStyle w:val="Listenabsatz"/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Würmer und weitere Bodenlebewesen</w:t>
      </w:r>
    </w:p>
    <w:sectPr w:rsidR="00F41D6D" w:rsidRPr="00F41D6D" w:rsidSect="007A349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AB1B" w14:textId="77777777" w:rsidR="00F41D6D" w:rsidRDefault="00F41D6D" w:rsidP="003160A6">
      <w:r>
        <w:separator/>
      </w:r>
    </w:p>
  </w:endnote>
  <w:endnote w:type="continuationSeparator" w:id="0">
    <w:p w14:paraId="574AEAF2" w14:textId="77777777" w:rsidR="00F41D6D" w:rsidRDefault="00F41D6D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A6A1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4AF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4B14072E" wp14:editId="5A64523E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C23E13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Taken from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Add final english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 project title here, this is just a placeholder</w:t>
                          </w:r>
                        </w:p>
                        <w:p w14:paraId="68D4501E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 Science on Stage Germany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34127A59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3EC6DF1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0428693" w14:textId="77777777" w:rsidR="004A797E" w:rsidRPr="00BD22F3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4072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3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5AC23E13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Taken from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Add final english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 project title here, this is just a placeholder</w:t>
                    </w:r>
                  </w:p>
                  <w:p w14:paraId="68D4501E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 Science on Stage Germany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34127A59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43EC6DF1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60428693" w14:textId="77777777" w:rsidR="004A797E" w:rsidRPr="00BD22F3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C510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236CCAF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5FB7" w14:textId="77777777" w:rsidR="00F41D6D" w:rsidRDefault="00F41D6D" w:rsidP="003160A6">
      <w:r>
        <w:separator/>
      </w:r>
    </w:p>
  </w:footnote>
  <w:footnote w:type="continuationSeparator" w:id="0">
    <w:p w14:paraId="741FE111" w14:textId="77777777" w:rsidR="00F41D6D" w:rsidRDefault="00F41D6D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7D39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7945B86A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231A2C1E" wp14:editId="3E1B417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36ABE992" wp14:editId="7C2C505D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CD3CC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BE99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157CD3CC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2BCC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55B3E8E4" wp14:editId="71FA60E5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58FB6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3E8E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4F458FB6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D642AE0" wp14:editId="76CDAC9D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4B63E9B0" wp14:editId="5308D915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FDD821" w14:textId="77777777" w:rsidR="00027360" w:rsidRDefault="00027360" w:rsidP="00027360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3535A89F" w14:textId="4E59415B" w:rsidR="00CF3F19" w:rsidRPr="00027360" w:rsidRDefault="00027360" w:rsidP="00027360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="00CF3F19" w:rsidRPr="00027360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6692AE2E" w14:textId="77777777" w:rsidR="00CF3F19" w:rsidRPr="00027360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431136C" w14:textId="77777777" w:rsidR="00CF3F19" w:rsidRPr="00027360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3E9B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3DFDD821" w14:textId="77777777" w:rsidR="00027360" w:rsidRDefault="00027360" w:rsidP="00027360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3535A89F" w14:textId="4E59415B" w:rsidR="00CF3F19" w:rsidRPr="00027360" w:rsidRDefault="00027360" w:rsidP="00027360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="00CF3F19" w:rsidRPr="00027360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6692AE2E" w14:textId="77777777" w:rsidR="00CF3F19" w:rsidRPr="00027360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2431136C" w14:textId="77777777" w:rsidR="00CF3F19" w:rsidRPr="00027360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37479"/>
    <w:multiLevelType w:val="multilevel"/>
    <w:tmpl w:val="3FAE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2"/>
  </w:num>
  <w:num w:numId="3" w16cid:durableId="695428240">
    <w:abstractNumId w:val="3"/>
  </w:num>
  <w:num w:numId="4" w16cid:durableId="110677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6D"/>
    <w:rsid w:val="00000359"/>
    <w:rsid w:val="000110F4"/>
    <w:rsid w:val="00027360"/>
    <w:rsid w:val="000535F8"/>
    <w:rsid w:val="00064D71"/>
    <w:rsid w:val="00070AAF"/>
    <w:rsid w:val="000A418D"/>
    <w:rsid w:val="000A7CD1"/>
    <w:rsid w:val="000C18AA"/>
    <w:rsid w:val="000C469C"/>
    <w:rsid w:val="000D34B1"/>
    <w:rsid w:val="000E1DA1"/>
    <w:rsid w:val="000F77BD"/>
    <w:rsid w:val="001239FB"/>
    <w:rsid w:val="0017629A"/>
    <w:rsid w:val="00190185"/>
    <w:rsid w:val="002144A4"/>
    <w:rsid w:val="002177CB"/>
    <w:rsid w:val="002323D9"/>
    <w:rsid w:val="00292FD1"/>
    <w:rsid w:val="0029761A"/>
    <w:rsid w:val="002A6153"/>
    <w:rsid w:val="002A6BEE"/>
    <w:rsid w:val="002B6E76"/>
    <w:rsid w:val="003160A6"/>
    <w:rsid w:val="00353E94"/>
    <w:rsid w:val="003640D2"/>
    <w:rsid w:val="00364F3C"/>
    <w:rsid w:val="004327F8"/>
    <w:rsid w:val="00437152"/>
    <w:rsid w:val="00440B70"/>
    <w:rsid w:val="004455C2"/>
    <w:rsid w:val="00446DEF"/>
    <w:rsid w:val="00495E52"/>
    <w:rsid w:val="004A797E"/>
    <w:rsid w:val="0050355A"/>
    <w:rsid w:val="005316AD"/>
    <w:rsid w:val="00547FAB"/>
    <w:rsid w:val="00590178"/>
    <w:rsid w:val="00620C6E"/>
    <w:rsid w:val="006278FE"/>
    <w:rsid w:val="00653844"/>
    <w:rsid w:val="00663AAE"/>
    <w:rsid w:val="00672279"/>
    <w:rsid w:val="00683003"/>
    <w:rsid w:val="006B4AE9"/>
    <w:rsid w:val="006B5704"/>
    <w:rsid w:val="006E72D2"/>
    <w:rsid w:val="006F0A8B"/>
    <w:rsid w:val="00702625"/>
    <w:rsid w:val="00711820"/>
    <w:rsid w:val="00720F1E"/>
    <w:rsid w:val="0077127D"/>
    <w:rsid w:val="007802A9"/>
    <w:rsid w:val="007A349B"/>
    <w:rsid w:val="007D1C0E"/>
    <w:rsid w:val="007E3295"/>
    <w:rsid w:val="00811767"/>
    <w:rsid w:val="0082643A"/>
    <w:rsid w:val="0086519A"/>
    <w:rsid w:val="008768B5"/>
    <w:rsid w:val="00880467"/>
    <w:rsid w:val="0088184D"/>
    <w:rsid w:val="008A5772"/>
    <w:rsid w:val="008D30C7"/>
    <w:rsid w:val="00935E71"/>
    <w:rsid w:val="009813AD"/>
    <w:rsid w:val="009A7233"/>
    <w:rsid w:val="009B65AF"/>
    <w:rsid w:val="009E1278"/>
    <w:rsid w:val="00A03339"/>
    <w:rsid w:val="00A13E3C"/>
    <w:rsid w:val="00A14097"/>
    <w:rsid w:val="00A82D8A"/>
    <w:rsid w:val="00AF495D"/>
    <w:rsid w:val="00B00091"/>
    <w:rsid w:val="00B03D78"/>
    <w:rsid w:val="00B82B26"/>
    <w:rsid w:val="00BC1FD6"/>
    <w:rsid w:val="00BD22F3"/>
    <w:rsid w:val="00BD6453"/>
    <w:rsid w:val="00BE4371"/>
    <w:rsid w:val="00C0323F"/>
    <w:rsid w:val="00C4735D"/>
    <w:rsid w:val="00C95908"/>
    <w:rsid w:val="00CA5271"/>
    <w:rsid w:val="00CE7005"/>
    <w:rsid w:val="00CF148B"/>
    <w:rsid w:val="00CF3F19"/>
    <w:rsid w:val="00CF7E08"/>
    <w:rsid w:val="00D13564"/>
    <w:rsid w:val="00D70AF1"/>
    <w:rsid w:val="00DA3D67"/>
    <w:rsid w:val="00DB65F7"/>
    <w:rsid w:val="00DF6093"/>
    <w:rsid w:val="00E17D00"/>
    <w:rsid w:val="00E668C1"/>
    <w:rsid w:val="00E67328"/>
    <w:rsid w:val="00E81D9D"/>
    <w:rsid w:val="00E875AF"/>
    <w:rsid w:val="00EC035E"/>
    <w:rsid w:val="00EC7434"/>
    <w:rsid w:val="00F2740A"/>
    <w:rsid w:val="00F30BEA"/>
    <w:rsid w:val="00F41D6D"/>
    <w:rsid w:val="00F54B16"/>
    <w:rsid w:val="00FA3EB8"/>
    <w:rsid w:val="00FB07ED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B4CD7"/>
  <w15:chartTrackingRefBased/>
  <w15:docId w15:val="{6C02F5EB-12C5-4181-A124-7AC8344D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56722-47F0-4915-B829-F802E4D9E3C4}"/>
</file>

<file path=customXml/itemProps3.xml><?xml version="1.0" encoding="utf-8"?>
<ds:datastoreItem xmlns:ds="http://schemas.openxmlformats.org/officeDocument/2006/customXml" ds:itemID="{59DD14C3-1101-4C9E-BD19-334864AFEC62}"/>
</file>

<file path=customXml/itemProps4.xml><?xml version="1.0" encoding="utf-8"?>
<ds:datastoreItem xmlns:ds="http://schemas.openxmlformats.org/officeDocument/2006/customXml" ds:itemID="{169BAA29-E0C8-43F1-B109-FEC7CBB69364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</Template>
  <TotalTime>0</TotalTime>
  <Pages>1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Nadine Püschel</cp:lastModifiedBy>
  <cp:revision>3</cp:revision>
  <cp:lastPrinted>2018-08-23T12:58:00Z</cp:lastPrinted>
  <dcterms:created xsi:type="dcterms:W3CDTF">2025-02-04T11:13:00Z</dcterms:created>
  <dcterms:modified xsi:type="dcterms:W3CDTF">2025-02-04T11:39:00Z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5658800</vt:r8>
  </property>
</Properties>
</file>