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A9CDB" w14:textId="77777777" w:rsidR="00C615B0" w:rsidRPr="005E1D97" w:rsidRDefault="00C615B0" w:rsidP="00C615B0">
      <w:pPr>
        <w:pStyle w:val="berschrift1"/>
        <w:rPr>
          <w:lang w:val="de-DE"/>
        </w:rPr>
      </w:pPr>
      <w:r>
        <w:rPr>
          <w:lang w:val="de-DE"/>
        </w:rPr>
        <w:t xml:space="preserve">Können </w:t>
      </w:r>
      <w:r w:rsidRPr="005E1D97">
        <w:rPr>
          <w:lang w:val="de-DE"/>
        </w:rPr>
        <w:t>Bäume</w:t>
      </w:r>
      <w:r>
        <w:rPr>
          <w:lang w:val="de-DE"/>
        </w:rPr>
        <w:t xml:space="preserve"> das</w:t>
      </w:r>
      <w:r w:rsidRPr="005E1D97">
        <w:rPr>
          <w:lang w:val="de-DE"/>
        </w:rPr>
        <w:t xml:space="preserve"> Mikroklima</w:t>
      </w:r>
      <w:r>
        <w:rPr>
          <w:lang w:val="de-DE"/>
        </w:rPr>
        <w:t xml:space="preserve"> beeinflussen?</w:t>
      </w:r>
    </w:p>
    <w:p w14:paraId="2CE05FA4" w14:textId="77777777" w:rsidR="00C615B0" w:rsidRPr="005E1D97" w:rsidRDefault="00C615B0" w:rsidP="00C615B0">
      <w:pPr>
        <w:rPr>
          <w:lang w:val="de-DE"/>
        </w:rPr>
      </w:pPr>
    </w:p>
    <w:p w14:paraId="36C1E780" w14:textId="56E5E70A" w:rsidR="00C615B0" w:rsidRPr="005E1D97" w:rsidRDefault="001B25A0" w:rsidP="00C615B0">
      <w:pPr>
        <w:pStyle w:val="berschrift3"/>
        <w:rPr>
          <w:lang w:val="de-DE"/>
        </w:rPr>
      </w:pPr>
      <w:r>
        <w:t>Skript zum</w:t>
      </w:r>
      <w:r w:rsidR="00C615B0">
        <w:t xml:space="preserve"> Erklärvideo</w:t>
      </w:r>
    </w:p>
    <w:p w14:paraId="47DAF9EF" w14:textId="77777777" w:rsidR="00C615B0" w:rsidRPr="005E1D97" w:rsidRDefault="00C615B0" w:rsidP="00C615B0">
      <w:pPr>
        <w:rPr>
          <w:lang w:val="de-DE"/>
        </w:rPr>
      </w:pPr>
    </w:p>
    <w:p w14:paraId="36B316E6" w14:textId="63E24011" w:rsidR="00C615B0" w:rsidRDefault="00C615B0" w:rsidP="00C615B0">
      <w:pPr>
        <w:rPr>
          <w:lang w:val="de-DE"/>
        </w:rPr>
      </w:pPr>
      <w:r>
        <w:rPr>
          <w:lang w:val="de-DE"/>
        </w:rPr>
        <w:t>Wie können</w:t>
      </w:r>
      <w:r w:rsidRPr="005E1D97">
        <w:rPr>
          <w:lang w:val="de-DE"/>
        </w:rPr>
        <w:t xml:space="preserve"> Bäume das Klima </w:t>
      </w:r>
      <w:r>
        <w:rPr>
          <w:lang w:val="de-DE"/>
        </w:rPr>
        <w:t xml:space="preserve">in einem </w:t>
      </w:r>
      <w:r w:rsidRPr="005E1D97">
        <w:rPr>
          <w:lang w:val="de-DE"/>
        </w:rPr>
        <w:t>Gebiet beeinflussen</w:t>
      </w:r>
      <w:r>
        <w:rPr>
          <w:lang w:val="de-DE"/>
        </w:rPr>
        <w:t>?</w:t>
      </w:r>
    </w:p>
    <w:p w14:paraId="619A9137" w14:textId="1614D8A8" w:rsidR="007768FD" w:rsidRDefault="008F13D7" w:rsidP="00C615B0">
      <w:pPr>
        <w:rPr>
          <w:lang w:val="de-DE"/>
        </w:rPr>
      </w:pPr>
      <w:r>
        <w:rPr>
          <w:lang w:val="de-DE"/>
        </w:rPr>
        <w:t>Unsere Erde ist von einer Lufthülle umgeben, der Atmosphäre. Wenn Sonnenstrahlen auf die Erde treffen,</w:t>
      </w:r>
      <w:r w:rsidR="005B42B5">
        <w:rPr>
          <w:lang w:val="de-DE"/>
        </w:rPr>
        <w:t xml:space="preserve"> </w:t>
      </w:r>
      <w:r w:rsidR="00D53652">
        <w:rPr>
          <w:lang w:val="de-DE"/>
        </w:rPr>
        <w:t>wird sie erwärmt</w:t>
      </w:r>
      <w:r w:rsidR="005B42B5">
        <w:rPr>
          <w:lang w:val="de-DE"/>
        </w:rPr>
        <w:t xml:space="preserve">. </w:t>
      </w:r>
      <w:r w:rsidR="00780D8A">
        <w:rPr>
          <w:lang w:val="de-DE"/>
        </w:rPr>
        <w:t>Auch die Luft in der</w:t>
      </w:r>
      <w:r w:rsidR="00773554">
        <w:rPr>
          <w:lang w:val="de-DE"/>
        </w:rPr>
        <w:t xml:space="preserve"> </w:t>
      </w:r>
      <w:r>
        <w:rPr>
          <w:lang w:val="de-DE"/>
        </w:rPr>
        <w:t>Atmosphäre</w:t>
      </w:r>
      <w:r w:rsidR="00780D8A">
        <w:rPr>
          <w:lang w:val="de-DE"/>
        </w:rPr>
        <w:t xml:space="preserve"> wird erwärmt. Die Vorgänge sind dabei </w:t>
      </w:r>
      <w:r>
        <w:rPr>
          <w:lang w:val="de-DE"/>
        </w:rPr>
        <w:t xml:space="preserve">ähnlich wie </w:t>
      </w:r>
      <w:r w:rsidR="005B42B5">
        <w:rPr>
          <w:lang w:val="de-DE"/>
        </w:rPr>
        <w:t xml:space="preserve">in </w:t>
      </w:r>
      <w:r>
        <w:rPr>
          <w:lang w:val="de-DE"/>
        </w:rPr>
        <w:t>ein</w:t>
      </w:r>
      <w:r w:rsidR="005B42B5">
        <w:rPr>
          <w:lang w:val="de-DE"/>
        </w:rPr>
        <w:t>em</w:t>
      </w:r>
      <w:r>
        <w:rPr>
          <w:lang w:val="de-DE"/>
        </w:rPr>
        <w:t xml:space="preserve"> Gewächshaus.</w:t>
      </w:r>
    </w:p>
    <w:p w14:paraId="36667A51" w14:textId="33512243" w:rsidR="005B42B5" w:rsidRDefault="005B42B5" w:rsidP="00C615B0">
      <w:pPr>
        <w:rPr>
          <w:lang w:val="de-DE"/>
        </w:rPr>
      </w:pPr>
      <w:r>
        <w:rPr>
          <w:lang w:val="de-DE"/>
        </w:rPr>
        <w:t xml:space="preserve">Wenn sehr viele Sonnenstrahlen </w:t>
      </w:r>
      <w:r w:rsidR="00FC0EA3">
        <w:rPr>
          <w:lang w:val="de-DE"/>
        </w:rPr>
        <w:t>auf die Erde treffen, so wird es sehr heiß für uns</w:t>
      </w:r>
      <w:r>
        <w:rPr>
          <w:lang w:val="de-DE"/>
        </w:rPr>
        <w:t>.</w:t>
      </w:r>
    </w:p>
    <w:p w14:paraId="13681BE9" w14:textId="1F172A42" w:rsidR="008F13D7" w:rsidRDefault="005B42B5" w:rsidP="00C615B0">
      <w:pPr>
        <w:rPr>
          <w:lang w:val="de-DE"/>
        </w:rPr>
      </w:pPr>
      <w:r>
        <w:rPr>
          <w:lang w:val="de-DE"/>
        </w:rPr>
        <w:t>Das Gas Kohlenstoffdioxid trägt d</w:t>
      </w:r>
      <w:r w:rsidR="008F13D7">
        <w:rPr>
          <w:lang w:val="de-DE"/>
        </w:rPr>
        <w:t>azu bei</w:t>
      </w:r>
      <w:r>
        <w:rPr>
          <w:lang w:val="de-DE"/>
        </w:rPr>
        <w:t xml:space="preserve">, dass </w:t>
      </w:r>
      <w:r w:rsidR="000D1ADA">
        <w:rPr>
          <w:lang w:val="de-DE"/>
        </w:rPr>
        <w:t xml:space="preserve">es sogar noch wärmer </w:t>
      </w:r>
      <w:r w:rsidR="00FB649F">
        <w:rPr>
          <w:lang w:val="de-DE"/>
        </w:rPr>
        <w:t xml:space="preserve">auf </w:t>
      </w:r>
      <w:r w:rsidR="000D1ADA">
        <w:rPr>
          <w:lang w:val="de-DE"/>
        </w:rPr>
        <w:t xml:space="preserve">der Erde </w:t>
      </w:r>
      <w:r w:rsidR="00095A81">
        <w:rPr>
          <w:lang w:val="de-DE"/>
        </w:rPr>
        <w:t xml:space="preserve">und in der </w:t>
      </w:r>
      <w:r w:rsidR="00FB649F">
        <w:rPr>
          <w:lang w:val="de-DE"/>
        </w:rPr>
        <w:t>Atmosphäre</w:t>
      </w:r>
      <w:r w:rsidR="00095A81">
        <w:rPr>
          <w:lang w:val="de-DE"/>
        </w:rPr>
        <w:t xml:space="preserve"> </w:t>
      </w:r>
      <w:r w:rsidR="000D1ADA">
        <w:rPr>
          <w:lang w:val="de-DE"/>
        </w:rPr>
        <w:t>wird</w:t>
      </w:r>
      <w:r>
        <w:rPr>
          <w:lang w:val="de-DE"/>
        </w:rPr>
        <w:t>.</w:t>
      </w:r>
    </w:p>
    <w:p w14:paraId="0D0C2051" w14:textId="3F686AA6" w:rsidR="00C615B0" w:rsidRPr="005E1D97" w:rsidRDefault="00C615B0" w:rsidP="00C615B0">
      <w:pPr>
        <w:rPr>
          <w:lang w:val="de-DE"/>
        </w:rPr>
      </w:pPr>
      <w:r w:rsidRPr="005E1D97">
        <w:rPr>
          <w:lang w:val="de-DE"/>
        </w:rPr>
        <w:t xml:space="preserve">Ist </w:t>
      </w:r>
      <w:r>
        <w:rPr>
          <w:lang w:val="de-DE"/>
        </w:rPr>
        <w:t>dir</w:t>
      </w:r>
      <w:r w:rsidRPr="005E1D97">
        <w:rPr>
          <w:lang w:val="de-DE"/>
        </w:rPr>
        <w:t xml:space="preserve"> </w:t>
      </w:r>
      <w:r w:rsidR="00C237B7">
        <w:rPr>
          <w:lang w:val="de-DE"/>
        </w:rPr>
        <w:t>schon einmal</w:t>
      </w:r>
      <w:r w:rsidRPr="005E1D97">
        <w:rPr>
          <w:lang w:val="de-DE"/>
        </w:rPr>
        <w:t xml:space="preserve"> aufgefallen, dass </w:t>
      </w:r>
      <w:r w:rsidR="00C237B7">
        <w:rPr>
          <w:lang w:val="de-DE"/>
        </w:rPr>
        <w:t xml:space="preserve">im Sommer </w:t>
      </w:r>
      <w:r w:rsidRPr="005E1D97">
        <w:rPr>
          <w:lang w:val="de-DE"/>
        </w:rPr>
        <w:t xml:space="preserve">das Klima dort </w:t>
      </w:r>
      <w:r w:rsidR="00C237B7">
        <w:rPr>
          <w:lang w:val="de-DE"/>
        </w:rPr>
        <w:t>angenehme</w:t>
      </w:r>
      <w:r w:rsidRPr="005E1D97">
        <w:rPr>
          <w:lang w:val="de-DE"/>
        </w:rPr>
        <w:t>r ist, wo es Bäume gibt?</w:t>
      </w:r>
    </w:p>
    <w:p w14:paraId="25408956" w14:textId="52E2C2EF" w:rsidR="00C615B0" w:rsidRPr="005E1D97" w:rsidRDefault="00C615B0" w:rsidP="00C615B0">
      <w:pPr>
        <w:rPr>
          <w:lang w:val="de-DE"/>
        </w:rPr>
      </w:pPr>
      <w:r w:rsidRPr="005E1D97">
        <w:rPr>
          <w:lang w:val="de-DE"/>
        </w:rPr>
        <w:t xml:space="preserve">Bäume spenden Schatten, wie ein </w:t>
      </w:r>
      <w:r>
        <w:rPr>
          <w:lang w:val="de-DE"/>
        </w:rPr>
        <w:t>Sonnenschirm</w:t>
      </w:r>
      <w:r w:rsidRPr="005E1D97">
        <w:rPr>
          <w:lang w:val="de-DE"/>
        </w:rPr>
        <w:t>.</w:t>
      </w:r>
    </w:p>
    <w:p w14:paraId="37E16DC7" w14:textId="54D9F460" w:rsidR="00C615B0" w:rsidRDefault="00C237B7" w:rsidP="00C615B0">
      <w:pPr>
        <w:rPr>
          <w:lang w:val="de-DE"/>
        </w:rPr>
      </w:pPr>
      <w:r>
        <w:rPr>
          <w:lang w:val="de-DE"/>
        </w:rPr>
        <w:t>Bäume</w:t>
      </w:r>
      <w:r w:rsidR="00C615B0" w:rsidRPr="005E1D97">
        <w:rPr>
          <w:lang w:val="de-DE"/>
        </w:rPr>
        <w:t xml:space="preserve"> senken </w:t>
      </w:r>
      <w:r>
        <w:rPr>
          <w:lang w:val="de-DE"/>
        </w:rPr>
        <w:t xml:space="preserve">aber </w:t>
      </w:r>
      <w:r w:rsidR="00C615B0" w:rsidRPr="005E1D97">
        <w:rPr>
          <w:lang w:val="de-DE"/>
        </w:rPr>
        <w:t>auch die Temperatur</w:t>
      </w:r>
      <w:r>
        <w:rPr>
          <w:lang w:val="de-DE"/>
        </w:rPr>
        <w:t xml:space="preserve"> in ihrer Umgebung.</w:t>
      </w:r>
    </w:p>
    <w:p w14:paraId="5E3D3459" w14:textId="68886BD0" w:rsidR="00C615B0" w:rsidRPr="005E1D97" w:rsidRDefault="00C237B7" w:rsidP="00C615B0">
      <w:pPr>
        <w:rPr>
          <w:lang w:val="de-DE"/>
        </w:rPr>
      </w:pPr>
      <w:r>
        <w:rPr>
          <w:lang w:val="de-DE"/>
        </w:rPr>
        <w:t xml:space="preserve">Über ihre Wurzeln nehmen sie Wasser aus dem Boden auf. Das </w:t>
      </w:r>
      <w:r w:rsidR="00BA6DB2">
        <w:rPr>
          <w:lang w:val="de-DE"/>
        </w:rPr>
        <w:t xml:space="preserve">Wasser </w:t>
      </w:r>
      <w:r>
        <w:rPr>
          <w:lang w:val="de-DE"/>
        </w:rPr>
        <w:t xml:space="preserve">wandert weiter zu den Blättern. </w:t>
      </w:r>
      <w:r w:rsidR="00BA6DB2">
        <w:rPr>
          <w:lang w:val="de-DE"/>
        </w:rPr>
        <w:t>Von d</w:t>
      </w:r>
      <w:r>
        <w:rPr>
          <w:lang w:val="de-DE"/>
        </w:rPr>
        <w:t xml:space="preserve">ort wird es </w:t>
      </w:r>
      <w:r w:rsidR="00BA6DB2">
        <w:rPr>
          <w:lang w:val="de-DE"/>
        </w:rPr>
        <w:t>als</w:t>
      </w:r>
      <w:r>
        <w:rPr>
          <w:lang w:val="de-DE"/>
        </w:rPr>
        <w:t xml:space="preserve"> Wasserdampf </w:t>
      </w:r>
      <w:r w:rsidR="00BA6DB2">
        <w:rPr>
          <w:lang w:val="de-DE"/>
        </w:rPr>
        <w:t>an</w:t>
      </w:r>
      <w:r>
        <w:rPr>
          <w:lang w:val="de-DE"/>
        </w:rPr>
        <w:t xml:space="preserve"> die Umgebung abgegeben. </w:t>
      </w:r>
      <w:r w:rsidR="005B6236">
        <w:rPr>
          <w:lang w:val="de-DE"/>
        </w:rPr>
        <w:t>Dadurch wird die Luft in der Umgebung abgekühlt.</w:t>
      </w:r>
    </w:p>
    <w:p w14:paraId="50BB470F" w14:textId="42FB462C" w:rsidR="00C615B0" w:rsidRPr="005E1D97" w:rsidRDefault="00C615B0" w:rsidP="00C615B0">
      <w:pPr>
        <w:rPr>
          <w:lang w:val="de-DE"/>
        </w:rPr>
      </w:pPr>
      <w:r w:rsidRPr="005E1D97">
        <w:rPr>
          <w:lang w:val="de-DE"/>
        </w:rPr>
        <w:t xml:space="preserve">Bäume </w:t>
      </w:r>
      <w:r w:rsidR="00BA6DB2">
        <w:rPr>
          <w:lang w:val="de-DE"/>
        </w:rPr>
        <w:t>tragen</w:t>
      </w:r>
      <w:r w:rsidRPr="005E1D97">
        <w:rPr>
          <w:lang w:val="de-DE"/>
        </w:rPr>
        <w:t xml:space="preserve"> also</w:t>
      </w:r>
      <w:r w:rsidR="00BA6DB2">
        <w:rPr>
          <w:lang w:val="de-DE"/>
        </w:rPr>
        <w:t xml:space="preserve"> zu einem angenehmen Klima für alle Lebewesen bei</w:t>
      </w:r>
      <w:r w:rsidRPr="005E1D97">
        <w:rPr>
          <w:lang w:val="de-DE"/>
        </w:rPr>
        <w:t>.</w:t>
      </w:r>
    </w:p>
    <w:p w14:paraId="15F20385" w14:textId="6C0E7D3B" w:rsidR="00C615B0" w:rsidRDefault="00C615B0" w:rsidP="00C615B0">
      <w:pPr>
        <w:rPr>
          <w:lang w:val="de-DE"/>
        </w:rPr>
      </w:pPr>
      <w:r w:rsidRPr="00BA6DB2">
        <w:rPr>
          <w:lang w:val="de-DE"/>
        </w:rPr>
        <w:t>Lasst uns</w:t>
      </w:r>
      <w:r w:rsidR="00BA6DB2" w:rsidRPr="00BA6DB2">
        <w:rPr>
          <w:lang w:val="de-DE"/>
        </w:rPr>
        <w:t xml:space="preserve"> die Bäume</w:t>
      </w:r>
      <w:r w:rsidRPr="00BA6DB2">
        <w:rPr>
          <w:lang w:val="de-DE"/>
        </w:rPr>
        <w:t xml:space="preserve"> schützen!</w:t>
      </w:r>
    </w:p>
    <w:p w14:paraId="4D55DAA5" w14:textId="0A429737" w:rsidR="00541B02" w:rsidRPr="00BA6DB2" w:rsidRDefault="00541B02" w:rsidP="00C615B0">
      <w:pPr>
        <w:rPr>
          <w:lang w:val="de-DE"/>
        </w:rPr>
      </w:pPr>
    </w:p>
    <w:sectPr w:rsidR="00541B02" w:rsidRPr="00BA6DB2" w:rsidSect="001B4EC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56D7" w14:textId="77777777" w:rsidR="005A5877" w:rsidRDefault="005A5877" w:rsidP="003160A6">
      <w:r>
        <w:separator/>
      </w:r>
    </w:p>
  </w:endnote>
  <w:endnote w:type="continuationSeparator" w:id="0">
    <w:p w14:paraId="5B314B1D" w14:textId="77777777" w:rsidR="005A5877" w:rsidRDefault="005A5877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4D8A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04E28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66CA9A84" wp14:editId="0596978B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AD06ED" w14:textId="77777777" w:rsidR="00CF3F19" w:rsidRDefault="004A797E" w:rsidP="004A797E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CF3F19" w:rsidRP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Unsere Natur verstehen und schützen</w:t>
                          </w:r>
                          <w:r w:rsid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 – </w:t>
                          </w:r>
                          <w:r w:rsidR="00CF3F19" w:rsidRP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Erklär- und Experimentiervideos für die Grundschule</w:t>
                          </w:r>
                        </w:p>
                        <w:p w14:paraId="6CEF80D8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3B2EDB00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0F9464A5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A9A8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34AD06ED" w14:textId="77777777" w:rsidR="00CF3F19" w:rsidRDefault="004A797E" w:rsidP="004A797E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CF3F19" w:rsidRP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Unsere Natur verstehen und schützen</w:t>
                    </w:r>
                    <w:r w:rsid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 – </w:t>
                    </w:r>
                    <w:r w:rsidR="00CF3F19" w:rsidRP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Erklär- und Experimentiervideos für die Grundschule</w:t>
                    </w:r>
                  </w:p>
                  <w:p w14:paraId="6CEF80D8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3B2EDB00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0F9464A5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396D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472CF9B7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46AE3" w14:textId="77777777" w:rsidR="005A5877" w:rsidRDefault="005A5877" w:rsidP="003160A6">
      <w:r>
        <w:separator/>
      </w:r>
    </w:p>
  </w:footnote>
  <w:footnote w:type="continuationSeparator" w:id="0">
    <w:p w14:paraId="58734604" w14:textId="77777777" w:rsidR="005A5877" w:rsidRDefault="005A5877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3648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7FE3291E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7D7E2B5F" wp14:editId="6C52CA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3F3FEA32" wp14:editId="120862FF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96F74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FEA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5F196F74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057A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D405DF3" wp14:editId="296124CC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C36ECE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05DF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6EC36ECE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0ECD60C8" wp14:editId="780694BF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2F855727" wp14:editId="296D3F12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DD4A90" w14:textId="76677340" w:rsidR="00CF3F19" w:rsidRDefault="00CF3F19" w:rsidP="00CF3F19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C615B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49824549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25A8EC98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5C894C59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55727"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49DD4A90" w14:textId="76677340" w:rsidR="00CF3F19" w:rsidRDefault="00CF3F19" w:rsidP="00CF3F19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C615B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49824549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25A8EC98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5C894C59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  <w:num w:numId="3" w16cid:durableId="69542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B0"/>
    <w:rsid w:val="00000359"/>
    <w:rsid w:val="000110F4"/>
    <w:rsid w:val="00030367"/>
    <w:rsid w:val="000535F8"/>
    <w:rsid w:val="00064D71"/>
    <w:rsid w:val="00070AAF"/>
    <w:rsid w:val="00072595"/>
    <w:rsid w:val="00095A81"/>
    <w:rsid w:val="000A418D"/>
    <w:rsid w:val="000A7CD1"/>
    <w:rsid w:val="000C469C"/>
    <w:rsid w:val="000D1ADA"/>
    <w:rsid w:val="000E1DA1"/>
    <w:rsid w:val="000F77BD"/>
    <w:rsid w:val="001239FB"/>
    <w:rsid w:val="00136CA3"/>
    <w:rsid w:val="00146490"/>
    <w:rsid w:val="0017629A"/>
    <w:rsid w:val="00190185"/>
    <w:rsid w:val="001B25A0"/>
    <w:rsid w:val="001B4ECB"/>
    <w:rsid w:val="002177CB"/>
    <w:rsid w:val="002323D9"/>
    <w:rsid w:val="00292FD1"/>
    <w:rsid w:val="002A6BEE"/>
    <w:rsid w:val="002B6E76"/>
    <w:rsid w:val="003160A6"/>
    <w:rsid w:val="003640D2"/>
    <w:rsid w:val="003E0794"/>
    <w:rsid w:val="004327F8"/>
    <w:rsid w:val="00437152"/>
    <w:rsid w:val="00440B70"/>
    <w:rsid w:val="004410B0"/>
    <w:rsid w:val="004455C2"/>
    <w:rsid w:val="00446DEF"/>
    <w:rsid w:val="00495E52"/>
    <w:rsid w:val="004A797E"/>
    <w:rsid w:val="004D6B97"/>
    <w:rsid w:val="0050355A"/>
    <w:rsid w:val="005316AD"/>
    <w:rsid w:val="00541B02"/>
    <w:rsid w:val="00547FAB"/>
    <w:rsid w:val="00590178"/>
    <w:rsid w:val="005A5877"/>
    <w:rsid w:val="005B42B5"/>
    <w:rsid w:val="005B6236"/>
    <w:rsid w:val="00620C6E"/>
    <w:rsid w:val="006278FE"/>
    <w:rsid w:val="00663AAE"/>
    <w:rsid w:val="00672279"/>
    <w:rsid w:val="00683003"/>
    <w:rsid w:val="006B4AE9"/>
    <w:rsid w:val="006B5704"/>
    <w:rsid w:val="006E59FB"/>
    <w:rsid w:val="006E72D2"/>
    <w:rsid w:val="00711820"/>
    <w:rsid w:val="007200D4"/>
    <w:rsid w:val="00720F1E"/>
    <w:rsid w:val="0077127D"/>
    <w:rsid w:val="00773554"/>
    <w:rsid w:val="007768FD"/>
    <w:rsid w:val="007802A9"/>
    <w:rsid w:val="00780D8A"/>
    <w:rsid w:val="007D1C0E"/>
    <w:rsid w:val="007E3295"/>
    <w:rsid w:val="00811767"/>
    <w:rsid w:val="0082643A"/>
    <w:rsid w:val="00857FEB"/>
    <w:rsid w:val="008768B5"/>
    <w:rsid w:val="00880467"/>
    <w:rsid w:val="0088184D"/>
    <w:rsid w:val="008A5772"/>
    <w:rsid w:val="008D30C7"/>
    <w:rsid w:val="008F13D7"/>
    <w:rsid w:val="008F5657"/>
    <w:rsid w:val="00935E71"/>
    <w:rsid w:val="009813AD"/>
    <w:rsid w:val="009A7233"/>
    <w:rsid w:val="009B65AF"/>
    <w:rsid w:val="009E1278"/>
    <w:rsid w:val="009F2FF2"/>
    <w:rsid w:val="00A11013"/>
    <w:rsid w:val="00A82D8A"/>
    <w:rsid w:val="00AB270B"/>
    <w:rsid w:val="00AF495D"/>
    <w:rsid w:val="00B82B26"/>
    <w:rsid w:val="00BA45C7"/>
    <w:rsid w:val="00BA6DB2"/>
    <w:rsid w:val="00BB590D"/>
    <w:rsid w:val="00BC1FD6"/>
    <w:rsid w:val="00BD6453"/>
    <w:rsid w:val="00BE4371"/>
    <w:rsid w:val="00C0323F"/>
    <w:rsid w:val="00C237B7"/>
    <w:rsid w:val="00C615B0"/>
    <w:rsid w:val="00C77699"/>
    <w:rsid w:val="00CA5271"/>
    <w:rsid w:val="00CE7005"/>
    <w:rsid w:val="00CF148B"/>
    <w:rsid w:val="00CF3F19"/>
    <w:rsid w:val="00CF7E08"/>
    <w:rsid w:val="00D042BB"/>
    <w:rsid w:val="00D53652"/>
    <w:rsid w:val="00DA3D67"/>
    <w:rsid w:val="00DB38A2"/>
    <w:rsid w:val="00DE7390"/>
    <w:rsid w:val="00DF6093"/>
    <w:rsid w:val="00E17D00"/>
    <w:rsid w:val="00E20092"/>
    <w:rsid w:val="00E31717"/>
    <w:rsid w:val="00E67328"/>
    <w:rsid w:val="00E7151C"/>
    <w:rsid w:val="00E72B4E"/>
    <w:rsid w:val="00E875AF"/>
    <w:rsid w:val="00EC7434"/>
    <w:rsid w:val="00F2740A"/>
    <w:rsid w:val="00F54B16"/>
    <w:rsid w:val="00FB649F"/>
    <w:rsid w:val="00FC0EA3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EB5A9"/>
  <w15:chartTrackingRefBased/>
  <w15:docId w15:val="{E4F4A4B8-F059-4A67-8D4C-561BF43F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15B0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C615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615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615B0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42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42B5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AA536F-0F17-45F2-A27E-093EB9C2F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B30A85-30CA-4F2C-95A0-B30713A6C0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664286-288D-4C04-9457-98BF0C8B8354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DE</Template>
  <TotalTime>0</TotalTime>
  <Pages>1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Johanna Sorsakivi</cp:lastModifiedBy>
  <cp:revision>19</cp:revision>
  <cp:lastPrinted>2018-08-23T12:58:00Z</cp:lastPrinted>
  <dcterms:created xsi:type="dcterms:W3CDTF">2025-02-03T15:57:00Z</dcterms:created>
  <dcterms:modified xsi:type="dcterms:W3CDTF">2025-03-28T11:50:00Z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MediaServiceImageTags">
    <vt:lpwstr/>
  </property>
</Properties>
</file>