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C175" w14:textId="6B0EA108" w:rsidR="00A9170E" w:rsidRPr="002E225E" w:rsidRDefault="00701ED6" w:rsidP="00A9170E">
      <w:pPr>
        <w:pStyle w:val="berschrift1"/>
        <w:rPr>
          <w:lang w:val="de-DE"/>
        </w:rPr>
      </w:pPr>
      <w:r>
        <w:rPr>
          <w:lang w:val="de-DE"/>
        </w:rPr>
        <w:t xml:space="preserve">Können </w:t>
      </w:r>
      <w:r w:rsidRPr="005E1D97">
        <w:rPr>
          <w:lang w:val="de-DE"/>
        </w:rPr>
        <w:t>Bäume</w:t>
      </w:r>
      <w:r>
        <w:rPr>
          <w:lang w:val="de-DE"/>
        </w:rPr>
        <w:t xml:space="preserve"> das</w:t>
      </w:r>
      <w:r w:rsidRPr="005E1D97">
        <w:rPr>
          <w:lang w:val="de-DE"/>
        </w:rPr>
        <w:t xml:space="preserve"> Mikroklima</w:t>
      </w:r>
      <w:r>
        <w:rPr>
          <w:lang w:val="de-DE"/>
        </w:rPr>
        <w:t xml:space="preserve"> beeinflussen?</w:t>
      </w:r>
    </w:p>
    <w:p w14:paraId="6CE668A3" w14:textId="77777777" w:rsidR="00A9170E" w:rsidRPr="002E225E" w:rsidRDefault="00A9170E" w:rsidP="00A9170E">
      <w:pPr>
        <w:rPr>
          <w:lang w:val="de-DE"/>
        </w:rPr>
      </w:pPr>
    </w:p>
    <w:p w14:paraId="5E492BD4" w14:textId="77777777" w:rsidR="00A9170E" w:rsidRPr="002E225E" w:rsidRDefault="00A9170E" w:rsidP="00A9170E">
      <w:pPr>
        <w:rPr>
          <w:lang w:val="de-DE"/>
        </w:rPr>
      </w:pPr>
    </w:p>
    <w:p w14:paraId="3823431A" w14:textId="77777777" w:rsidR="00A9170E" w:rsidRPr="002E225E" w:rsidRDefault="00A9170E" w:rsidP="00A9170E">
      <w:pPr>
        <w:pStyle w:val="berschrift2"/>
        <w:rPr>
          <w:lang w:val="de-DE"/>
        </w:rPr>
      </w:pPr>
      <w:r w:rsidRPr="002E225E">
        <w:rPr>
          <w:lang w:val="de-DE"/>
        </w:rPr>
        <w:t>Benötigte Materialien</w:t>
      </w:r>
    </w:p>
    <w:p w14:paraId="3BD2032E" w14:textId="77777777" w:rsidR="00A9170E" w:rsidRPr="002E225E" w:rsidRDefault="00A9170E" w:rsidP="00A9170E">
      <w:pPr>
        <w:pStyle w:val="Listenabsatz"/>
        <w:numPr>
          <w:ilvl w:val="0"/>
          <w:numId w:val="0"/>
        </w:numPr>
        <w:ind w:left="360"/>
        <w:rPr>
          <w:sz w:val="24"/>
          <w:szCs w:val="24"/>
          <w:lang w:val="de-DE"/>
        </w:rPr>
      </w:pPr>
    </w:p>
    <w:p w14:paraId="02D0C12C" w14:textId="77777777" w:rsidR="00A9170E" w:rsidRPr="002E225E" w:rsidRDefault="00A9170E" w:rsidP="00A9170E">
      <w:pPr>
        <w:pStyle w:val="Listenabsatz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3 Thermometer</w:t>
      </w:r>
    </w:p>
    <w:p w14:paraId="1D8F7713" w14:textId="21917AC1" w:rsidR="00A9170E" w:rsidRPr="002E225E" w:rsidRDefault="00A9170E" w:rsidP="00A9170E">
      <w:pPr>
        <w:pStyle w:val="Listenabsatz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ein Regenschirm</w:t>
      </w:r>
      <w:r w:rsidR="00701ED6">
        <w:rPr>
          <w:sz w:val="24"/>
          <w:szCs w:val="24"/>
          <w:lang w:val="de-DE"/>
        </w:rPr>
        <w:t xml:space="preserve"> oder Sonnenschirm</w:t>
      </w:r>
    </w:p>
    <w:p w14:paraId="23D7CF53" w14:textId="77777777" w:rsidR="00A9170E" w:rsidRPr="002E225E" w:rsidRDefault="00A9170E" w:rsidP="00A9170E">
      <w:pPr>
        <w:rPr>
          <w:sz w:val="24"/>
          <w:szCs w:val="24"/>
          <w:lang w:val="de-DE"/>
        </w:rPr>
      </w:pPr>
    </w:p>
    <w:p w14:paraId="29396F35" w14:textId="77777777" w:rsidR="00A9170E" w:rsidRPr="002E225E" w:rsidRDefault="00A9170E" w:rsidP="00A9170E">
      <w:pPr>
        <w:pStyle w:val="berschrift2"/>
        <w:rPr>
          <w:lang w:val="de-DE"/>
        </w:rPr>
      </w:pPr>
      <w:r w:rsidRPr="002E225E">
        <w:rPr>
          <w:lang w:val="de-DE"/>
        </w:rPr>
        <w:t>1. Fragen vor der Durchführung des Experiments</w:t>
      </w:r>
    </w:p>
    <w:p w14:paraId="1B6C05BE" w14:textId="77777777" w:rsidR="00A9170E" w:rsidRPr="002E225E" w:rsidRDefault="00A9170E" w:rsidP="00A9170E">
      <w:pPr>
        <w:ind w:left="360" w:hanging="360"/>
        <w:rPr>
          <w:sz w:val="24"/>
          <w:szCs w:val="24"/>
          <w:lang w:val="de-DE"/>
        </w:rPr>
      </w:pPr>
    </w:p>
    <w:p w14:paraId="1A251A6D" w14:textId="0E4DCFE6" w:rsidR="00A9170E" w:rsidRPr="002E225E" w:rsidRDefault="00A9170E" w:rsidP="00A9170E">
      <w:pPr>
        <w:pStyle w:val="Listenabsatz"/>
        <w:numPr>
          <w:ilvl w:val="0"/>
          <w:numId w:val="4"/>
        </w:numPr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 xml:space="preserve">Wenn du den Begriff Klimawandel hörst, </w:t>
      </w:r>
      <w:r w:rsidR="00701ED6">
        <w:rPr>
          <w:sz w:val="24"/>
          <w:szCs w:val="24"/>
          <w:lang w:val="de-DE"/>
        </w:rPr>
        <w:t>woran denkst du</w:t>
      </w:r>
      <w:r w:rsidRPr="002E225E">
        <w:rPr>
          <w:sz w:val="24"/>
          <w:szCs w:val="24"/>
          <w:lang w:val="de-DE"/>
        </w:rPr>
        <w:t>?</w:t>
      </w:r>
    </w:p>
    <w:p w14:paraId="1C737741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14B2C02C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28831D5F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490A80A1" w14:textId="77777777" w:rsidR="00A9170E" w:rsidRPr="002E225E" w:rsidRDefault="00A9170E" w:rsidP="00A9170E">
      <w:pPr>
        <w:pStyle w:val="Listenabsatz"/>
        <w:numPr>
          <w:ilvl w:val="0"/>
          <w:numId w:val="4"/>
        </w:numPr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Welche Probleme verursacht der Klimawandel?</w:t>
      </w:r>
    </w:p>
    <w:p w14:paraId="32F58664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1031855F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56D63539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72C4AFE2" w14:textId="295585A0" w:rsidR="00A9170E" w:rsidRPr="002E225E" w:rsidRDefault="00701ED6" w:rsidP="00A9170E">
      <w:pPr>
        <w:pStyle w:val="Listenabsatz"/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Was denkst du: </w:t>
      </w:r>
      <w:r w:rsidR="00A9170E" w:rsidRPr="002E225E">
        <w:rPr>
          <w:sz w:val="24"/>
          <w:szCs w:val="24"/>
          <w:lang w:val="de-DE"/>
        </w:rPr>
        <w:t>Wie können Pflanzen das Klima beeinflussen?</w:t>
      </w:r>
    </w:p>
    <w:p w14:paraId="7E9C6BAE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51DBF8B5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7EE11363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1BB1C2CA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</w:p>
    <w:p w14:paraId="0D8A82BF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</w:p>
    <w:p w14:paraId="15C6982E" w14:textId="65353D99" w:rsidR="00A9170E" w:rsidRPr="002E225E" w:rsidRDefault="00A9170E" w:rsidP="00A9170E">
      <w:pPr>
        <w:pStyle w:val="berschrift2"/>
        <w:rPr>
          <w:sz w:val="24"/>
          <w:szCs w:val="24"/>
          <w:lang w:val="de-DE"/>
        </w:rPr>
      </w:pPr>
      <w:r w:rsidRPr="002E225E">
        <w:rPr>
          <w:lang w:val="de-DE"/>
        </w:rPr>
        <w:lastRenderedPageBreak/>
        <w:t xml:space="preserve">2. </w:t>
      </w:r>
      <w:r w:rsidR="00701ED6">
        <w:rPr>
          <w:lang w:val="de-DE"/>
        </w:rPr>
        <w:t>Das Experimentvideo</w:t>
      </w:r>
    </w:p>
    <w:p w14:paraId="7EC8D86D" w14:textId="77777777" w:rsidR="00A9170E" w:rsidRPr="002E225E" w:rsidRDefault="00A9170E" w:rsidP="00A9170E">
      <w:pPr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 xml:space="preserve">Befolge die Schritte, die im Experimentiervideo beschrieben </w:t>
      </w:r>
      <w:r>
        <w:rPr>
          <w:sz w:val="24"/>
          <w:szCs w:val="24"/>
          <w:lang w:val="de-DE"/>
        </w:rPr>
        <w:t>werden</w:t>
      </w:r>
      <w:r w:rsidRPr="002E225E">
        <w:rPr>
          <w:sz w:val="24"/>
          <w:szCs w:val="24"/>
          <w:lang w:val="de-DE"/>
        </w:rPr>
        <w:t>.</w:t>
      </w:r>
      <w:r w:rsidRPr="002E225E">
        <w:rPr>
          <w:sz w:val="24"/>
          <w:szCs w:val="24"/>
          <w:lang w:val="de-DE"/>
        </w:rPr>
        <w:br/>
        <w:t>Zeichne dein Ergebnis in das Feld unten.</w:t>
      </w:r>
    </w:p>
    <w:p w14:paraId="7A23C4E1" w14:textId="77777777" w:rsidR="00A9170E" w:rsidRPr="002E225E" w:rsidRDefault="00A9170E" w:rsidP="00A9170E">
      <w:pPr>
        <w:rPr>
          <w:sz w:val="24"/>
          <w:szCs w:val="24"/>
          <w:lang w:val="de-DE"/>
        </w:rPr>
      </w:pPr>
      <w:r w:rsidRPr="002E225E">
        <w:rPr>
          <w:noProof/>
          <w:sz w:val="24"/>
          <w:szCs w:val="24"/>
          <w:lang w:val="de-DE"/>
        </w:rPr>
        <mc:AlternateContent>
          <mc:Choice Requires="wps">
            <w:drawing>
              <wp:inline distT="0" distB="0" distL="0" distR="0" wp14:anchorId="7E3FCA2F" wp14:editId="703C6C3A">
                <wp:extent cx="6271260" cy="3482340"/>
                <wp:effectExtent l="0" t="0" r="15240" b="22860"/>
                <wp:docPr id="82321775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348234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3801A79" id="Rechteck: abgerundete Ecken 1" o:spid="_x0000_s1026" style="width:493.8pt;height:27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" filled="f" strokecolor="#5b9bd5 [3208]" strokeweight="1.5pt">
                <v:stroke joinstyle="miter"/>
                <w10:anchorlock/>
              </v:roundrect>
            </w:pict>
          </mc:Fallback>
        </mc:AlternateContent>
      </w:r>
    </w:p>
    <w:p w14:paraId="4944F289" w14:textId="77777777" w:rsidR="00A9170E" w:rsidRPr="002E225E" w:rsidRDefault="00A9170E" w:rsidP="00A9170E">
      <w:pPr>
        <w:rPr>
          <w:sz w:val="24"/>
          <w:szCs w:val="24"/>
          <w:lang w:val="de-DE"/>
        </w:rPr>
      </w:pPr>
    </w:p>
    <w:p w14:paraId="751942EA" w14:textId="77777777" w:rsidR="00A9170E" w:rsidRPr="002E225E" w:rsidRDefault="00A9170E" w:rsidP="00A9170E">
      <w:pPr>
        <w:pStyle w:val="berschrift2"/>
        <w:rPr>
          <w:lang w:val="de-DE"/>
        </w:rPr>
      </w:pPr>
      <w:r w:rsidRPr="002E225E">
        <w:rPr>
          <w:lang w:val="de-DE"/>
        </w:rPr>
        <w:t>3. Be</w:t>
      </w:r>
      <w:r>
        <w:rPr>
          <w:lang w:val="de-DE"/>
        </w:rPr>
        <w:t>obachtungen</w:t>
      </w:r>
    </w:p>
    <w:p w14:paraId="65290058" w14:textId="77777777" w:rsidR="00A9170E" w:rsidRPr="002E225E" w:rsidRDefault="00A9170E" w:rsidP="00A9170E">
      <w:pPr>
        <w:spacing w:line="360" w:lineRule="auto"/>
        <w:ind w:left="360" w:hanging="360"/>
        <w:rPr>
          <w:sz w:val="24"/>
          <w:szCs w:val="24"/>
          <w:lang w:val="de-DE"/>
        </w:rPr>
      </w:pPr>
    </w:p>
    <w:p w14:paraId="70FF1B30" w14:textId="77777777" w:rsidR="00A9170E" w:rsidRPr="002E225E" w:rsidRDefault="00A9170E" w:rsidP="00A9170E">
      <w:pPr>
        <w:pStyle w:val="Listenabsatz"/>
        <w:numPr>
          <w:ilvl w:val="0"/>
          <w:numId w:val="6"/>
        </w:numPr>
        <w:spacing w:line="360" w:lineRule="auto"/>
        <w:ind w:left="709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Was hast du beobachtet?</w:t>
      </w:r>
    </w:p>
    <w:p w14:paraId="05C2FDDF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24920A30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119D936E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652D9B15" w14:textId="454CE3CF" w:rsidR="00A9170E" w:rsidRPr="002E225E" w:rsidRDefault="00701ED6" w:rsidP="00A9170E">
      <w:pPr>
        <w:pStyle w:val="Listenabsatz"/>
        <w:numPr>
          <w:ilvl w:val="0"/>
          <w:numId w:val="6"/>
        </w:numPr>
        <w:spacing w:line="360" w:lineRule="auto"/>
        <w:ind w:left="709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Was vermutest du:</w:t>
      </w:r>
      <w:r w:rsidR="00A9170E" w:rsidRPr="002E225E">
        <w:rPr>
          <w:sz w:val="24"/>
          <w:szCs w:val="24"/>
          <w:lang w:val="de-DE"/>
        </w:rPr>
        <w:t xml:space="preserve"> Warum ist das passiert?</w:t>
      </w:r>
    </w:p>
    <w:p w14:paraId="21A35058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114E0009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7864185B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33075904" w14:textId="69C54D16" w:rsidR="00A9170E" w:rsidRPr="002E225E" w:rsidRDefault="00A9170E" w:rsidP="00A9170E">
      <w:pPr>
        <w:pStyle w:val="berschrift2"/>
        <w:rPr>
          <w:lang w:val="de-DE"/>
        </w:rPr>
      </w:pPr>
      <w:r w:rsidRPr="002E225E">
        <w:rPr>
          <w:lang w:val="de-DE"/>
        </w:rPr>
        <w:lastRenderedPageBreak/>
        <w:t xml:space="preserve">4. </w:t>
      </w:r>
      <w:r w:rsidR="00701ED6">
        <w:rPr>
          <w:lang w:val="de-DE"/>
        </w:rPr>
        <w:t>Das Ergebnis</w:t>
      </w:r>
    </w:p>
    <w:p w14:paraId="3BEEAEF8" w14:textId="77777777" w:rsidR="00A9170E" w:rsidRPr="002E225E" w:rsidRDefault="00A9170E" w:rsidP="00A9170E">
      <w:pPr>
        <w:rPr>
          <w:lang w:val="de-DE"/>
        </w:rPr>
      </w:pPr>
    </w:p>
    <w:p w14:paraId="4EBB22A1" w14:textId="61397CBB" w:rsidR="00A9170E" w:rsidRPr="002E225E" w:rsidRDefault="00A9170E" w:rsidP="00A9170E">
      <w:pPr>
        <w:pStyle w:val="Listenabsatz"/>
        <w:numPr>
          <w:ilvl w:val="0"/>
          <w:numId w:val="5"/>
        </w:numPr>
        <w:spacing w:line="360" w:lineRule="auto"/>
        <w:ind w:left="709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Hast du ähnliche Ergebnisse erzielt</w:t>
      </w:r>
      <w:r w:rsidR="00701ED6">
        <w:rPr>
          <w:sz w:val="24"/>
          <w:szCs w:val="24"/>
          <w:lang w:val="de-DE"/>
        </w:rPr>
        <w:t xml:space="preserve"> wie im Video</w:t>
      </w:r>
      <w:r w:rsidRPr="002E225E">
        <w:rPr>
          <w:sz w:val="24"/>
          <w:szCs w:val="24"/>
          <w:lang w:val="de-DE"/>
        </w:rPr>
        <w:t>?</w:t>
      </w:r>
    </w:p>
    <w:p w14:paraId="7C2C5FB7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4D60D888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175FA65C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4B7DDFCD" w14:textId="77777777" w:rsidR="00A9170E" w:rsidRPr="002E225E" w:rsidRDefault="00A9170E" w:rsidP="00A9170E">
      <w:pPr>
        <w:pStyle w:val="Listenabsatz"/>
        <w:numPr>
          <w:ilvl w:val="0"/>
          <w:numId w:val="5"/>
        </w:numPr>
        <w:ind w:left="709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Wenn nicht, was ist deiner Meinung nach passiert?</w:t>
      </w:r>
    </w:p>
    <w:p w14:paraId="36FFA725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08BC10F5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31E34AAA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77B4366B" w14:textId="77777777" w:rsidR="00A9170E" w:rsidRPr="002E225E" w:rsidRDefault="00A9170E" w:rsidP="00A9170E">
      <w:pPr>
        <w:rPr>
          <w:sz w:val="24"/>
          <w:szCs w:val="24"/>
          <w:lang w:val="de-DE"/>
        </w:rPr>
      </w:pPr>
    </w:p>
    <w:p w14:paraId="57989ED5" w14:textId="77777777" w:rsidR="00A9170E" w:rsidRPr="002E225E" w:rsidRDefault="00A9170E" w:rsidP="00A9170E">
      <w:pPr>
        <w:rPr>
          <w:sz w:val="24"/>
          <w:szCs w:val="24"/>
          <w:lang w:val="de-DE"/>
        </w:rPr>
      </w:pPr>
    </w:p>
    <w:p w14:paraId="151223E1" w14:textId="77777777" w:rsidR="00A9170E" w:rsidRPr="002E225E" w:rsidRDefault="00A9170E" w:rsidP="00A9170E">
      <w:pPr>
        <w:pStyle w:val="berschrift2"/>
        <w:rPr>
          <w:lang w:val="de-DE"/>
        </w:rPr>
      </w:pPr>
      <w:r w:rsidRPr="002E225E">
        <w:rPr>
          <w:lang w:val="de-DE"/>
        </w:rPr>
        <w:t>5. Zusammenfassung</w:t>
      </w:r>
    </w:p>
    <w:p w14:paraId="73F721B0" w14:textId="77777777" w:rsidR="00A9170E" w:rsidRPr="002E225E" w:rsidRDefault="00A9170E" w:rsidP="00A9170E">
      <w:pPr>
        <w:rPr>
          <w:lang w:val="de-DE"/>
        </w:rPr>
      </w:pPr>
    </w:p>
    <w:p w14:paraId="6AD44A8E" w14:textId="77777777" w:rsidR="00A9170E" w:rsidRPr="002E225E" w:rsidRDefault="00A9170E" w:rsidP="00A9170E">
      <w:pPr>
        <w:pStyle w:val="Listenabsatz"/>
        <w:numPr>
          <w:ilvl w:val="0"/>
          <w:numId w:val="7"/>
        </w:num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Warum hast du einen Unterschied zwischen den Thermometern festgestellt?</w:t>
      </w:r>
    </w:p>
    <w:p w14:paraId="6D3D1FE5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5CFD8D33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061EC4DB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6572CB8A" w14:textId="4B8AF903" w:rsidR="00A9170E" w:rsidRPr="002E225E" w:rsidRDefault="00701ED6" w:rsidP="00A9170E">
      <w:pPr>
        <w:pStyle w:val="Listenabsatz"/>
        <w:numPr>
          <w:ilvl w:val="0"/>
          <w:numId w:val="7"/>
        </w:num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Was denkst du: </w:t>
      </w:r>
      <w:r w:rsidR="00A9170E" w:rsidRPr="002E225E">
        <w:rPr>
          <w:sz w:val="24"/>
          <w:szCs w:val="24"/>
          <w:lang w:val="de-DE"/>
        </w:rPr>
        <w:t>Wie k</w:t>
      </w:r>
      <w:r>
        <w:rPr>
          <w:sz w:val="24"/>
          <w:szCs w:val="24"/>
          <w:lang w:val="de-DE"/>
        </w:rPr>
        <w:t>önnen wir</w:t>
      </w:r>
      <w:r w:rsidR="00A9170E" w:rsidRPr="002E225E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der Erde</w:t>
      </w:r>
      <w:r w:rsidR="00A9170E" w:rsidRPr="002E225E">
        <w:rPr>
          <w:sz w:val="24"/>
          <w:szCs w:val="24"/>
          <w:lang w:val="de-DE"/>
        </w:rPr>
        <w:t xml:space="preserve"> helfen?</w:t>
      </w:r>
    </w:p>
    <w:p w14:paraId="7FF75FFF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502AA4EF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0F0642DD" w14:textId="77777777" w:rsidR="00A9170E" w:rsidRPr="002E225E" w:rsidRDefault="00A9170E" w:rsidP="00A9170E">
      <w:pPr>
        <w:spacing w:line="360" w:lineRule="auto"/>
        <w:rPr>
          <w:sz w:val="24"/>
          <w:szCs w:val="24"/>
          <w:lang w:val="de-DE"/>
        </w:rPr>
      </w:pPr>
      <w:r w:rsidRPr="002E225E">
        <w:rPr>
          <w:sz w:val="24"/>
          <w:szCs w:val="24"/>
          <w:lang w:val="de-DE"/>
        </w:rPr>
        <w:t>________________________________________________________________________________</w:t>
      </w:r>
    </w:p>
    <w:p w14:paraId="02A3D031" w14:textId="1E717B1D" w:rsidR="005316AD" w:rsidRPr="00A9170E" w:rsidRDefault="005316AD" w:rsidP="00A9170E"/>
    <w:sectPr w:rsidR="005316AD" w:rsidRPr="00A9170E" w:rsidSect="001B4EC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04AB" w14:textId="77777777" w:rsidR="00A9170E" w:rsidRDefault="00A9170E" w:rsidP="003160A6">
      <w:r>
        <w:separator/>
      </w:r>
    </w:p>
  </w:endnote>
  <w:endnote w:type="continuationSeparator" w:id="0">
    <w:p w14:paraId="241668D2" w14:textId="77777777" w:rsidR="00A9170E" w:rsidRDefault="00A9170E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248D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FF60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18C0CCDF" wp14:editId="378040DB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EAB348" w14:textId="35CB1B69" w:rsidR="00CF3F19" w:rsidRDefault="004A797E" w:rsidP="004A797E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CF3F19" w:rsidRP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Unsere Natur verstehen und schützen</w:t>
                          </w:r>
                          <w:r w:rsid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 – </w:t>
                          </w:r>
                          <w:r w:rsidR="00CF3F19" w:rsidRP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Erklär- und Experimentiervideos für die </w:t>
                          </w:r>
                          <w:r w:rsidR="00701ED6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6CECBBDA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50EF8D36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1092391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0CCD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5EEAB348" w14:textId="35CB1B69" w:rsidR="00CF3F19" w:rsidRDefault="004A797E" w:rsidP="004A797E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CF3F19" w:rsidRP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Unsere Natur verstehen und schützen</w:t>
                    </w:r>
                    <w:r w:rsid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 – </w:t>
                    </w:r>
                    <w:r w:rsidR="00CF3F19" w:rsidRP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Erklär- und Experimentiervideos für die </w:t>
                    </w:r>
                    <w:r w:rsidR="00701ED6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6CECBBDA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50EF8D36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11092391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C215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48A681A3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790AF" w14:textId="77777777" w:rsidR="00A9170E" w:rsidRDefault="00A9170E" w:rsidP="003160A6">
      <w:r>
        <w:separator/>
      </w:r>
    </w:p>
  </w:footnote>
  <w:footnote w:type="continuationSeparator" w:id="0">
    <w:p w14:paraId="3261234F" w14:textId="77777777" w:rsidR="00A9170E" w:rsidRDefault="00A9170E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4C5E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0739760A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75B9810B" wp14:editId="689874E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3BC905E7" wp14:editId="29F435CD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602AA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905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293602AA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E3FB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4E44F417" wp14:editId="4654EABA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C35CC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44F41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4F5C35CC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42BDA947" wp14:editId="0113DC1E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71F01DC6" wp14:editId="23B31B96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37A545" w14:textId="16D820AA" w:rsidR="00CF3F19" w:rsidRDefault="00CF3F19" w:rsidP="00CF3F19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701ED6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69CC23ED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578B2F76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1A89F15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F01DC6"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5837A545" w14:textId="16D820AA" w:rsidR="00CF3F19" w:rsidRDefault="00CF3F19" w:rsidP="00CF3F19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701ED6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69CC23ED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578B2F76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11A89F15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91625"/>
    <w:multiLevelType w:val="hybridMultilevel"/>
    <w:tmpl w:val="EDEE6FBE"/>
    <w:lvl w:ilvl="0" w:tplc="937A1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902882"/>
    <w:multiLevelType w:val="hybridMultilevel"/>
    <w:tmpl w:val="550AF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664D2"/>
    <w:multiLevelType w:val="hybridMultilevel"/>
    <w:tmpl w:val="9FC277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74E54"/>
    <w:multiLevelType w:val="hybridMultilevel"/>
    <w:tmpl w:val="3E34D8A0"/>
    <w:lvl w:ilvl="0" w:tplc="00201F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3"/>
  </w:num>
  <w:num w:numId="3" w16cid:durableId="695428240">
    <w:abstractNumId w:val="6"/>
  </w:num>
  <w:num w:numId="4" w16cid:durableId="350303006">
    <w:abstractNumId w:val="4"/>
  </w:num>
  <w:num w:numId="5" w16cid:durableId="1784956305">
    <w:abstractNumId w:val="5"/>
  </w:num>
  <w:num w:numId="6" w16cid:durableId="947202425">
    <w:abstractNumId w:val="1"/>
  </w:num>
  <w:num w:numId="7" w16cid:durableId="1522738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0E"/>
    <w:rsid w:val="00000359"/>
    <w:rsid w:val="000110F4"/>
    <w:rsid w:val="000535F8"/>
    <w:rsid w:val="00064D71"/>
    <w:rsid w:val="00070AAF"/>
    <w:rsid w:val="00072595"/>
    <w:rsid w:val="000A418D"/>
    <w:rsid w:val="000A7CD1"/>
    <w:rsid w:val="000C469C"/>
    <w:rsid w:val="000E1DA1"/>
    <w:rsid w:val="000F77BD"/>
    <w:rsid w:val="001239FB"/>
    <w:rsid w:val="00146490"/>
    <w:rsid w:val="0017629A"/>
    <w:rsid w:val="00190185"/>
    <w:rsid w:val="001B4ECB"/>
    <w:rsid w:val="002025FB"/>
    <w:rsid w:val="002177CB"/>
    <w:rsid w:val="002323D9"/>
    <w:rsid w:val="00292FD1"/>
    <w:rsid w:val="002A6BEE"/>
    <w:rsid w:val="002B6E76"/>
    <w:rsid w:val="003160A6"/>
    <w:rsid w:val="003640D2"/>
    <w:rsid w:val="004327F8"/>
    <w:rsid w:val="00437152"/>
    <w:rsid w:val="00440B70"/>
    <w:rsid w:val="004455C2"/>
    <w:rsid w:val="00446DEF"/>
    <w:rsid w:val="00495E52"/>
    <w:rsid w:val="004A797E"/>
    <w:rsid w:val="004D6B97"/>
    <w:rsid w:val="0050355A"/>
    <w:rsid w:val="005316AD"/>
    <w:rsid w:val="00547FAB"/>
    <w:rsid w:val="00590178"/>
    <w:rsid w:val="00620C6E"/>
    <w:rsid w:val="006278FE"/>
    <w:rsid w:val="00663AAE"/>
    <w:rsid w:val="00672279"/>
    <w:rsid w:val="00683003"/>
    <w:rsid w:val="006B4AE9"/>
    <w:rsid w:val="006B5704"/>
    <w:rsid w:val="006E72D2"/>
    <w:rsid w:val="00701ED6"/>
    <w:rsid w:val="00711820"/>
    <w:rsid w:val="007200D4"/>
    <w:rsid w:val="00720F1E"/>
    <w:rsid w:val="0077127D"/>
    <w:rsid w:val="007802A9"/>
    <w:rsid w:val="007D1C0E"/>
    <w:rsid w:val="007E3295"/>
    <w:rsid w:val="00811767"/>
    <w:rsid w:val="00824AA0"/>
    <w:rsid w:val="0082643A"/>
    <w:rsid w:val="008768B5"/>
    <w:rsid w:val="00880467"/>
    <w:rsid w:val="0088184D"/>
    <w:rsid w:val="008A5772"/>
    <w:rsid w:val="008D30C7"/>
    <w:rsid w:val="008F5657"/>
    <w:rsid w:val="0091573A"/>
    <w:rsid w:val="00935E71"/>
    <w:rsid w:val="009813AD"/>
    <w:rsid w:val="009A7233"/>
    <w:rsid w:val="009B65AF"/>
    <w:rsid w:val="009E1278"/>
    <w:rsid w:val="009F2FF2"/>
    <w:rsid w:val="00A11013"/>
    <w:rsid w:val="00A82D8A"/>
    <w:rsid w:val="00A9170E"/>
    <w:rsid w:val="00AD63CB"/>
    <w:rsid w:val="00AF495D"/>
    <w:rsid w:val="00B82B26"/>
    <w:rsid w:val="00BB590D"/>
    <w:rsid w:val="00BC1FD6"/>
    <w:rsid w:val="00BD6453"/>
    <w:rsid w:val="00BE4371"/>
    <w:rsid w:val="00C01D50"/>
    <w:rsid w:val="00C0323F"/>
    <w:rsid w:val="00CA5271"/>
    <w:rsid w:val="00CE7005"/>
    <w:rsid w:val="00CF148B"/>
    <w:rsid w:val="00CF3F19"/>
    <w:rsid w:val="00CF7E08"/>
    <w:rsid w:val="00D5594C"/>
    <w:rsid w:val="00DA3D67"/>
    <w:rsid w:val="00DB38A2"/>
    <w:rsid w:val="00DE7390"/>
    <w:rsid w:val="00DF6093"/>
    <w:rsid w:val="00E17D00"/>
    <w:rsid w:val="00E20092"/>
    <w:rsid w:val="00E67328"/>
    <w:rsid w:val="00E875AF"/>
    <w:rsid w:val="00EC7434"/>
    <w:rsid w:val="00EE5BDE"/>
    <w:rsid w:val="00F2740A"/>
    <w:rsid w:val="00F54B16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71C12"/>
  <w15:chartTrackingRefBased/>
  <w15:docId w15:val="{DB187F28-59DE-46B3-8F53-7429EE8C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170E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C01D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01D5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01D50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1D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1D50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2A3BC5-03F9-4B40-8A52-F261B1358924}"/>
</file>

<file path=customXml/itemProps3.xml><?xml version="1.0" encoding="utf-8"?>
<ds:datastoreItem xmlns:ds="http://schemas.openxmlformats.org/officeDocument/2006/customXml" ds:itemID="{09734AD9-6D25-4DB6-9EBF-D350BC993A39}"/>
</file>

<file path=customXml/itemProps4.xml><?xml version="1.0" encoding="utf-8"?>
<ds:datastoreItem xmlns:ds="http://schemas.openxmlformats.org/officeDocument/2006/customXml" ds:itemID="{718F05F3-349D-47E8-B411-2BC1F45AC493}"/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DE.dotx</Template>
  <TotalTime>0</TotalTime>
  <Pages>3</Pages>
  <Words>409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Johanna Sorsakivi</cp:lastModifiedBy>
  <cp:revision>4</cp:revision>
  <cp:lastPrinted>2018-08-23T12:58:00Z</cp:lastPrinted>
  <dcterms:created xsi:type="dcterms:W3CDTF">2025-01-10T16:04:00Z</dcterms:created>
  <dcterms:modified xsi:type="dcterms:W3CDTF">2025-02-04T16:04:00Z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3963400</vt:r8>
  </property>
</Properties>
</file>