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A2C7" w14:textId="77777777" w:rsidR="00EC1AFF" w:rsidRPr="007D6C48" w:rsidRDefault="00EC1AFF" w:rsidP="00EC1AFF">
      <w:pPr>
        <w:pStyle w:val="berschrift1"/>
        <w:rPr>
          <w:lang w:val="de-DE"/>
        </w:rPr>
      </w:pPr>
      <w:r w:rsidRPr="00316914">
        <w:rPr>
          <w:lang w:val="de-DE"/>
        </w:rPr>
        <w:t>Wie uns Wälder vor Erdrutschen bewahre</w:t>
      </w:r>
      <w:r>
        <w:rPr>
          <w:lang w:val="de-DE"/>
        </w:rPr>
        <w:t>n</w:t>
      </w:r>
    </w:p>
    <w:p w14:paraId="7BE78767" w14:textId="77777777" w:rsidR="00EC1AFF" w:rsidRPr="007D6C48" w:rsidRDefault="00EC1AFF" w:rsidP="00EC1AFF">
      <w:pPr>
        <w:rPr>
          <w:lang w:val="de-DE"/>
        </w:rPr>
      </w:pPr>
    </w:p>
    <w:p w14:paraId="7C4275D2" w14:textId="6EF50155" w:rsidR="00EC1AFF" w:rsidRPr="007D6C48" w:rsidRDefault="009F6A99" w:rsidP="00EC1AFF">
      <w:pPr>
        <w:pStyle w:val="berschrift3"/>
        <w:rPr>
          <w:lang w:val="de-DE"/>
        </w:rPr>
      </w:pPr>
      <w:r>
        <w:t>Skript zum</w:t>
      </w:r>
      <w:r w:rsidR="00EC1AFF">
        <w:t xml:space="preserve"> Erklärvideo</w:t>
      </w:r>
    </w:p>
    <w:p w14:paraId="1CAEFFCA" w14:textId="77777777" w:rsidR="00EC1AFF" w:rsidRPr="007D6C48" w:rsidRDefault="00EC1AFF" w:rsidP="00EC1AFF">
      <w:pPr>
        <w:rPr>
          <w:lang w:val="de-DE"/>
        </w:rPr>
      </w:pPr>
    </w:p>
    <w:p w14:paraId="00979DA9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>Können Bäume uns vor Überschwemmungen schützen?</w:t>
      </w:r>
    </w:p>
    <w:p w14:paraId="5388157D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 xml:space="preserve">Überall auf der Welt erleben Menschen extreme Wetterbedingungen, wie </w:t>
      </w:r>
      <w:r>
        <w:rPr>
          <w:lang w:val="de-DE"/>
        </w:rPr>
        <w:t>beispielsweise</w:t>
      </w:r>
      <w:r w:rsidRPr="007D6C48">
        <w:rPr>
          <w:lang w:val="de-DE"/>
        </w:rPr>
        <w:t xml:space="preserve"> sehr heiße Tage </w:t>
      </w:r>
      <w:r>
        <w:rPr>
          <w:lang w:val="de-DE"/>
        </w:rPr>
        <w:t>oder</w:t>
      </w:r>
      <w:r w:rsidRPr="007D6C48">
        <w:rPr>
          <w:lang w:val="de-DE"/>
        </w:rPr>
        <w:t xml:space="preserve"> sehr starke Stürme.</w:t>
      </w:r>
    </w:p>
    <w:p w14:paraId="26AD45FD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>In diesem Experiment zeigen wir, wie Bäume uns vor Überschwemmungen und Erdrutschen schützen können.</w:t>
      </w:r>
    </w:p>
    <w:p w14:paraId="6062B73A" w14:textId="196C79AC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>Bäume verlangsam</w:t>
      </w:r>
      <w:r>
        <w:rPr>
          <w:lang w:val="de-DE"/>
        </w:rPr>
        <w:t>en</w:t>
      </w:r>
      <w:r w:rsidRPr="007D6C48">
        <w:rPr>
          <w:lang w:val="de-DE"/>
        </w:rPr>
        <w:t xml:space="preserve"> </w:t>
      </w:r>
      <w:r>
        <w:rPr>
          <w:lang w:val="de-DE"/>
        </w:rPr>
        <w:t>das Aufkommen de</w:t>
      </w:r>
      <w:r w:rsidR="00AC5426">
        <w:rPr>
          <w:lang w:val="de-DE"/>
        </w:rPr>
        <w:t>r</w:t>
      </w:r>
      <w:r>
        <w:rPr>
          <w:lang w:val="de-DE"/>
        </w:rPr>
        <w:t xml:space="preserve"> </w:t>
      </w:r>
      <w:r w:rsidRPr="007D6C48">
        <w:rPr>
          <w:lang w:val="de-DE"/>
        </w:rPr>
        <w:t>Regen</w:t>
      </w:r>
      <w:r w:rsidR="00AC5426">
        <w:rPr>
          <w:lang w:val="de-DE"/>
        </w:rPr>
        <w:t>tropfen</w:t>
      </w:r>
      <w:r>
        <w:rPr>
          <w:lang w:val="de-DE"/>
        </w:rPr>
        <w:t xml:space="preserve"> auf de</w:t>
      </w:r>
      <w:r w:rsidR="00AC5426">
        <w:rPr>
          <w:lang w:val="de-DE"/>
        </w:rPr>
        <w:t>n</w:t>
      </w:r>
      <w:r>
        <w:rPr>
          <w:lang w:val="de-DE"/>
        </w:rPr>
        <w:t xml:space="preserve"> Boden</w:t>
      </w:r>
      <w:r w:rsidR="00AC5426">
        <w:rPr>
          <w:lang w:val="de-DE"/>
        </w:rPr>
        <w:t>, weil die Blätter den Boden abschirmen</w:t>
      </w:r>
      <w:r w:rsidRPr="007D6C48">
        <w:rPr>
          <w:lang w:val="de-DE"/>
        </w:rPr>
        <w:t xml:space="preserve">. </w:t>
      </w:r>
      <w:r>
        <w:rPr>
          <w:lang w:val="de-DE"/>
        </w:rPr>
        <w:t xml:space="preserve">Die </w:t>
      </w:r>
      <w:r w:rsidR="00AC5426">
        <w:rPr>
          <w:lang w:val="de-DE"/>
        </w:rPr>
        <w:t>Baumw</w:t>
      </w:r>
      <w:r>
        <w:rPr>
          <w:lang w:val="de-DE"/>
        </w:rPr>
        <w:t>urzeln nehmen</w:t>
      </w:r>
      <w:r w:rsidR="00AC5426">
        <w:rPr>
          <w:lang w:val="de-DE"/>
        </w:rPr>
        <w:t xml:space="preserve"> außerdem</w:t>
      </w:r>
      <w:r>
        <w:rPr>
          <w:lang w:val="de-DE"/>
        </w:rPr>
        <w:t xml:space="preserve"> </w:t>
      </w:r>
      <w:r w:rsidRPr="007D6C48">
        <w:rPr>
          <w:lang w:val="de-DE"/>
        </w:rPr>
        <w:t>Wasser aus dem Boden</w:t>
      </w:r>
      <w:r>
        <w:rPr>
          <w:lang w:val="de-DE"/>
        </w:rPr>
        <w:t xml:space="preserve"> auf. </w:t>
      </w:r>
      <w:r w:rsidR="00AC5426">
        <w:rPr>
          <w:lang w:val="de-DE"/>
        </w:rPr>
        <w:t>So</w:t>
      </w:r>
      <w:r w:rsidRPr="00316914">
        <w:rPr>
          <w:lang w:val="de-DE"/>
        </w:rPr>
        <w:t xml:space="preserve"> verringern </w:t>
      </w:r>
      <w:r w:rsidR="00AC5426">
        <w:rPr>
          <w:lang w:val="de-DE"/>
        </w:rPr>
        <w:t>Bäume</w:t>
      </w:r>
      <w:r w:rsidRPr="00316914">
        <w:rPr>
          <w:lang w:val="de-DE"/>
        </w:rPr>
        <w:t xml:space="preserve"> die </w:t>
      </w:r>
      <w:r w:rsidR="00AC5426">
        <w:rPr>
          <w:lang w:val="de-DE"/>
        </w:rPr>
        <w:t xml:space="preserve">Menge an </w:t>
      </w:r>
      <w:r w:rsidRPr="00316914">
        <w:rPr>
          <w:lang w:val="de-DE"/>
        </w:rPr>
        <w:t xml:space="preserve">Wasser, die </w:t>
      </w:r>
      <w:r w:rsidR="00AC5426">
        <w:rPr>
          <w:lang w:val="de-DE"/>
        </w:rPr>
        <w:t xml:space="preserve">an der Erdoberfläche </w:t>
      </w:r>
      <w:r w:rsidRPr="00316914">
        <w:rPr>
          <w:lang w:val="de-DE"/>
        </w:rPr>
        <w:t>schnell abfließt.</w:t>
      </w:r>
    </w:p>
    <w:p w14:paraId="461C0E60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>Wenn</w:t>
      </w:r>
      <w:r>
        <w:rPr>
          <w:lang w:val="de-DE"/>
        </w:rPr>
        <w:t xml:space="preserve"> </w:t>
      </w:r>
      <w:r w:rsidRPr="00316914">
        <w:rPr>
          <w:lang w:val="de-DE"/>
        </w:rPr>
        <w:t xml:space="preserve">Flächen entwaldet </w:t>
      </w:r>
      <w:r w:rsidRPr="007D6C48">
        <w:rPr>
          <w:lang w:val="de-DE"/>
        </w:rPr>
        <w:t>werden</w:t>
      </w:r>
      <w:r>
        <w:rPr>
          <w:lang w:val="de-DE"/>
        </w:rPr>
        <w:t>, fließt mehr Wasser an der Oberfläche ab.</w:t>
      </w:r>
      <w:r w:rsidRPr="007D6C48">
        <w:rPr>
          <w:lang w:val="de-DE"/>
        </w:rPr>
        <w:t xml:space="preserve"> </w:t>
      </w:r>
      <w:r>
        <w:rPr>
          <w:lang w:val="de-DE"/>
        </w:rPr>
        <w:t>Da</w:t>
      </w:r>
      <w:r w:rsidRPr="007D6C48">
        <w:rPr>
          <w:lang w:val="de-DE"/>
        </w:rPr>
        <w:t xml:space="preserve">durch </w:t>
      </w:r>
      <w:r>
        <w:rPr>
          <w:lang w:val="de-DE"/>
        </w:rPr>
        <w:t>gelangt mehr Wasser</w:t>
      </w:r>
      <w:r w:rsidRPr="007D6C48">
        <w:rPr>
          <w:lang w:val="de-DE"/>
        </w:rPr>
        <w:t xml:space="preserve"> </w:t>
      </w:r>
      <w:r>
        <w:rPr>
          <w:lang w:val="de-DE"/>
        </w:rPr>
        <w:t xml:space="preserve">in Bäche und </w:t>
      </w:r>
      <w:r w:rsidRPr="007D6C48">
        <w:rPr>
          <w:lang w:val="de-DE"/>
        </w:rPr>
        <w:t>Flüsse</w:t>
      </w:r>
      <w:r>
        <w:rPr>
          <w:lang w:val="de-DE"/>
        </w:rPr>
        <w:t xml:space="preserve"> </w:t>
      </w:r>
      <w:r w:rsidRPr="007D6C48">
        <w:rPr>
          <w:lang w:val="de-DE"/>
        </w:rPr>
        <w:t>und</w:t>
      </w:r>
      <w:r>
        <w:rPr>
          <w:lang w:val="de-DE"/>
        </w:rPr>
        <w:t xml:space="preserve"> es können</w:t>
      </w:r>
      <w:r w:rsidRPr="007D6C48">
        <w:rPr>
          <w:lang w:val="de-DE"/>
        </w:rPr>
        <w:t xml:space="preserve"> Überschwemmungen entstehen. Das k</w:t>
      </w:r>
      <w:r>
        <w:rPr>
          <w:lang w:val="de-DE"/>
        </w:rPr>
        <w:t>ö</w:t>
      </w:r>
      <w:r w:rsidRPr="007D6C48">
        <w:rPr>
          <w:lang w:val="de-DE"/>
        </w:rPr>
        <w:t>nnen wir in unserem Experiment sehen.</w:t>
      </w:r>
    </w:p>
    <w:p w14:paraId="3D605EB4" w14:textId="77777777" w:rsidR="00EC1AFF" w:rsidRPr="007D6C48" w:rsidRDefault="00EC1AFF" w:rsidP="00EC1AFF">
      <w:pPr>
        <w:rPr>
          <w:lang w:val="de-DE"/>
        </w:rPr>
      </w:pPr>
      <w:r>
        <w:rPr>
          <w:lang w:val="de-DE"/>
        </w:rPr>
        <w:t>Wenn wir</w:t>
      </w:r>
      <w:r w:rsidRPr="007D6C48">
        <w:rPr>
          <w:lang w:val="de-DE"/>
        </w:rPr>
        <w:t xml:space="preserve"> Wasser auf </w:t>
      </w:r>
      <w:r>
        <w:rPr>
          <w:lang w:val="de-DE"/>
        </w:rPr>
        <w:t>das Gefäß</w:t>
      </w:r>
      <w:r w:rsidRPr="007D6C48">
        <w:rPr>
          <w:lang w:val="de-DE"/>
        </w:rPr>
        <w:t xml:space="preserve"> ohne Pflanzen</w:t>
      </w:r>
      <w:r>
        <w:rPr>
          <w:lang w:val="de-DE"/>
        </w:rPr>
        <w:t xml:space="preserve"> gießen</w:t>
      </w:r>
      <w:r w:rsidRPr="007D6C48">
        <w:rPr>
          <w:lang w:val="de-DE"/>
        </w:rPr>
        <w:t>, spült das Wasser viel Erde weg.</w:t>
      </w:r>
      <w:r>
        <w:rPr>
          <w:lang w:val="de-DE"/>
        </w:rPr>
        <w:t xml:space="preserve"> Damit zeigen wir</w:t>
      </w:r>
      <w:r w:rsidRPr="007D6C48">
        <w:rPr>
          <w:lang w:val="de-DE"/>
        </w:rPr>
        <w:t xml:space="preserve"> einen Tag mit </w:t>
      </w:r>
      <w:r>
        <w:rPr>
          <w:lang w:val="de-DE"/>
        </w:rPr>
        <w:t xml:space="preserve">sehr </w:t>
      </w:r>
      <w:r w:rsidRPr="007D6C48">
        <w:rPr>
          <w:lang w:val="de-DE"/>
        </w:rPr>
        <w:t>starkem Regen</w:t>
      </w:r>
      <w:r>
        <w:rPr>
          <w:lang w:val="de-DE"/>
        </w:rPr>
        <w:t>.</w:t>
      </w:r>
    </w:p>
    <w:p w14:paraId="351DF376" w14:textId="77777777" w:rsidR="00EC1AFF" w:rsidRPr="007D6C48" w:rsidRDefault="00EC1AFF" w:rsidP="00EC1AFF">
      <w:pPr>
        <w:rPr>
          <w:lang w:val="de-DE"/>
        </w:rPr>
      </w:pPr>
      <w:r w:rsidRPr="00316914">
        <w:rPr>
          <w:lang w:val="de-DE"/>
        </w:rPr>
        <w:t xml:space="preserve">Die Wurzeln halten den Boden fest. </w:t>
      </w:r>
      <w:r w:rsidRPr="007D6C48">
        <w:rPr>
          <w:lang w:val="de-DE"/>
        </w:rPr>
        <w:t>Sie sorgen dafür, dass der Boden an Ort und Stelle bleibt.</w:t>
      </w:r>
    </w:p>
    <w:p w14:paraId="5911C810" w14:textId="446C4A4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>A</w:t>
      </w:r>
      <w:r>
        <w:rPr>
          <w:lang w:val="de-DE"/>
        </w:rPr>
        <w:t>uch an</w:t>
      </w:r>
      <w:r w:rsidRPr="007D6C48">
        <w:rPr>
          <w:lang w:val="de-DE"/>
        </w:rPr>
        <w:t xml:space="preserve"> </w:t>
      </w:r>
      <w:r>
        <w:rPr>
          <w:lang w:val="de-DE"/>
        </w:rPr>
        <w:t xml:space="preserve">Hängen </w:t>
      </w:r>
      <w:r w:rsidRPr="007D6C48">
        <w:rPr>
          <w:lang w:val="de-DE"/>
        </w:rPr>
        <w:t xml:space="preserve">verankern </w:t>
      </w:r>
      <w:r w:rsidR="00AC5426">
        <w:rPr>
          <w:lang w:val="de-DE"/>
        </w:rPr>
        <w:t xml:space="preserve">die </w:t>
      </w:r>
      <w:r w:rsidRPr="007D6C48">
        <w:rPr>
          <w:lang w:val="de-DE"/>
        </w:rPr>
        <w:t xml:space="preserve">Wurzeln den Boden und sorgen dafür, dass </w:t>
      </w:r>
      <w:r>
        <w:rPr>
          <w:lang w:val="de-DE"/>
        </w:rPr>
        <w:t>die Erde</w:t>
      </w:r>
      <w:r w:rsidRPr="007D6C48">
        <w:rPr>
          <w:lang w:val="de-DE"/>
        </w:rPr>
        <w:t xml:space="preserve"> nicht herunterrutscht.</w:t>
      </w:r>
    </w:p>
    <w:p w14:paraId="1A34F19F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 xml:space="preserve">Wie können wir </w:t>
      </w:r>
      <w:r>
        <w:rPr>
          <w:lang w:val="de-DE"/>
        </w:rPr>
        <w:t xml:space="preserve">der Natur </w:t>
      </w:r>
      <w:r w:rsidRPr="007D6C48">
        <w:rPr>
          <w:lang w:val="de-DE"/>
        </w:rPr>
        <w:t>helfen?</w:t>
      </w:r>
    </w:p>
    <w:p w14:paraId="7C261223" w14:textId="77777777" w:rsidR="00EC1AFF" w:rsidRPr="007D6C48" w:rsidRDefault="00EC1AFF" w:rsidP="00EC1AFF">
      <w:pPr>
        <w:rPr>
          <w:lang w:val="de-DE"/>
        </w:rPr>
      </w:pPr>
      <w:r w:rsidRPr="007D6C48">
        <w:rPr>
          <w:lang w:val="de-DE"/>
        </w:rPr>
        <w:t xml:space="preserve">Wir können mehr Bäume pflanzen </w:t>
      </w:r>
      <w:r w:rsidRPr="00316914">
        <w:rPr>
          <w:lang w:val="de-DE"/>
        </w:rPr>
        <w:t>und uns für den Erhalt und die Wiederaufforstung von Waldflächen einsetzen</w:t>
      </w:r>
      <w:r w:rsidRPr="007D6C48">
        <w:rPr>
          <w:lang w:val="de-DE"/>
        </w:rPr>
        <w:t>.</w:t>
      </w:r>
    </w:p>
    <w:p w14:paraId="77CFEB46" w14:textId="5321134F" w:rsidR="005316AD" w:rsidRPr="00EC1AFF" w:rsidRDefault="005316AD" w:rsidP="00EC1AFF">
      <w:pPr>
        <w:rPr>
          <w:lang w:val="de-DE"/>
        </w:rPr>
      </w:pPr>
    </w:p>
    <w:sectPr w:rsidR="005316AD" w:rsidRPr="00EC1AFF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EDB0" w14:textId="77777777" w:rsidR="00EC1AFF" w:rsidRDefault="00EC1AFF" w:rsidP="003160A6">
      <w:r>
        <w:separator/>
      </w:r>
    </w:p>
  </w:endnote>
  <w:endnote w:type="continuationSeparator" w:id="0">
    <w:p w14:paraId="135767C3" w14:textId="77777777" w:rsidR="00EC1AFF" w:rsidRDefault="00EC1AF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D51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D1DF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44238FF" wp14:editId="1B91573F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0D2A5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Erklär- und Experimentiervideos für die Grundschule</w:t>
                          </w:r>
                        </w:p>
                        <w:p w14:paraId="144DCF3F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8146C6C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290181F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238F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570D2A5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Erklär- und Experimentiervideos für die Grundschule</w:t>
                    </w:r>
                  </w:p>
                  <w:p w14:paraId="144DCF3F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8146C6C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290181F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EB50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B8D342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7DDF" w14:textId="77777777" w:rsidR="00EC1AFF" w:rsidRDefault="00EC1AFF" w:rsidP="003160A6">
      <w:r>
        <w:separator/>
      </w:r>
    </w:p>
  </w:footnote>
  <w:footnote w:type="continuationSeparator" w:id="0">
    <w:p w14:paraId="4E64AF12" w14:textId="77777777" w:rsidR="00EC1AFF" w:rsidRDefault="00EC1AF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5B38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52B55E1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67958C72" wp14:editId="6F39E7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1B7E7D04" wp14:editId="5E8EB853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60919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E7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53060919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D3E7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31CCBFBD" wp14:editId="16E483D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A16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CBF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5F3EA16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57A18758" wp14:editId="6AD2316E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1CBF2979" wp14:editId="6CA6B8A2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E92D0" w14:textId="7588A2C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EC1AF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5E30BB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245E5E4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E913752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F2979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ECE92D0" w14:textId="7588A2C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EC1AF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5E30BB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245E5E4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E913752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FF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7629A"/>
    <w:rsid w:val="00190185"/>
    <w:rsid w:val="001B4ECB"/>
    <w:rsid w:val="002177CB"/>
    <w:rsid w:val="002323D9"/>
    <w:rsid w:val="00292FD1"/>
    <w:rsid w:val="002A6BEE"/>
    <w:rsid w:val="002B6E76"/>
    <w:rsid w:val="003160A6"/>
    <w:rsid w:val="003640D2"/>
    <w:rsid w:val="003E0794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0D4"/>
    <w:rsid w:val="00720F1E"/>
    <w:rsid w:val="0077127D"/>
    <w:rsid w:val="007802A9"/>
    <w:rsid w:val="007D1C0E"/>
    <w:rsid w:val="007E3295"/>
    <w:rsid w:val="00811767"/>
    <w:rsid w:val="0082643A"/>
    <w:rsid w:val="00831F37"/>
    <w:rsid w:val="008768B5"/>
    <w:rsid w:val="00880467"/>
    <w:rsid w:val="0088184D"/>
    <w:rsid w:val="008A5772"/>
    <w:rsid w:val="008D30C7"/>
    <w:rsid w:val="008F5657"/>
    <w:rsid w:val="00935E71"/>
    <w:rsid w:val="009813AD"/>
    <w:rsid w:val="009A7233"/>
    <w:rsid w:val="009B65AF"/>
    <w:rsid w:val="009E1278"/>
    <w:rsid w:val="009F2FF2"/>
    <w:rsid w:val="009F6A99"/>
    <w:rsid w:val="00A11013"/>
    <w:rsid w:val="00A82D8A"/>
    <w:rsid w:val="00AC5426"/>
    <w:rsid w:val="00AF495D"/>
    <w:rsid w:val="00B82B26"/>
    <w:rsid w:val="00BC1FD6"/>
    <w:rsid w:val="00BD6453"/>
    <w:rsid w:val="00BE4371"/>
    <w:rsid w:val="00C0323F"/>
    <w:rsid w:val="00CA5271"/>
    <w:rsid w:val="00CE7005"/>
    <w:rsid w:val="00CF148B"/>
    <w:rsid w:val="00CF3F19"/>
    <w:rsid w:val="00CF7E08"/>
    <w:rsid w:val="00DA3D67"/>
    <w:rsid w:val="00DB38A2"/>
    <w:rsid w:val="00DB75DC"/>
    <w:rsid w:val="00DE7390"/>
    <w:rsid w:val="00DF6093"/>
    <w:rsid w:val="00E17D00"/>
    <w:rsid w:val="00E20092"/>
    <w:rsid w:val="00E67328"/>
    <w:rsid w:val="00E72B4E"/>
    <w:rsid w:val="00E875AF"/>
    <w:rsid w:val="00EC1AFF"/>
    <w:rsid w:val="00EC7434"/>
    <w:rsid w:val="00F2740A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4E4B"/>
  <w15:chartTrackingRefBased/>
  <w15:docId w15:val="{66A0AED5-1C04-4358-9B46-B5917D9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1AFF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57D32-074E-41F9-9C8B-827B2914069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0F3F276D-9C73-4E03-B472-1B6670991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42CCF-2113-49F2-BAAA-78F8539D8CF1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3</cp:revision>
  <cp:lastPrinted>2018-08-23T12:58:00Z</cp:lastPrinted>
  <dcterms:created xsi:type="dcterms:W3CDTF">2025-02-03T15:07:00Z</dcterms:created>
  <dcterms:modified xsi:type="dcterms:W3CDTF">2025-03-28T11:41:00Z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