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9E0D" w14:textId="16F7CFA9" w:rsidR="00DC04F9" w:rsidRDefault="00DC04F9" w:rsidP="00DC04F9">
      <w:pPr>
        <w:pStyle w:val="berschrift1"/>
        <w:rPr>
          <w:lang w:val="de-DE"/>
        </w:rPr>
      </w:pPr>
      <w:r w:rsidRPr="004209C4">
        <w:rPr>
          <w:lang w:val="de-DE"/>
        </w:rPr>
        <w:t xml:space="preserve">Versauerung der </w:t>
      </w:r>
      <w:r>
        <w:rPr>
          <w:lang w:val="de-DE"/>
        </w:rPr>
        <w:t>Meere</w:t>
      </w:r>
    </w:p>
    <w:p w14:paraId="77E1B325" w14:textId="77777777" w:rsidR="00313701" w:rsidRPr="00313701" w:rsidRDefault="00313701" w:rsidP="00313701">
      <w:pPr>
        <w:rPr>
          <w:lang w:val="de-DE"/>
        </w:rPr>
      </w:pPr>
    </w:p>
    <w:p w14:paraId="34182899" w14:textId="2A370037" w:rsidR="00DC04F9" w:rsidRPr="00294188" w:rsidRDefault="00DC04F9" w:rsidP="00DC04F9">
      <w:pPr>
        <w:pStyle w:val="berschrift3"/>
        <w:rPr>
          <w:lang w:val="de-DE"/>
        </w:rPr>
      </w:pPr>
      <w:r w:rsidRPr="00DC04F9">
        <w:t>Transkript</w:t>
      </w:r>
      <w:r>
        <w:rPr>
          <w:lang w:val="de-DE"/>
        </w:rPr>
        <w:t xml:space="preserve"> zum Erklärvideo</w:t>
      </w:r>
    </w:p>
    <w:p w14:paraId="1DDA4130" w14:textId="218F8760" w:rsidR="00DC04F9" w:rsidRPr="004209C4" w:rsidRDefault="00DC04F9" w:rsidP="00DC04F9">
      <w:pPr>
        <w:rPr>
          <w:lang w:val="de-DE"/>
        </w:rPr>
      </w:pPr>
    </w:p>
    <w:p w14:paraId="59038C7A" w14:textId="27B36B53" w:rsidR="00DC04F9" w:rsidRPr="00DC04F9" w:rsidRDefault="00DC04F9" w:rsidP="00DC04F9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Der </w:t>
      </w:r>
      <w:r w:rsidRPr="00DC04F9">
        <w:rPr>
          <w:color w:val="000000"/>
          <w:lang w:val="de-DE"/>
        </w:rPr>
        <w:t xml:space="preserve">Klimawandel und die </w:t>
      </w:r>
      <w:r>
        <w:rPr>
          <w:color w:val="000000"/>
          <w:lang w:val="de-DE"/>
        </w:rPr>
        <w:t>Meere.</w:t>
      </w:r>
    </w:p>
    <w:p w14:paraId="3DD2E36D" w14:textId="77777777" w:rsidR="00DC04F9" w:rsidRDefault="00DC04F9" w:rsidP="00DC04F9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Das Gas </w:t>
      </w:r>
      <w:r w:rsidRPr="00DC04F9">
        <w:rPr>
          <w:color w:val="000000"/>
          <w:lang w:val="de-DE"/>
        </w:rPr>
        <w:t>Kohlen</w:t>
      </w:r>
      <w:r>
        <w:rPr>
          <w:color w:val="000000"/>
          <w:lang w:val="de-DE"/>
        </w:rPr>
        <w:t>stoff</w:t>
      </w:r>
      <w:r w:rsidRPr="00DC04F9">
        <w:rPr>
          <w:color w:val="000000"/>
          <w:lang w:val="de-DE"/>
        </w:rPr>
        <w:t>dioxid entsteht bei der Verbrennung von fossilen Brennstoffen wie Öl oder Kohle.</w:t>
      </w:r>
    </w:p>
    <w:p w14:paraId="78310D71" w14:textId="75223EDF" w:rsidR="00DC04F9" w:rsidRPr="00DC04F9" w:rsidRDefault="00DC04F9" w:rsidP="00DC04F9">
      <w:pPr>
        <w:rPr>
          <w:color w:val="000000"/>
          <w:lang w:val="de-DE"/>
        </w:rPr>
      </w:pPr>
      <w:r>
        <w:rPr>
          <w:color w:val="000000"/>
          <w:lang w:val="de-DE"/>
        </w:rPr>
        <w:t>Es ist auch in unserer Ausatemluft enthalten.</w:t>
      </w:r>
    </w:p>
    <w:p w14:paraId="0CDDA230" w14:textId="54A7BE0B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>Es lagert sich in unserer Atmosphäre ab.</w:t>
      </w:r>
    </w:p>
    <w:p w14:paraId="2DA3C1E9" w14:textId="6C275018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>Es fängt mehr Sonnenstrahlen ein und erhöht die Temperatur.</w:t>
      </w:r>
    </w:p>
    <w:p w14:paraId="7E52E381" w14:textId="1EBA8B0C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>Wenn es in unsere Ozeane gelangt, wird es in Kohlensäure umgewandelt.</w:t>
      </w:r>
    </w:p>
    <w:p w14:paraId="4CEEC03A" w14:textId="1D4305CA" w:rsidR="00DC04F9" w:rsidRPr="00DC04F9" w:rsidRDefault="00DC04F9" w:rsidP="00DC04F9">
      <w:pPr>
        <w:rPr>
          <w:color w:val="000000"/>
          <w:lang w:val="de-DE"/>
        </w:rPr>
      </w:pPr>
      <w:r>
        <w:rPr>
          <w:color w:val="000000"/>
          <w:lang w:val="de-DE"/>
        </w:rPr>
        <w:t>Die Kohlensäure</w:t>
      </w:r>
      <w:r w:rsidRPr="00DC04F9">
        <w:rPr>
          <w:color w:val="000000"/>
          <w:lang w:val="de-DE"/>
        </w:rPr>
        <w:t xml:space="preserve"> verändert den pH-Wert des Wassers, was zu Stress bei </w:t>
      </w:r>
      <w:r>
        <w:rPr>
          <w:color w:val="000000"/>
          <w:lang w:val="de-DE"/>
        </w:rPr>
        <w:t>Meereslebewesen</w:t>
      </w:r>
      <w:r w:rsidRPr="00DC04F9">
        <w:rPr>
          <w:color w:val="000000"/>
          <w:lang w:val="de-DE"/>
        </w:rPr>
        <w:t xml:space="preserve"> führt.</w:t>
      </w:r>
    </w:p>
    <w:p w14:paraId="7E514E5A" w14:textId="7F5BD10E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 xml:space="preserve">Aber was können wir tun, um unsere </w:t>
      </w:r>
      <w:r>
        <w:rPr>
          <w:color w:val="000000"/>
          <w:lang w:val="de-DE"/>
        </w:rPr>
        <w:t>Meere zu schützen</w:t>
      </w:r>
      <w:r w:rsidRPr="00DC04F9">
        <w:rPr>
          <w:color w:val="000000"/>
          <w:lang w:val="de-DE"/>
        </w:rPr>
        <w:t>?</w:t>
      </w:r>
    </w:p>
    <w:p w14:paraId="1037D85F" w14:textId="177D2DDD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>Wasserpflanzen können</w:t>
      </w:r>
      <w:r>
        <w:rPr>
          <w:color w:val="000000"/>
          <w:lang w:val="de-DE"/>
        </w:rPr>
        <w:t>,</w:t>
      </w:r>
      <w:r w:rsidRPr="00DC04F9">
        <w:rPr>
          <w:color w:val="000000"/>
          <w:lang w:val="de-DE"/>
        </w:rPr>
        <w:t xml:space="preserve"> wie Landpflanzen</w:t>
      </w:r>
      <w:r>
        <w:rPr>
          <w:color w:val="000000"/>
          <w:lang w:val="de-DE"/>
        </w:rPr>
        <w:t>,</w:t>
      </w:r>
      <w:r w:rsidRPr="00DC04F9">
        <w:rPr>
          <w:color w:val="000000"/>
          <w:lang w:val="de-DE"/>
        </w:rPr>
        <w:t xml:space="preserve"> Kohlen</w:t>
      </w:r>
      <w:r>
        <w:rPr>
          <w:color w:val="000000"/>
          <w:lang w:val="de-DE"/>
        </w:rPr>
        <w:t>stoff</w:t>
      </w:r>
      <w:r w:rsidRPr="00DC04F9">
        <w:rPr>
          <w:color w:val="000000"/>
          <w:lang w:val="de-DE"/>
        </w:rPr>
        <w:t>dioxid durch Photosynthese aufnehmen.</w:t>
      </w:r>
    </w:p>
    <w:p w14:paraId="3C8A1B9B" w14:textId="77777777" w:rsid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>Aber das reicht nicht aus.</w:t>
      </w:r>
    </w:p>
    <w:p w14:paraId="120B237B" w14:textId="3C39B152" w:rsidR="00DC04F9" w:rsidRPr="00DC04F9" w:rsidRDefault="00DC04F9" w:rsidP="00DC04F9">
      <w:pPr>
        <w:rPr>
          <w:color w:val="000000"/>
          <w:lang w:val="de-DE"/>
        </w:rPr>
      </w:pPr>
      <w:r w:rsidRPr="00DC04F9">
        <w:rPr>
          <w:color w:val="000000"/>
          <w:lang w:val="de-DE"/>
        </w:rPr>
        <w:t xml:space="preserve">Wir müssen </w:t>
      </w:r>
      <w:r>
        <w:rPr>
          <w:color w:val="000000"/>
          <w:lang w:val="de-DE"/>
        </w:rPr>
        <w:t xml:space="preserve">weniger </w:t>
      </w:r>
      <w:r w:rsidRPr="00DC04F9">
        <w:rPr>
          <w:color w:val="000000"/>
          <w:lang w:val="de-DE"/>
        </w:rPr>
        <w:t>Kohlen</w:t>
      </w:r>
      <w:r>
        <w:rPr>
          <w:color w:val="000000"/>
          <w:lang w:val="de-DE"/>
        </w:rPr>
        <w:t>stoff</w:t>
      </w:r>
      <w:r w:rsidRPr="00DC04F9">
        <w:rPr>
          <w:color w:val="000000"/>
          <w:lang w:val="de-DE"/>
        </w:rPr>
        <w:t>dioxidausstoß</w:t>
      </w:r>
      <w:r>
        <w:rPr>
          <w:color w:val="000000"/>
          <w:lang w:val="de-DE"/>
        </w:rPr>
        <w:t xml:space="preserve"> ausstoßen.</w:t>
      </w:r>
    </w:p>
    <w:p w14:paraId="505CE8E5" w14:textId="20736E01" w:rsidR="00DC04F9" w:rsidRPr="00DC04F9" w:rsidRDefault="00913D2A" w:rsidP="00DC04F9">
      <w:pPr>
        <w:rPr>
          <w:lang w:val="de-DE"/>
        </w:rPr>
      </w:pPr>
      <w:r>
        <w:rPr>
          <w:color w:val="000000"/>
          <w:lang w:val="de-DE"/>
        </w:rPr>
        <w:t>Also lasst uns</w:t>
      </w:r>
      <w:r w:rsidR="00DC04F9" w:rsidRPr="00DC04F9">
        <w:rPr>
          <w:color w:val="000000"/>
          <w:lang w:val="de-DE"/>
        </w:rPr>
        <w:t xml:space="preserve"> Energie </w:t>
      </w:r>
      <w:r>
        <w:rPr>
          <w:color w:val="000000"/>
          <w:lang w:val="de-DE"/>
        </w:rPr>
        <w:t xml:space="preserve">sparen </w:t>
      </w:r>
      <w:r w:rsidR="00DC04F9" w:rsidRPr="00DC04F9">
        <w:rPr>
          <w:color w:val="000000"/>
          <w:lang w:val="de-DE"/>
        </w:rPr>
        <w:t>und erneuerbare Energiequel</w:t>
      </w:r>
      <w:r>
        <w:rPr>
          <w:color w:val="000000"/>
          <w:lang w:val="de-DE"/>
        </w:rPr>
        <w:t>len nutzen!</w:t>
      </w:r>
    </w:p>
    <w:p w14:paraId="524DD7D4" w14:textId="2BB0CF47" w:rsidR="005316AD" w:rsidRPr="00DC04F9" w:rsidRDefault="005316AD" w:rsidP="00DC04F9">
      <w:pPr>
        <w:rPr>
          <w:lang w:val="de-DE"/>
        </w:rPr>
      </w:pPr>
    </w:p>
    <w:sectPr w:rsidR="005316AD" w:rsidRPr="00DC04F9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DB6D" w14:textId="77777777" w:rsidR="00903DAD" w:rsidRDefault="00903DAD" w:rsidP="003160A6">
      <w:r>
        <w:separator/>
      </w:r>
    </w:p>
  </w:endnote>
  <w:endnote w:type="continuationSeparator" w:id="0">
    <w:p w14:paraId="39DB91F3" w14:textId="77777777" w:rsidR="00903DAD" w:rsidRDefault="00903DA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478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E73E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3974C7C" wp14:editId="7E5DF873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5FB0DE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Erklär- und Experimentiervideos für die Grundschule</w:t>
                          </w:r>
                        </w:p>
                        <w:p w14:paraId="51112018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90924D8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ED72A12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74C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6B5FB0DE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Erklär- und Experimentiervideos für die Grundschule</w:t>
                    </w:r>
                  </w:p>
                  <w:p w14:paraId="51112018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90924D8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ED72A12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DB3D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276C777F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3632" w14:textId="77777777" w:rsidR="00903DAD" w:rsidRDefault="00903DAD" w:rsidP="003160A6">
      <w:r>
        <w:separator/>
      </w:r>
    </w:p>
  </w:footnote>
  <w:footnote w:type="continuationSeparator" w:id="0">
    <w:p w14:paraId="3B7EA6F6" w14:textId="77777777" w:rsidR="00903DAD" w:rsidRDefault="00903DA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3D08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16024CF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6DE61267" wp14:editId="2E5CF8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FC18A3E" wp14:editId="7EE1481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3CB4F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18A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6F13CB4F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D4FD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61157F3" wp14:editId="1267EF0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3C1DF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157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0E73C1DF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3848B83B" wp14:editId="58D0721E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FB6DC10" wp14:editId="3525329F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CEC91" w14:textId="729B555A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DC04F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4DC2DE5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D9A55F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1AA1F07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DC10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220CEC91" w14:textId="729B555A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DC04F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4DC2DE5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D9A55F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1AA1F07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9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7629A"/>
    <w:rsid w:val="00190185"/>
    <w:rsid w:val="001B4ECB"/>
    <w:rsid w:val="002177CB"/>
    <w:rsid w:val="002323D9"/>
    <w:rsid w:val="00292FD1"/>
    <w:rsid w:val="002A6BEE"/>
    <w:rsid w:val="002B6E76"/>
    <w:rsid w:val="00313701"/>
    <w:rsid w:val="003160A6"/>
    <w:rsid w:val="003640D2"/>
    <w:rsid w:val="003B4DFE"/>
    <w:rsid w:val="003E0794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0D4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03DAD"/>
    <w:rsid w:val="00913D2A"/>
    <w:rsid w:val="00935E71"/>
    <w:rsid w:val="009813AD"/>
    <w:rsid w:val="009A7233"/>
    <w:rsid w:val="009B65AF"/>
    <w:rsid w:val="009E1278"/>
    <w:rsid w:val="009F2FF2"/>
    <w:rsid w:val="00A11013"/>
    <w:rsid w:val="00A82D8A"/>
    <w:rsid w:val="00AF495D"/>
    <w:rsid w:val="00B82B26"/>
    <w:rsid w:val="00BC1FD6"/>
    <w:rsid w:val="00BD6453"/>
    <w:rsid w:val="00BE4371"/>
    <w:rsid w:val="00C0323F"/>
    <w:rsid w:val="00CA5271"/>
    <w:rsid w:val="00CE7005"/>
    <w:rsid w:val="00CF148B"/>
    <w:rsid w:val="00CF3F19"/>
    <w:rsid w:val="00CF7E08"/>
    <w:rsid w:val="00DA3D67"/>
    <w:rsid w:val="00DB38A2"/>
    <w:rsid w:val="00DC04F9"/>
    <w:rsid w:val="00DE7390"/>
    <w:rsid w:val="00DF6093"/>
    <w:rsid w:val="00E17D00"/>
    <w:rsid w:val="00E20092"/>
    <w:rsid w:val="00E67328"/>
    <w:rsid w:val="00E875AF"/>
    <w:rsid w:val="00EC7434"/>
    <w:rsid w:val="00F2740A"/>
    <w:rsid w:val="00F54B16"/>
    <w:rsid w:val="00FF334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FADFA"/>
  <w15:chartTrackingRefBased/>
  <w15:docId w15:val="{328251A5-717D-4751-9BCC-8D94463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04F9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04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04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04F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8CA6C96C-3933-4A75-9F4C-AC57FB254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D3191-64EA-473D-98F9-A6FC9C23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E32C3-1242-4716-A64E-EAE8A3EA254C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3</cp:revision>
  <cp:lastPrinted>2018-08-23T12:58:00Z</cp:lastPrinted>
  <dcterms:created xsi:type="dcterms:W3CDTF">2025-01-30T17:58:00Z</dcterms:created>
  <dcterms:modified xsi:type="dcterms:W3CDTF">2025-03-28T10:52:00Z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3958400</vt:r8>
  </property>
  <property fmtid="{D5CDD505-2E9C-101B-9397-08002B2CF9AE}" pid="4" name="MediaServiceImageTags">
    <vt:lpwstr/>
  </property>
</Properties>
</file>