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1FCA" w14:textId="048ACEF2" w:rsidR="003C473A" w:rsidRPr="00D70D00" w:rsidRDefault="003C473A" w:rsidP="003C473A">
      <w:pPr>
        <w:pStyle w:val="berschrift1"/>
        <w:rPr>
          <w:lang w:val="de-DE"/>
        </w:rPr>
      </w:pPr>
      <w:r w:rsidRPr="00D70D00">
        <w:rPr>
          <w:lang w:val="de-DE"/>
        </w:rPr>
        <w:t xml:space="preserve">Versauerung der </w:t>
      </w:r>
      <w:r>
        <w:rPr>
          <w:lang w:val="de-DE"/>
        </w:rPr>
        <w:t>Meere</w:t>
      </w:r>
    </w:p>
    <w:p w14:paraId="20AE733C" w14:textId="77777777" w:rsidR="003C473A" w:rsidRPr="00D70D00" w:rsidRDefault="003C473A" w:rsidP="003C473A">
      <w:pPr>
        <w:rPr>
          <w:lang w:val="de-DE"/>
        </w:rPr>
      </w:pPr>
    </w:p>
    <w:p w14:paraId="5F87792C" w14:textId="77777777" w:rsidR="003C473A" w:rsidRPr="00D70D00" w:rsidRDefault="003C473A" w:rsidP="003C473A">
      <w:pPr>
        <w:pStyle w:val="berschrift2"/>
        <w:rPr>
          <w:lang w:val="de-DE"/>
        </w:rPr>
      </w:pPr>
      <w:r w:rsidRPr="00D70D00">
        <w:rPr>
          <w:lang w:val="de-DE"/>
        </w:rPr>
        <w:t>Benötigte Materialien</w:t>
      </w:r>
    </w:p>
    <w:p w14:paraId="6B40658C" w14:textId="77777777" w:rsidR="003C473A" w:rsidRPr="00D70D00" w:rsidRDefault="003C473A" w:rsidP="003C473A">
      <w:pPr>
        <w:pStyle w:val="Listenabsatz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2 Gläser (durchsichtige Gläser, keine Plastikbecher)</w:t>
      </w:r>
    </w:p>
    <w:p w14:paraId="2084A086" w14:textId="77777777" w:rsidR="003C473A" w:rsidRPr="00D70D00" w:rsidRDefault="003C473A" w:rsidP="003C473A">
      <w:pPr>
        <w:pStyle w:val="Listenabsatz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Rotkohlindikator (eine chemische Substanz, die die Farbe ändert, wenn eine Lösung sauer oder basisch ist)</w:t>
      </w:r>
    </w:p>
    <w:p w14:paraId="1B0F077A" w14:textId="77777777" w:rsidR="003C473A" w:rsidRPr="00D70D00" w:rsidRDefault="003C473A" w:rsidP="003C473A">
      <w:pPr>
        <w:pStyle w:val="Listenabsatz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ein Strohhalm</w:t>
      </w:r>
    </w:p>
    <w:p w14:paraId="2A9EA226" w14:textId="77777777" w:rsidR="003C473A" w:rsidRPr="00D70D00" w:rsidRDefault="003C473A" w:rsidP="003C473A">
      <w:pPr>
        <w:pStyle w:val="Listenabsatz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Wasser</w:t>
      </w:r>
    </w:p>
    <w:p w14:paraId="22BF4294" w14:textId="77777777" w:rsidR="003C473A" w:rsidRPr="00D70D00" w:rsidRDefault="003C473A" w:rsidP="003C473A">
      <w:pPr>
        <w:pStyle w:val="Listenabsatz"/>
        <w:numPr>
          <w:ilvl w:val="0"/>
          <w:numId w:val="0"/>
        </w:numPr>
        <w:ind w:left="360"/>
        <w:rPr>
          <w:sz w:val="24"/>
          <w:szCs w:val="24"/>
          <w:lang w:val="de-DE"/>
        </w:rPr>
      </w:pPr>
    </w:p>
    <w:p w14:paraId="1E69F924" w14:textId="77777777" w:rsidR="003C473A" w:rsidRPr="00D70D00" w:rsidRDefault="003C473A" w:rsidP="003C473A">
      <w:pPr>
        <w:pStyle w:val="berschrift2"/>
        <w:rPr>
          <w:lang w:val="de-DE"/>
        </w:rPr>
      </w:pPr>
      <w:r w:rsidRPr="00D70D00">
        <w:rPr>
          <w:lang w:val="de-DE"/>
        </w:rPr>
        <w:t>Für den Indikator</w:t>
      </w:r>
    </w:p>
    <w:p w14:paraId="62879798" w14:textId="77777777" w:rsidR="003C473A" w:rsidRPr="00D70D00" w:rsidRDefault="003C473A" w:rsidP="003C473A">
      <w:pPr>
        <w:pStyle w:val="Listenabsatz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einige Blätter Rotkohl</w:t>
      </w:r>
    </w:p>
    <w:p w14:paraId="06CF80EF" w14:textId="77777777" w:rsidR="003C473A" w:rsidRPr="00D70D00" w:rsidRDefault="003C473A" w:rsidP="003C473A">
      <w:pPr>
        <w:pStyle w:val="Listenabsatz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Wasser</w:t>
      </w:r>
    </w:p>
    <w:p w14:paraId="6191F4B7" w14:textId="77777777" w:rsidR="003C473A" w:rsidRPr="00D70D00" w:rsidRDefault="003C473A" w:rsidP="003C473A">
      <w:pPr>
        <w:pStyle w:val="Listenabsatz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Mörser</w:t>
      </w:r>
    </w:p>
    <w:p w14:paraId="3765EA8C" w14:textId="77777777" w:rsidR="003C473A" w:rsidRPr="00D70D00" w:rsidRDefault="003C473A" w:rsidP="003C473A">
      <w:pPr>
        <w:pStyle w:val="Listenabsatz"/>
        <w:numPr>
          <w:ilvl w:val="0"/>
          <w:numId w:val="0"/>
        </w:numPr>
        <w:ind w:left="360"/>
        <w:rPr>
          <w:sz w:val="24"/>
          <w:szCs w:val="24"/>
          <w:lang w:val="de-DE"/>
        </w:rPr>
      </w:pPr>
    </w:p>
    <w:p w14:paraId="5BE3BD12" w14:textId="77777777" w:rsidR="003C473A" w:rsidRPr="00D70D00" w:rsidRDefault="003C473A" w:rsidP="003C473A">
      <w:pPr>
        <w:pStyle w:val="berschrift2"/>
        <w:rPr>
          <w:lang w:val="de-DE"/>
        </w:rPr>
      </w:pPr>
      <w:r w:rsidRPr="00D70D00">
        <w:rPr>
          <w:lang w:val="de-DE"/>
        </w:rPr>
        <w:t>1. Fragen vor dem Experiment</w:t>
      </w:r>
    </w:p>
    <w:p w14:paraId="4AD94EEE" w14:textId="77777777" w:rsidR="003C473A" w:rsidRPr="00D70D00" w:rsidRDefault="003C473A" w:rsidP="003C473A">
      <w:pPr>
        <w:ind w:left="360" w:hanging="360"/>
        <w:rPr>
          <w:sz w:val="24"/>
          <w:szCs w:val="24"/>
          <w:lang w:val="de-DE"/>
        </w:rPr>
      </w:pPr>
    </w:p>
    <w:p w14:paraId="0DB5CFD0" w14:textId="091A7B06" w:rsidR="003C473A" w:rsidRPr="00D70D00" w:rsidRDefault="003C473A" w:rsidP="003C473A">
      <w:pPr>
        <w:pStyle w:val="Listenabsatz"/>
        <w:numPr>
          <w:ilvl w:val="0"/>
          <w:numId w:val="4"/>
        </w:numPr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 xml:space="preserve">Was fällt </w:t>
      </w:r>
      <w:r>
        <w:rPr>
          <w:sz w:val="24"/>
          <w:szCs w:val="24"/>
          <w:lang w:val="de-DE"/>
        </w:rPr>
        <w:t>dir</w:t>
      </w:r>
      <w:r w:rsidRPr="00D70D00">
        <w:rPr>
          <w:sz w:val="24"/>
          <w:szCs w:val="24"/>
          <w:lang w:val="de-DE"/>
        </w:rPr>
        <w:t xml:space="preserve"> ein, wenn </w:t>
      </w:r>
      <w:r>
        <w:rPr>
          <w:sz w:val="24"/>
          <w:szCs w:val="24"/>
          <w:lang w:val="de-DE"/>
        </w:rPr>
        <w:t>du</w:t>
      </w:r>
      <w:r w:rsidRPr="00D70D00">
        <w:rPr>
          <w:sz w:val="24"/>
          <w:szCs w:val="24"/>
          <w:lang w:val="de-DE"/>
        </w:rPr>
        <w:t xml:space="preserve"> den Begriff Klimawandel hör</w:t>
      </w:r>
      <w:r>
        <w:rPr>
          <w:sz w:val="24"/>
          <w:szCs w:val="24"/>
          <w:lang w:val="de-DE"/>
        </w:rPr>
        <w:t>s</w:t>
      </w:r>
      <w:r w:rsidRPr="00D70D00">
        <w:rPr>
          <w:sz w:val="24"/>
          <w:szCs w:val="24"/>
          <w:lang w:val="de-DE"/>
        </w:rPr>
        <w:t>t?</w:t>
      </w:r>
    </w:p>
    <w:p w14:paraId="12F21FC1" w14:textId="710F73F1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6DB8E3A3" w14:textId="313C1CE5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6901CAB7" w14:textId="1CFB95C0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04CABAE8" w14:textId="77777777" w:rsidR="003C473A" w:rsidRPr="00D70D00" w:rsidRDefault="003C473A" w:rsidP="003C473A">
      <w:pPr>
        <w:pStyle w:val="Listenabsatz"/>
        <w:numPr>
          <w:ilvl w:val="0"/>
          <w:numId w:val="4"/>
        </w:numPr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Welche Probleme verursacht der Klimawandel?</w:t>
      </w:r>
    </w:p>
    <w:p w14:paraId="70710363" w14:textId="175FB709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3A9BD424" w14:textId="0B282106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07264791" w14:textId="147EB774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62943B06" w14:textId="4CB5DEB8" w:rsidR="003C473A" w:rsidRPr="00D70D00" w:rsidRDefault="003C473A" w:rsidP="003C473A">
      <w:pPr>
        <w:pStyle w:val="Listenabsatz"/>
        <w:numPr>
          <w:ilvl w:val="0"/>
          <w:numId w:val="4"/>
        </w:numPr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Was w</w:t>
      </w:r>
      <w:r>
        <w:rPr>
          <w:sz w:val="24"/>
          <w:szCs w:val="24"/>
          <w:lang w:val="de-DE"/>
        </w:rPr>
        <w:t>eißt du</w:t>
      </w:r>
      <w:r w:rsidRPr="00D70D00">
        <w:rPr>
          <w:sz w:val="24"/>
          <w:szCs w:val="24"/>
          <w:lang w:val="de-DE"/>
        </w:rPr>
        <w:t xml:space="preserve"> über die Auswirkungen des Klimawandels auf die </w:t>
      </w:r>
      <w:r>
        <w:rPr>
          <w:sz w:val="24"/>
          <w:szCs w:val="24"/>
          <w:lang w:val="de-DE"/>
        </w:rPr>
        <w:t>Meere</w:t>
      </w:r>
      <w:r w:rsidRPr="00D70D00">
        <w:rPr>
          <w:sz w:val="24"/>
          <w:szCs w:val="24"/>
          <w:lang w:val="de-DE"/>
        </w:rPr>
        <w:t>?</w:t>
      </w:r>
    </w:p>
    <w:p w14:paraId="6BA93B9B" w14:textId="25D87D4E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56608EC3" w14:textId="6340C817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5151A695" w14:textId="09EE9817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44707081" w14:textId="77777777" w:rsidR="003C473A" w:rsidRPr="00D70D00" w:rsidRDefault="003C473A" w:rsidP="003C473A">
      <w:pPr>
        <w:pStyle w:val="berschrift2"/>
        <w:rPr>
          <w:lang w:val="de-DE"/>
        </w:rPr>
      </w:pPr>
      <w:r w:rsidRPr="00D70D00">
        <w:rPr>
          <w:lang w:val="de-DE"/>
        </w:rPr>
        <w:lastRenderedPageBreak/>
        <w:t>2. Herstellen des Indikators</w:t>
      </w:r>
    </w:p>
    <w:p w14:paraId="2898DE8E" w14:textId="77777777" w:rsidR="003C473A" w:rsidRPr="00D70D00" w:rsidRDefault="003C473A" w:rsidP="003C473A">
      <w:pPr>
        <w:spacing w:after="0"/>
        <w:rPr>
          <w:sz w:val="24"/>
          <w:szCs w:val="24"/>
          <w:lang w:val="de-DE"/>
        </w:rPr>
      </w:pPr>
    </w:p>
    <w:p w14:paraId="0B9EB153" w14:textId="52CA82E6" w:rsidR="003C473A" w:rsidRPr="00D70D00" w:rsidRDefault="003C473A" w:rsidP="003C473A">
      <w:pPr>
        <w:spacing w:after="0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Zieh</w:t>
      </w:r>
      <w:r>
        <w:rPr>
          <w:sz w:val="24"/>
          <w:szCs w:val="24"/>
          <w:lang w:val="de-DE"/>
        </w:rPr>
        <w:t>e</w:t>
      </w:r>
      <w:r w:rsidRPr="00D70D00">
        <w:rPr>
          <w:sz w:val="24"/>
          <w:szCs w:val="24"/>
          <w:lang w:val="de-DE"/>
        </w:rPr>
        <w:t xml:space="preserve"> bitte Handschuhe und </w:t>
      </w:r>
      <w:r>
        <w:rPr>
          <w:sz w:val="24"/>
          <w:szCs w:val="24"/>
          <w:lang w:val="de-DE"/>
        </w:rPr>
        <w:t xml:space="preserve">eine </w:t>
      </w:r>
      <w:r w:rsidRPr="00D70D00">
        <w:rPr>
          <w:sz w:val="24"/>
          <w:szCs w:val="24"/>
          <w:lang w:val="de-DE"/>
        </w:rPr>
        <w:t>Schürze an.</w:t>
      </w:r>
    </w:p>
    <w:p w14:paraId="6205786B" w14:textId="3E0C91FD" w:rsidR="003C473A" w:rsidRPr="00D70D00" w:rsidRDefault="003C473A" w:rsidP="003C473A">
      <w:pPr>
        <w:spacing w:after="0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Bereite den Indikator vor.</w:t>
      </w:r>
    </w:p>
    <w:p w14:paraId="06E994B7" w14:textId="77777777" w:rsidR="003C473A" w:rsidRPr="00D70D00" w:rsidRDefault="003C473A" w:rsidP="003C473A">
      <w:pPr>
        <w:rPr>
          <w:sz w:val="24"/>
          <w:szCs w:val="24"/>
          <w:lang w:val="de-DE"/>
        </w:rPr>
      </w:pPr>
    </w:p>
    <w:p w14:paraId="49FADCEA" w14:textId="77777777" w:rsidR="003C473A" w:rsidRPr="00D70D00" w:rsidRDefault="003C473A" w:rsidP="003C473A">
      <w:pPr>
        <w:pStyle w:val="berschrift2"/>
        <w:rPr>
          <w:lang w:val="de-DE"/>
        </w:rPr>
      </w:pPr>
      <w:r w:rsidRPr="00D70D00">
        <w:rPr>
          <w:iCs w:val="0"/>
          <w:lang w:val="de-DE"/>
        </w:rPr>
        <w:t>3.</w:t>
      </w:r>
      <w:r w:rsidRPr="00D70D00">
        <w:rPr>
          <w:lang w:val="de-DE"/>
        </w:rPr>
        <w:t xml:space="preserve"> Das Experimentvideo</w:t>
      </w:r>
    </w:p>
    <w:p w14:paraId="37F9CBD5" w14:textId="77777777" w:rsidR="003C473A" w:rsidRPr="00D70D00" w:rsidRDefault="003C473A" w:rsidP="003C473A">
      <w:pPr>
        <w:spacing w:after="0"/>
        <w:rPr>
          <w:sz w:val="24"/>
          <w:szCs w:val="24"/>
          <w:lang w:val="de-DE"/>
        </w:rPr>
      </w:pPr>
    </w:p>
    <w:p w14:paraId="050D8785" w14:textId="1DFC82B4" w:rsidR="003C473A" w:rsidRPr="00D70D00" w:rsidRDefault="003C473A" w:rsidP="003C473A">
      <w:pPr>
        <w:spacing w:after="0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Folg</w:t>
      </w:r>
      <w:r>
        <w:rPr>
          <w:sz w:val="24"/>
          <w:szCs w:val="24"/>
          <w:lang w:val="de-DE"/>
        </w:rPr>
        <w:t>e</w:t>
      </w:r>
      <w:r w:rsidRPr="00D70D00">
        <w:rPr>
          <w:sz w:val="24"/>
          <w:szCs w:val="24"/>
          <w:lang w:val="de-DE"/>
        </w:rPr>
        <w:t xml:space="preserve"> den Schritten im Video.</w:t>
      </w:r>
    </w:p>
    <w:p w14:paraId="5AF605B6" w14:textId="7B8C8ABC" w:rsidR="003C473A" w:rsidRDefault="003C473A" w:rsidP="003C473A">
      <w:pPr>
        <w:spacing w:after="0"/>
        <w:rPr>
          <w:sz w:val="24"/>
          <w:szCs w:val="24"/>
          <w:lang w:val="de-DE"/>
        </w:rPr>
      </w:pPr>
      <w:r w:rsidRPr="00667E37">
        <w:rPr>
          <w:sz w:val="24"/>
          <w:szCs w:val="24"/>
          <w:lang w:val="de-DE"/>
        </w:rPr>
        <w:t xml:space="preserve">Zeichne den Aufbau des Experiments in </w:t>
      </w:r>
      <w:r>
        <w:rPr>
          <w:sz w:val="24"/>
          <w:szCs w:val="24"/>
          <w:lang w:val="de-DE"/>
        </w:rPr>
        <w:t>das</w:t>
      </w:r>
      <w:r w:rsidRPr="00667E37">
        <w:rPr>
          <w:sz w:val="24"/>
          <w:szCs w:val="24"/>
          <w:lang w:val="de-DE"/>
        </w:rPr>
        <w:t xml:space="preserve"> Feld</w:t>
      </w:r>
      <w:r>
        <w:rPr>
          <w:sz w:val="24"/>
          <w:szCs w:val="24"/>
          <w:lang w:val="de-DE"/>
        </w:rPr>
        <w:t xml:space="preserve"> unten</w:t>
      </w:r>
      <w:r w:rsidR="00BF32F5">
        <w:rPr>
          <w:sz w:val="24"/>
          <w:szCs w:val="24"/>
          <w:lang w:val="de-DE"/>
        </w:rPr>
        <w:t>.</w:t>
      </w:r>
    </w:p>
    <w:p w14:paraId="7D688CF3" w14:textId="77777777" w:rsidR="003C473A" w:rsidRPr="00D70D00" w:rsidRDefault="003C473A" w:rsidP="003C473A">
      <w:pPr>
        <w:rPr>
          <w:sz w:val="24"/>
          <w:szCs w:val="24"/>
          <w:lang w:val="de-DE"/>
        </w:rPr>
      </w:pPr>
    </w:p>
    <w:p w14:paraId="79F0E807" w14:textId="77777777" w:rsidR="003C473A" w:rsidRPr="00D70D00" w:rsidRDefault="003C473A" w:rsidP="003C473A">
      <w:pPr>
        <w:rPr>
          <w:sz w:val="24"/>
          <w:szCs w:val="24"/>
          <w:lang w:val="de-DE"/>
        </w:rPr>
      </w:pPr>
      <w:r w:rsidRPr="00D70D00">
        <w:rPr>
          <w:noProof/>
          <w:sz w:val="24"/>
          <w:szCs w:val="24"/>
          <w:lang w:val="de-DE"/>
        </w:rPr>
        <mc:AlternateContent>
          <mc:Choice Requires="wps">
            <w:drawing>
              <wp:inline distT="0" distB="0" distL="0" distR="0" wp14:anchorId="078F7D48" wp14:editId="34B731B2">
                <wp:extent cx="6304280" cy="3474720"/>
                <wp:effectExtent l="0" t="0" r="20320" b="11430"/>
                <wp:docPr id="82321775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280" cy="34747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3ED874A" id="Rechteck: abgerundete Ecken 1" o:spid="_x0000_s1026" style="width:496.4pt;height:27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" filled="f" strokecolor="#5b9bd5 [3208]" strokeweight="1.5pt">
                <v:stroke joinstyle="miter"/>
                <w10:anchorlock/>
              </v:roundrect>
            </w:pict>
          </mc:Fallback>
        </mc:AlternateContent>
      </w:r>
    </w:p>
    <w:p w14:paraId="6DE5467E" w14:textId="77777777" w:rsidR="003C473A" w:rsidRDefault="003C473A" w:rsidP="003C473A">
      <w:pPr>
        <w:rPr>
          <w:sz w:val="24"/>
          <w:szCs w:val="24"/>
          <w:lang w:val="de-DE"/>
        </w:rPr>
      </w:pPr>
    </w:p>
    <w:p w14:paraId="0FCE329B" w14:textId="77777777" w:rsidR="003C473A" w:rsidRPr="00D70D00" w:rsidRDefault="003C473A" w:rsidP="003C473A">
      <w:pPr>
        <w:pStyle w:val="berschrift2"/>
        <w:rPr>
          <w:lang w:val="de-DE"/>
        </w:rPr>
      </w:pPr>
      <w:r w:rsidRPr="00D70D00">
        <w:rPr>
          <w:lang w:val="de-DE"/>
        </w:rPr>
        <w:t>4. Beobachtungen</w:t>
      </w:r>
    </w:p>
    <w:p w14:paraId="74782E43" w14:textId="77777777" w:rsidR="003C473A" w:rsidRPr="00D70D00" w:rsidRDefault="003C473A" w:rsidP="003C473A">
      <w:pPr>
        <w:spacing w:line="360" w:lineRule="auto"/>
        <w:ind w:left="360" w:hanging="360"/>
        <w:rPr>
          <w:sz w:val="24"/>
          <w:szCs w:val="24"/>
          <w:lang w:val="de-DE"/>
        </w:rPr>
      </w:pPr>
    </w:p>
    <w:p w14:paraId="4193A4E5" w14:textId="7163672C" w:rsidR="003C473A" w:rsidRPr="00D70D00" w:rsidRDefault="003C473A" w:rsidP="003C473A">
      <w:pPr>
        <w:pStyle w:val="Listenabsatz"/>
        <w:numPr>
          <w:ilvl w:val="0"/>
          <w:numId w:val="6"/>
        </w:numPr>
        <w:spacing w:line="360" w:lineRule="auto"/>
        <w:ind w:left="709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Was ha</w:t>
      </w:r>
      <w:r>
        <w:rPr>
          <w:sz w:val="24"/>
          <w:szCs w:val="24"/>
          <w:lang w:val="de-DE"/>
        </w:rPr>
        <w:t>s</w:t>
      </w:r>
      <w:r w:rsidRPr="00D70D00">
        <w:rPr>
          <w:sz w:val="24"/>
          <w:szCs w:val="24"/>
          <w:lang w:val="de-DE"/>
        </w:rPr>
        <w:t xml:space="preserve">t </w:t>
      </w:r>
      <w:r>
        <w:rPr>
          <w:sz w:val="24"/>
          <w:szCs w:val="24"/>
          <w:lang w:val="de-DE"/>
        </w:rPr>
        <w:t>du</w:t>
      </w:r>
      <w:r w:rsidRPr="00D70D00">
        <w:rPr>
          <w:sz w:val="24"/>
          <w:szCs w:val="24"/>
          <w:lang w:val="de-DE"/>
        </w:rPr>
        <w:t xml:space="preserve"> beobachtet?</w:t>
      </w:r>
    </w:p>
    <w:p w14:paraId="5829B60A" w14:textId="6D407002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53397719" w14:textId="69D1BFD7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5E9ACF46" w14:textId="67F563EE" w:rsidR="003C473A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0759D970" w14:textId="77777777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</w:p>
    <w:p w14:paraId="740E9E6C" w14:textId="57E3B5B1" w:rsidR="003C473A" w:rsidRPr="00D70D00" w:rsidRDefault="003C473A" w:rsidP="003C473A">
      <w:pPr>
        <w:pStyle w:val="Listenabsatz"/>
        <w:numPr>
          <w:ilvl w:val="0"/>
          <w:numId w:val="6"/>
        </w:numPr>
        <w:spacing w:line="360" w:lineRule="auto"/>
        <w:ind w:left="709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lastRenderedPageBreak/>
        <w:t>Stell</w:t>
      </w:r>
      <w:r>
        <w:rPr>
          <w:sz w:val="24"/>
          <w:szCs w:val="24"/>
          <w:lang w:val="de-DE"/>
        </w:rPr>
        <w:t>e</w:t>
      </w:r>
      <w:r w:rsidRPr="00D70D00">
        <w:rPr>
          <w:sz w:val="24"/>
          <w:szCs w:val="24"/>
          <w:lang w:val="de-DE"/>
        </w:rPr>
        <w:t xml:space="preserve"> eine Hypothese auf. Was ist passiert?</w:t>
      </w:r>
    </w:p>
    <w:p w14:paraId="6FE087F2" w14:textId="49EFA05F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13CC52B7" w14:textId="08E836E1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208DFD71" w14:textId="175A90C6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02408C0E" w14:textId="51078F1A" w:rsidR="003C473A" w:rsidRPr="00D70D00" w:rsidRDefault="003C473A" w:rsidP="003C473A">
      <w:pPr>
        <w:pStyle w:val="Listenabsatz"/>
        <w:numPr>
          <w:ilvl w:val="0"/>
          <w:numId w:val="6"/>
        </w:numPr>
        <w:spacing w:line="360" w:lineRule="auto"/>
        <w:ind w:left="709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 xml:space="preserve">Was ist das für ein Gas, das </w:t>
      </w:r>
      <w:r>
        <w:rPr>
          <w:sz w:val="24"/>
          <w:szCs w:val="24"/>
          <w:lang w:val="de-DE"/>
        </w:rPr>
        <w:t>du</w:t>
      </w:r>
      <w:r w:rsidRPr="00D70D00">
        <w:rPr>
          <w:sz w:val="24"/>
          <w:szCs w:val="24"/>
          <w:lang w:val="de-DE"/>
        </w:rPr>
        <w:t xml:space="preserve"> ins Glas geblasen ha</w:t>
      </w:r>
      <w:r>
        <w:rPr>
          <w:sz w:val="24"/>
          <w:szCs w:val="24"/>
          <w:lang w:val="de-DE"/>
        </w:rPr>
        <w:t>s</w:t>
      </w:r>
      <w:r w:rsidRPr="00D70D00">
        <w:rPr>
          <w:sz w:val="24"/>
          <w:szCs w:val="24"/>
          <w:lang w:val="de-DE"/>
        </w:rPr>
        <w:t>t?</w:t>
      </w:r>
    </w:p>
    <w:p w14:paraId="0149AAD0" w14:textId="0870CCC8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022AAA1C" w14:textId="6A6CC7C1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39CCB5A7" w14:textId="08FCB81F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26F5B803" w14:textId="77777777" w:rsidR="003C473A" w:rsidRDefault="003C473A" w:rsidP="003C473A">
      <w:pPr>
        <w:spacing w:line="360" w:lineRule="auto"/>
        <w:rPr>
          <w:sz w:val="24"/>
          <w:szCs w:val="24"/>
          <w:lang w:val="de-DE"/>
        </w:rPr>
      </w:pPr>
    </w:p>
    <w:p w14:paraId="5C9AD9E0" w14:textId="77777777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</w:p>
    <w:p w14:paraId="3BA11B7D" w14:textId="77777777" w:rsidR="003C473A" w:rsidRPr="00D70D00" w:rsidRDefault="003C473A" w:rsidP="003C473A">
      <w:pPr>
        <w:pStyle w:val="berschrift2"/>
        <w:rPr>
          <w:lang w:val="de-DE"/>
        </w:rPr>
      </w:pPr>
      <w:r w:rsidRPr="00D70D00">
        <w:rPr>
          <w:lang w:val="de-DE"/>
        </w:rPr>
        <w:t>5. Das Erklärvideo</w:t>
      </w:r>
    </w:p>
    <w:p w14:paraId="2EA8606E" w14:textId="77777777" w:rsidR="003C473A" w:rsidRPr="00D70D00" w:rsidRDefault="003C473A" w:rsidP="003C473A">
      <w:pPr>
        <w:rPr>
          <w:lang w:val="de-DE"/>
        </w:rPr>
      </w:pPr>
    </w:p>
    <w:p w14:paraId="0C882385" w14:textId="259A5FF5" w:rsidR="003C473A" w:rsidRPr="00D70D00" w:rsidRDefault="003C473A" w:rsidP="003C473A">
      <w:pPr>
        <w:pStyle w:val="Listenabsatz"/>
        <w:numPr>
          <w:ilvl w:val="0"/>
          <w:numId w:val="5"/>
        </w:numPr>
        <w:spacing w:line="360" w:lineRule="auto"/>
        <w:ind w:left="709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Ha</w:t>
      </w:r>
      <w:r>
        <w:rPr>
          <w:sz w:val="24"/>
          <w:szCs w:val="24"/>
          <w:lang w:val="de-DE"/>
        </w:rPr>
        <w:t>s</w:t>
      </w:r>
      <w:r w:rsidRPr="00D70D00">
        <w:rPr>
          <w:sz w:val="24"/>
          <w:szCs w:val="24"/>
          <w:lang w:val="de-DE"/>
        </w:rPr>
        <w:t xml:space="preserve">t </w:t>
      </w:r>
      <w:r>
        <w:rPr>
          <w:sz w:val="24"/>
          <w:szCs w:val="24"/>
          <w:lang w:val="de-DE"/>
        </w:rPr>
        <w:t>du</w:t>
      </w:r>
      <w:r w:rsidRPr="00D70D00">
        <w:rPr>
          <w:sz w:val="24"/>
          <w:szCs w:val="24"/>
          <w:lang w:val="de-DE"/>
        </w:rPr>
        <w:t xml:space="preserve"> ähnliche Ergebnisse erzielt?</w:t>
      </w:r>
    </w:p>
    <w:p w14:paraId="5DC76AB3" w14:textId="2E60132C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46553682" w14:textId="5398E073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4E18FF21" w14:textId="2AE78CFF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30007007" w14:textId="3523C727" w:rsidR="003C473A" w:rsidRPr="00D70D00" w:rsidRDefault="003C473A" w:rsidP="003C473A">
      <w:pPr>
        <w:pStyle w:val="Listenabsatz"/>
        <w:numPr>
          <w:ilvl w:val="0"/>
          <w:numId w:val="5"/>
        </w:numPr>
        <w:ind w:left="709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 xml:space="preserve">Wenn nicht, was ist </w:t>
      </w:r>
      <w:r>
        <w:rPr>
          <w:sz w:val="24"/>
          <w:szCs w:val="24"/>
          <w:lang w:val="de-DE"/>
        </w:rPr>
        <w:t>dein</w:t>
      </w:r>
      <w:r w:rsidRPr="00D70D00">
        <w:rPr>
          <w:sz w:val="24"/>
          <w:szCs w:val="24"/>
          <w:lang w:val="de-DE"/>
        </w:rPr>
        <w:t>er Meinung nach passiert?</w:t>
      </w:r>
    </w:p>
    <w:p w14:paraId="1BD68A9F" w14:textId="389BFCB5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1090B395" w14:textId="62577BD4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1A4608FD" w14:textId="51364DDB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3555B485" w14:textId="77777777" w:rsidR="003C473A" w:rsidRDefault="003C473A" w:rsidP="003C473A">
      <w:pPr>
        <w:rPr>
          <w:sz w:val="24"/>
          <w:szCs w:val="24"/>
          <w:lang w:val="de-DE"/>
        </w:rPr>
      </w:pPr>
    </w:p>
    <w:p w14:paraId="706F48C2" w14:textId="77777777" w:rsidR="003C473A" w:rsidRDefault="003C473A" w:rsidP="003C473A">
      <w:pPr>
        <w:rPr>
          <w:sz w:val="24"/>
          <w:szCs w:val="24"/>
          <w:lang w:val="de-DE"/>
        </w:rPr>
      </w:pPr>
    </w:p>
    <w:p w14:paraId="44BBA6EC" w14:textId="77777777" w:rsidR="003C473A" w:rsidRPr="00D70D00" w:rsidRDefault="003C473A" w:rsidP="003C473A">
      <w:pPr>
        <w:rPr>
          <w:sz w:val="24"/>
          <w:szCs w:val="24"/>
          <w:lang w:val="de-DE"/>
        </w:rPr>
      </w:pPr>
    </w:p>
    <w:p w14:paraId="33FB19E0" w14:textId="77777777" w:rsidR="003C473A" w:rsidRPr="00D70D00" w:rsidRDefault="003C473A" w:rsidP="003C473A">
      <w:pPr>
        <w:pStyle w:val="berschrift2"/>
        <w:rPr>
          <w:lang w:val="de-DE"/>
        </w:rPr>
      </w:pPr>
      <w:r w:rsidRPr="00D70D00">
        <w:rPr>
          <w:lang w:val="de-DE"/>
        </w:rPr>
        <w:lastRenderedPageBreak/>
        <w:t>6. Zusammenfassung</w:t>
      </w:r>
    </w:p>
    <w:p w14:paraId="431C6BC2" w14:textId="77777777" w:rsidR="003C473A" w:rsidRPr="00D70D00" w:rsidRDefault="003C473A" w:rsidP="003C473A">
      <w:pPr>
        <w:rPr>
          <w:lang w:val="de-DE"/>
        </w:rPr>
      </w:pPr>
    </w:p>
    <w:p w14:paraId="345ED2F6" w14:textId="77777777" w:rsidR="003C473A" w:rsidRPr="00D70D00" w:rsidRDefault="003C473A" w:rsidP="003C473A">
      <w:pPr>
        <w:pStyle w:val="Listenabsatz"/>
        <w:numPr>
          <w:ilvl w:val="0"/>
          <w:numId w:val="7"/>
        </w:num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Warum hat sich die Farbe des Wassers verändert?</w:t>
      </w:r>
    </w:p>
    <w:p w14:paraId="34CFE6E8" w14:textId="2B559C3B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26DA2D52" w14:textId="4890D8E1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1B0970DE" w14:textId="73A8DCBF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543BB277" w14:textId="6AEDABB9" w:rsidR="003C473A" w:rsidRPr="00D70D00" w:rsidRDefault="003C473A" w:rsidP="003C473A">
      <w:pPr>
        <w:pStyle w:val="Listenabsatz"/>
        <w:numPr>
          <w:ilvl w:val="0"/>
          <w:numId w:val="7"/>
        </w:num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 xml:space="preserve">Wie wirkt sich das Gas aus, das </w:t>
      </w:r>
      <w:r>
        <w:rPr>
          <w:sz w:val="24"/>
          <w:szCs w:val="24"/>
          <w:lang w:val="de-DE"/>
        </w:rPr>
        <w:t>du</w:t>
      </w:r>
      <w:r w:rsidRPr="00D70D00">
        <w:rPr>
          <w:sz w:val="24"/>
          <w:szCs w:val="24"/>
          <w:lang w:val="de-DE"/>
        </w:rPr>
        <w:t xml:space="preserve"> ins Wasser geblasen ha</w:t>
      </w:r>
      <w:r>
        <w:rPr>
          <w:sz w:val="24"/>
          <w:szCs w:val="24"/>
          <w:lang w:val="de-DE"/>
        </w:rPr>
        <w:t>s</w:t>
      </w:r>
      <w:r w:rsidRPr="00D70D00">
        <w:rPr>
          <w:sz w:val="24"/>
          <w:szCs w:val="24"/>
          <w:lang w:val="de-DE"/>
        </w:rPr>
        <w:t>t?</w:t>
      </w:r>
    </w:p>
    <w:p w14:paraId="113A5374" w14:textId="3AE1D291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05A042EA" w14:textId="0457CFFC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7033C034" w14:textId="37D298B7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0C6189BF" w14:textId="4DAD862D" w:rsidR="003C473A" w:rsidRPr="00D70D00" w:rsidRDefault="003C473A" w:rsidP="003C473A">
      <w:pPr>
        <w:pStyle w:val="Listenabsatz"/>
        <w:numPr>
          <w:ilvl w:val="0"/>
          <w:numId w:val="7"/>
        </w:numPr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 xml:space="preserve">Wie könnt ihr </w:t>
      </w:r>
      <w:r>
        <w:rPr>
          <w:sz w:val="24"/>
          <w:szCs w:val="24"/>
          <w:lang w:val="de-DE"/>
        </w:rPr>
        <w:t>dein</w:t>
      </w:r>
      <w:r w:rsidRPr="00D70D00">
        <w:rPr>
          <w:sz w:val="24"/>
          <w:szCs w:val="24"/>
          <w:lang w:val="de-DE"/>
        </w:rPr>
        <w:t>er Meinung nach dem Planeten helfen?</w:t>
      </w:r>
    </w:p>
    <w:p w14:paraId="14EE2BCC" w14:textId="253977BA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1012E88F" w14:textId="28B2ECD8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4070794F" w14:textId="7334DEE0" w:rsidR="003C473A" w:rsidRPr="00D70D00" w:rsidRDefault="003C473A" w:rsidP="003C473A">
      <w:pPr>
        <w:spacing w:line="360" w:lineRule="auto"/>
        <w:rPr>
          <w:sz w:val="24"/>
          <w:szCs w:val="24"/>
          <w:lang w:val="de-DE"/>
        </w:rPr>
      </w:pPr>
      <w:r w:rsidRPr="00D70D00">
        <w:rPr>
          <w:sz w:val="24"/>
          <w:szCs w:val="24"/>
          <w:lang w:val="de-DE"/>
        </w:rPr>
        <w:t>________________________________________________________________________________</w:t>
      </w:r>
    </w:p>
    <w:p w14:paraId="370924B7" w14:textId="1BC1F238" w:rsidR="005316AD" w:rsidRPr="003C473A" w:rsidRDefault="005316AD" w:rsidP="003C473A"/>
    <w:sectPr w:rsidR="005316AD" w:rsidRPr="003C473A" w:rsidSect="001B4E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0652" w14:textId="77777777" w:rsidR="00922473" w:rsidRDefault="00922473" w:rsidP="003160A6">
      <w:r>
        <w:separator/>
      </w:r>
    </w:p>
  </w:endnote>
  <w:endnote w:type="continuationSeparator" w:id="0">
    <w:p w14:paraId="269B9505" w14:textId="77777777" w:rsidR="00922473" w:rsidRDefault="00922473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68B3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CA639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5DE51602" wp14:editId="388A3DBE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BFA737" w14:textId="4B60F601" w:rsidR="00CF3F19" w:rsidRDefault="004A797E" w:rsidP="004A79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Unsere Natur verstehen und schützen</w:t>
                          </w:r>
                          <w:r w:rsid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– </w:t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Erklär- und Experimentiervideos für die </w:t>
                          </w:r>
                          <w:r w:rsidR="003C473A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7E7EBF5F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5F8089E9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13786C9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5160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27BFA737" w14:textId="4B60F601" w:rsidR="00CF3F19" w:rsidRDefault="004A797E" w:rsidP="004A797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Unsere Natur verstehen und schützen</w:t>
                    </w:r>
                    <w:r w:rsid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– </w:t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Erklär- und Experimentiervideos für die </w:t>
                    </w:r>
                    <w:r w:rsidR="003C473A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7E7EBF5F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5F8089E9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613786C9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CB4D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15602D01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4D34" w14:textId="77777777" w:rsidR="00922473" w:rsidRDefault="00922473" w:rsidP="003160A6">
      <w:r>
        <w:separator/>
      </w:r>
    </w:p>
  </w:footnote>
  <w:footnote w:type="continuationSeparator" w:id="0">
    <w:p w14:paraId="7805E08C" w14:textId="77777777" w:rsidR="00922473" w:rsidRDefault="00922473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3570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794BD609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0E3B053E" wp14:editId="0944D4B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30A07AD8" wp14:editId="17958391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0E277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07A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24A0E277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3D75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2A6F74E5" wp14:editId="10E44AFD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D272C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F74E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288D272C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211D7E90" wp14:editId="038D2C10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59E01BCE" wp14:editId="05979E4F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DE27A5" w14:textId="4DE1364E" w:rsidR="00CF3F19" w:rsidRDefault="00CF3F19" w:rsidP="00CF3F19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3C473A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66A3E42B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38752FF2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02BD2717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E01BCE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75DE27A5" w14:textId="4DE1364E" w:rsidR="00CF3F19" w:rsidRDefault="00CF3F19" w:rsidP="00CF3F19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3C473A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66A3E42B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38752FF2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02BD2717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1625"/>
    <w:multiLevelType w:val="hybridMultilevel"/>
    <w:tmpl w:val="EDEE6FBE"/>
    <w:lvl w:ilvl="0" w:tplc="937A1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902882"/>
    <w:multiLevelType w:val="hybridMultilevel"/>
    <w:tmpl w:val="550AF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664D2"/>
    <w:multiLevelType w:val="hybridMultilevel"/>
    <w:tmpl w:val="9FC277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74E54"/>
    <w:multiLevelType w:val="hybridMultilevel"/>
    <w:tmpl w:val="3E34D8A0"/>
    <w:lvl w:ilvl="0" w:tplc="00201F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3"/>
  </w:num>
  <w:num w:numId="3" w16cid:durableId="695428240">
    <w:abstractNumId w:val="6"/>
  </w:num>
  <w:num w:numId="4" w16cid:durableId="350303006">
    <w:abstractNumId w:val="4"/>
  </w:num>
  <w:num w:numId="5" w16cid:durableId="1784956305">
    <w:abstractNumId w:val="5"/>
  </w:num>
  <w:num w:numId="6" w16cid:durableId="947202425">
    <w:abstractNumId w:val="1"/>
  </w:num>
  <w:num w:numId="7" w16cid:durableId="1522738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3A"/>
    <w:rsid w:val="00000359"/>
    <w:rsid w:val="000110F4"/>
    <w:rsid w:val="000535F8"/>
    <w:rsid w:val="00064D71"/>
    <w:rsid w:val="00070AAF"/>
    <w:rsid w:val="00072595"/>
    <w:rsid w:val="000A418D"/>
    <w:rsid w:val="000A7CD1"/>
    <w:rsid w:val="000C469C"/>
    <w:rsid w:val="000E1DA1"/>
    <w:rsid w:val="000F77BD"/>
    <w:rsid w:val="001239FB"/>
    <w:rsid w:val="00146490"/>
    <w:rsid w:val="0017629A"/>
    <w:rsid w:val="00190185"/>
    <w:rsid w:val="001B4ECB"/>
    <w:rsid w:val="002177CB"/>
    <w:rsid w:val="002323D9"/>
    <w:rsid w:val="00257622"/>
    <w:rsid w:val="00292FD1"/>
    <w:rsid w:val="002A6BEE"/>
    <w:rsid w:val="002B6E76"/>
    <w:rsid w:val="003160A6"/>
    <w:rsid w:val="003640D2"/>
    <w:rsid w:val="003C473A"/>
    <w:rsid w:val="004327F8"/>
    <w:rsid w:val="00437152"/>
    <w:rsid w:val="00440B70"/>
    <w:rsid w:val="004455C2"/>
    <w:rsid w:val="00446DEF"/>
    <w:rsid w:val="00495E52"/>
    <w:rsid w:val="004A797E"/>
    <w:rsid w:val="004D6B97"/>
    <w:rsid w:val="0050355A"/>
    <w:rsid w:val="005316AD"/>
    <w:rsid w:val="00547FAB"/>
    <w:rsid w:val="00590178"/>
    <w:rsid w:val="00620C6E"/>
    <w:rsid w:val="006278FE"/>
    <w:rsid w:val="00663AAE"/>
    <w:rsid w:val="00672279"/>
    <w:rsid w:val="00683003"/>
    <w:rsid w:val="006B4AE9"/>
    <w:rsid w:val="006B5704"/>
    <w:rsid w:val="006E72D2"/>
    <w:rsid w:val="00711820"/>
    <w:rsid w:val="007200D4"/>
    <w:rsid w:val="00720F1E"/>
    <w:rsid w:val="0077127D"/>
    <w:rsid w:val="007802A9"/>
    <w:rsid w:val="007D1C0E"/>
    <w:rsid w:val="007E3295"/>
    <w:rsid w:val="00811767"/>
    <w:rsid w:val="0082643A"/>
    <w:rsid w:val="008768B5"/>
    <w:rsid w:val="00880467"/>
    <w:rsid w:val="0088184D"/>
    <w:rsid w:val="008A5772"/>
    <w:rsid w:val="008D30C7"/>
    <w:rsid w:val="008F5657"/>
    <w:rsid w:val="00922473"/>
    <w:rsid w:val="00935E71"/>
    <w:rsid w:val="009813AD"/>
    <w:rsid w:val="009A7233"/>
    <w:rsid w:val="009B65AF"/>
    <w:rsid w:val="009E1278"/>
    <w:rsid w:val="009F2FF2"/>
    <w:rsid w:val="00A11013"/>
    <w:rsid w:val="00A82D8A"/>
    <w:rsid w:val="00AF495D"/>
    <w:rsid w:val="00B82B26"/>
    <w:rsid w:val="00B8621D"/>
    <w:rsid w:val="00BC1FD6"/>
    <w:rsid w:val="00BD6453"/>
    <w:rsid w:val="00BE4371"/>
    <w:rsid w:val="00BF32F5"/>
    <w:rsid w:val="00C0323F"/>
    <w:rsid w:val="00CA5271"/>
    <w:rsid w:val="00CE7005"/>
    <w:rsid w:val="00CF148B"/>
    <w:rsid w:val="00CF3F19"/>
    <w:rsid w:val="00CF7E08"/>
    <w:rsid w:val="00DA3D67"/>
    <w:rsid w:val="00DB38A2"/>
    <w:rsid w:val="00DE7390"/>
    <w:rsid w:val="00DF6093"/>
    <w:rsid w:val="00E17D00"/>
    <w:rsid w:val="00E20092"/>
    <w:rsid w:val="00E67328"/>
    <w:rsid w:val="00E85C53"/>
    <w:rsid w:val="00E875AF"/>
    <w:rsid w:val="00EC7434"/>
    <w:rsid w:val="00F2740A"/>
    <w:rsid w:val="00F54B16"/>
    <w:rsid w:val="00FF334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CB4F6"/>
  <w15:chartTrackingRefBased/>
  <w15:docId w15:val="{B4F700A0-C545-4D2B-9764-A181E306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473A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FC808-04A1-469A-B930-339DBFDFA9CA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36C3E0B3-B9D6-4179-A227-BC133DFD6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845272-2531-487A-8D68-286190BC1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DE</Template>
  <TotalTime>0</TotalTime>
  <Pages>4</Pages>
  <Words>521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2</cp:revision>
  <cp:lastPrinted>2018-08-23T12:58:00Z</cp:lastPrinted>
  <dcterms:created xsi:type="dcterms:W3CDTF">2025-01-30T17:46:00Z</dcterms:created>
  <dcterms:modified xsi:type="dcterms:W3CDTF">2025-02-20T13:26:00Z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3958200</vt:r8>
  </property>
  <property fmtid="{D5CDD505-2E9C-101B-9397-08002B2CF9AE}" pid="4" name="MediaServiceImageTags">
    <vt:lpwstr/>
  </property>
</Properties>
</file>