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7945" w14:textId="1D033F46" w:rsidR="00547FAB" w:rsidRPr="00E4259F" w:rsidRDefault="00E4259F" w:rsidP="00547FAB">
      <w:pPr>
        <w:pStyle w:val="berschrift1"/>
        <w:rPr>
          <w:lang w:val="de-DE"/>
        </w:rPr>
      </w:pPr>
      <w:r>
        <w:rPr>
          <w:lang w:val="de-DE"/>
        </w:rPr>
        <w:t>Warum schmilzt Eis</w:t>
      </w:r>
      <w:r w:rsidR="00D1340B" w:rsidRPr="00E4259F">
        <w:rPr>
          <w:lang w:val="de-DE"/>
        </w:rPr>
        <w:t>?</w:t>
      </w:r>
    </w:p>
    <w:p w14:paraId="28DA33D8" w14:textId="77777777" w:rsidR="00547FAB" w:rsidRPr="00E4259F" w:rsidRDefault="00547FAB" w:rsidP="002B6E76">
      <w:pPr>
        <w:rPr>
          <w:lang w:val="de-DE"/>
        </w:rPr>
      </w:pPr>
    </w:p>
    <w:p w14:paraId="5E9B8284" w14:textId="4C6920C2" w:rsidR="00D1340B" w:rsidRPr="001D5381" w:rsidRDefault="00E4259F" w:rsidP="00D1340B">
      <w:pPr>
        <w:pStyle w:val="berschrift3"/>
        <w:rPr>
          <w:lang w:val="de-DE"/>
        </w:rPr>
      </w:pPr>
      <w:r>
        <w:rPr>
          <w:lang w:val="de-DE"/>
        </w:rPr>
        <w:t>Skript zum Erklärvideo</w:t>
      </w:r>
    </w:p>
    <w:p w14:paraId="2AEB90A3" w14:textId="6907D947" w:rsidR="00292FD1" w:rsidRPr="001D5381" w:rsidRDefault="00292FD1" w:rsidP="003160A6">
      <w:pPr>
        <w:rPr>
          <w:lang w:val="de-DE"/>
        </w:rPr>
      </w:pPr>
    </w:p>
    <w:p w14:paraId="3411B21D" w14:textId="4C54B852" w:rsidR="000E5FFF" w:rsidRPr="000E5FFF" w:rsidRDefault="00D1340B" w:rsidP="00D1340B">
      <w:pPr>
        <w:rPr>
          <w:lang w:val="de-DE"/>
        </w:rPr>
      </w:pPr>
      <w:r w:rsidRPr="000E5FFF">
        <w:rPr>
          <w:lang w:val="de-DE"/>
        </w:rPr>
        <w:t>W</w:t>
      </w:r>
      <w:r w:rsidR="000E5FFF" w:rsidRPr="000E5FFF">
        <w:rPr>
          <w:lang w:val="de-DE"/>
        </w:rPr>
        <w:t>a</w:t>
      </w:r>
      <w:r w:rsidR="007B4479">
        <w:rPr>
          <w:lang w:val="de-DE"/>
        </w:rPr>
        <w:t>rum schmilzt Eis</w:t>
      </w:r>
      <w:r w:rsidR="000E5FFF">
        <w:rPr>
          <w:lang w:val="de-DE"/>
        </w:rPr>
        <w:t>?</w:t>
      </w:r>
    </w:p>
    <w:p w14:paraId="5D2D8DF6" w14:textId="781A984D" w:rsidR="00D1340B" w:rsidRPr="00655173" w:rsidRDefault="00D1340B" w:rsidP="00D1340B">
      <w:pPr>
        <w:rPr>
          <w:lang w:val="de-DE"/>
        </w:rPr>
      </w:pPr>
      <w:r w:rsidRPr="00655173">
        <w:rPr>
          <w:lang w:val="de-DE"/>
        </w:rPr>
        <w:t>W</w:t>
      </w:r>
      <w:r w:rsidR="00655173" w:rsidRPr="00655173">
        <w:rPr>
          <w:lang w:val="de-DE"/>
        </w:rPr>
        <w:t>oraus besteht Eis</w:t>
      </w:r>
      <w:r w:rsidRPr="00655173">
        <w:rPr>
          <w:lang w:val="de-DE"/>
        </w:rPr>
        <w:t>?</w:t>
      </w:r>
    </w:p>
    <w:p w14:paraId="5D21D0C8" w14:textId="7CB1CEBA" w:rsidR="00D1340B" w:rsidRPr="00655173" w:rsidRDefault="00655173" w:rsidP="00D1340B">
      <w:pPr>
        <w:rPr>
          <w:lang w:val="de-DE"/>
        </w:rPr>
      </w:pPr>
      <w:r w:rsidRPr="00655173">
        <w:rPr>
          <w:lang w:val="de-DE"/>
        </w:rPr>
        <w:t>Genau, es besteht aus Wasser</w:t>
      </w:r>
      <w:r w:rsidR="00D1340B" w:rsidRPr="00655173">
        <w:rPr>
          <w:lang w:val="de-DE"/>
        </w:rPr>
        <w:t xml:space="preserve">. </w:t>
      </w:r>
      <w:r w:rsidRPr="00655173">
        <w:rPr>
          <w:lang w:val="de-DE"/>
        </w:rPr>
        <w:t xml:space="preserve">Und </w:t>
      </w:r>
      <w:r>
        <w:rPr>
          <w:lang w:val="de-DE"/>
        </w:rPr>
        <w:t xml:space="preserve">stellt euch vor, </w:t>
      </w:r>
      <w:r w:rsidRPr="00655173">
        <w:rPr>
          <w:lang w:val="de-DE"/>
        </w:rPr>
        <w:t>wir können sogar selb</w:t>
      </w:r>
      <w:r>
        <w:rPr>
          <w:lang w:val="de-DE"/>
        </w:rPr>
        <w:t>st</w:t>
      </w:r>
      <w:r w:rsidRPr="00655173">
        <w:rPr>
          <w:lang w:val="de-DE"/>
        </w:rPr>
        <w:t xml:space="preserve"> Eis machen</w:t>
      </w:r>
      <w:r w:rsidR="00D1340B" w:rsidRPr="00655173">
        <w:rPr>
          <w:lang w:val="de-DE"/>
        </w:rPr>
        <w:t>.</w:t>
      </w:r>
      <w:r>
        <w:rPr>
          <w:lang w:val="de-DE"/>
        </w:rPr>
        <w:t xml:space="preserve"> </w:t>
      </w:r>
      <w:r w:rsidRPr="00655173">
        <w:rPr>
          <w:lang w:val="de-DE"/>
        </w:rPr>
        <w:t>Wie</w:t>
      </w:r>
      <w:r w:rsidR="00D1340B" w:rsidRPr="00655173">
        <w:rPr>
          <w:lang w:val="de-DE"/>
        </w:rPr>
        <w:t>?</w:t>
      </w:r>
    </w:p>
    <w:p w14:paraId="75537A9F" w14:textId="35117A45" w:rsidR="00D1340B" w:rsidRPr="00655173" w:rsidRDefault="00655173" w:rsidP="00D1340B">
      <w:pPr>
        <w:rPr>
          <w:lang w:val="de-DE"/>
        </w:rPr>
      </w:pPr>
      <w:r w:rsidRPr="00655173">
        <w:rPr>
          <w:lang w:val="de-DE"/>
        </w:rPr>
        <w:t>Indem wir Wasser in</w:t>
      </w:r>
      <w:r>
        <w:rPr>
          <w:lang w:val="de-DE"/>
        </w:rPr>
        <w:t xml:space="preserve"> ein Gefrierfach oder einen Gefrierschrank </w:t>
      </w:r>
      <w:r w:rsidRPr="00655173">
        <w:rPr>
          <w:lang w:val="de-DE"/>
        </w:rPr>
        <w:t>stellen</w:t>
      </w:r>
      <w:r w:rsidR="00D1340B" w:rsidRPr="00655173">
        <w:rPr>
          <w:lang w:val="de-DE"/>
        </w:rPr>
        <w:t>.</w:t>
      </w:r>
    </w:p>
    <w:p w14:paraId="1E940A2B" w14:textId="7A8C7351" w:rsidR="00D1340B" w:rsidRPr="00655173" w:rsidRDefault="00655173" w:rsidP="00D1340B">
      <w:pPr>
        <w:rPr>
          <w:lang w:val="de-DE"/>
        </w:rPr>
      </w:pPr>
      <w:r w:rsidRPr="00655173">
        <w:rPr>
          <w:lang w:val="de-DE"/>
        </w:rPr>
        <w:t>Habt ihr euch je gefragt, warum Eis schmilzt</w:t>
      </w:r>
      <w:r w:rsidR="00D1340B" w:rsidRPr="00655173">
        <w:rPr>
          <w:lang w:val="de-DE"/>
        </w:rPr>
        <w:t>?</w:t>
      </w:r>
    </w:p>
    <w:p w14:paraId="3056D662" w14:textId="7930EADA" w:rsidR="00D1340B" w:rsidRPr="00655173" w:rsidRDefault="00655173" w:rsidP="00D1340B">
      <w:pPr>
        <w:rPr>
          <w:lang w:val="de-DE"/>
        </w:rPr>
      </w:pPr>
      <w:r w:rsidRPr="00655173">
        <w:rPr>
          <w:lang w:val="de-DE"/>
        </w:rPr>
        <w:t>Diese Frage wollen wir mit einem Experiment beantworten</w:t>
      </w:r>
      <w:r w:rsidR="00D1340B" w:rsidRPr="00655173">
        <w:rPr>
          <w:lang w:val="de-DE"/>
        </w:rPr>
        <w:t>. W</w:t>
      </w:r>
      <w:r w:rsidRPr="00655173">
        <w:rPr>
          <w:lang w:val="de-DE"/>
        </w:rPr>
        <w:t xml:space="preserve">ir nehmen drei Eiswürfel und stellen sie </w:t>
      </w:r>
      <w:r>
        <w:rPr>
          <w:lang w:val="de-DE"/>
        </w:rPr>
        <w:t>an drei unterschiedlich warmen oder kalten Orten auf</w:t>
      </w:r>
      <w:r w:rsidR="00D1340B" w:rsidRPr="00655173">
        <w:rPr>
          <w:lang w:val="de-DE"/>
        </w:rPr>
        <w:t>.</w:t>
      </w:r>
    </w:p>
    <w:p w14:paraId="624AB94D" w14:textId="64AE93EC" w:rsidR="00D971B5" w:rsidRPr="00D971B5" w:rsidRDefault="00D971B5" w:rsidP="00D1340B">
      <w:pPr>
        <w:rPr>
          <w:lang w:val="de-DE"/>
        </w:rPr>
      </w:pPr>
      <w:r w:rsidRPr="00D971B5">
        <w:rPr>
          <w:lang w:val="de-DE"/>
        </w:rPr>
        <w:t xml:space="preserve">Der erste Eiswürfel </w:t>
      </w:r>
      <w:r>
        <w:rPr>
          <w:lang w:val="de-DE"/>
        </w:rPr>
        <w:t xml:space="preserve">bleibt in normaler Raumtemperatur. </w:t>
      </w:r>
      <w:r w:rsidRPr="00D971B5">
        <w:rPr>
          <w:lang w:val="de-DE"/>
        </w:rPr>
        <w:t>Das ist unser Kontrollversuch.</w:t>
      </w:r>
    </w:p>
    <w:p w14:paraId="4F4E4024" w14:textId="186D9FC6" w:rsidR="00D971B5" w:rsidRPr="00D971B5" w:rsidRDefault="00D971B5" w:rsidP="00D1340B">
      <w:pPr>
        <w:rPr>
          <w:lang w:val="de-DE"/>
        </w:rPr>
      </w:pPr>
      <w:r w:rsidRPr="00D971B5">
        <w:rPr>
          <w:lang w:val="de-DE"/>
        </w:rPr>
        <w:t>Der zweite Eiswürfel soll s</w:t>
      </w:r>
      <w:r>
        <w:rPr>
          <w:lang w:val="de-DE"/>
        </w:rPr>
        <w:t xml:space="preserve">chnell schmelzen. Wie? </w:t>
      </w:r>
      <w:r w:rsidRPr="00D971B5">
        <w:rPr>
          <w:lang w:val="de-DE"/>
        </w:rPr>
        <w:t>Wenn es bei euch w</w:t>
      </w:r>
      <w:r>
        <w:rPr>
          <w:lang w:val="de-DE"/>
        </w:rPr>
        <w:t>arm und sonnig ist, stellt ihn in die Sonne. Wenn es kälter ist, benutzt eine Lampe oder stellt ihn an einen Kamin oder eine Heizung.</w:t>
      </w:r>
    </w:p>
    <w:p w14:paraId="5A98BADA" w14:textId="40973D01" w:rsidR="00746928" w:rsidRPr="00746928" w:rsidRDefault="00746928" w:rsidP="00D1340B">
      <w:pPr>
        <w:rPr>
          <w:lang w:val="de-DE"/>
        </w:rPr>
      </w:pPr>
      <w:r w:rsidRPr="00746928">
        <w:rPr>
          <w:lang w:val="de-DE"/>
        </w:rPr>
        <w:t>Der dritte Eiswürfel soll b</w:t>
      </w:r>
      <w:r>
        <w:rPr>
          <w:lang w:val="de-DE"/>
        </w:rPr>
        <w:t xml:space="preserve">esonders langsam schmelzen. </w:t>
      </w:r>
      <w:r w:rsidRPr="00746928">
        <w:rPr>
          <w:lang w:val="de-DE"/>
        </w:rPr>
        <w:t>Wo könntet ihr ihn a</w:t>
      </w:r>
      <w:r>
        <w:rPr>
          <w:lang w:val="de-DE"/>
        </w:rPr>
        <w:t xml:space="preserve">ufstellen, damit er nicht so schnell schmilzt? </w:t>
      </w:r>
      <w:r w:rsidRPr="00746928">
        <w:rPr>
          <w:lang w:val="de-DE"/>
        </w:rPr>
        <w:t>An einem kalten Ort, im Kühlschrank zum Bei</w:t>
      </w:r>
      <w:r>
        <w:rPr>
          <w:lang w:val="de-DE"/>
        </w:rPr>
        <w:t>spiel.</w:t>
      </w:r>
    </w:p>
    <w:p w14:paraId="325891A8" w14:textId="050C338C" w:rsidR="00746928" w:rsidRPr="00746928" w:rsidRDefault="00746928" w:rsidP="00D1340B">
      <w:pPr>
        <w:rPr>
          <w:lang w:val="de-DE"/>
        </w:rPr>
      </w:pPr>
      <w:r>
        <w:rPr>
          <w:lang w:val="de-DE"/>
        </w:rPr>
        <w:t xml:space="preserve">Warum schmilzt Eis? </w:t>
      </w:r>
      <w:r w:rsidRPr="00746928">
        <w:rPr>
          <w:lang w:val="de-DE"/>
        </w:rPr>
        <w:t xml:space="preserve">Wir stellen fest, dass </w:t>
      </w:r>
      <w:r w:rsidR="00DA33D5">
        <w:rPr>
          <w:lang w:val="de-DE"/>
        </w:rPr>
        <w:t xml:space="preserve">die </w:t>
      </w:r>
      <w:r w:rsidRPr="00746928">
        <w:rPr>
          <w:lang w:val="de-DE"/>
        </w:rPr>
        <w:t>T</w:t>
      </w:r>
      <w:r>
        <w:rPr>
          <w:lang w:val="de-DE"/>
        </w:rPr>
        <w:t xml:space="preserve">emperatur </w:t>
      </w:r>
      <w:r w:rsidR="00DA33D5">
        <w:rPr>
          <w:lang w:val="de-DE"/>
        </w:rPr>
        <w:t>entscheidend ist. Je wärmer es ist, desto schneller schmilzt das Eis.</w:t>
      </w:r>
    </w:p>
    <w:p w14:paraId="42169969" w14:textId="6FB27276" w:rsidR="009D1EAF" w:rsidRPr="009D1EAF" w:rsidRDefault="009D1EAF" w:rsidP="00D1340B">
      <w:pPr>
        <w:rPr>
          <w:lang w:val="de-DE"/>
        </w:rPr>
      </w:pPr>
      <w:r>
        <w:rPr>
          <w:lang w:val="de-DE"/>
        </w:rPr>
        <w:t>Eis schmilzt, wenn es Wärme aus der Umgebung aufnimmt. Wenn die Umgebungstemperatur höher ist als der Gefrierpunkt von Wasser, wärmt sich das Eis auf.</w:t>
      </w:r>
    </w:p>
    <w:p w14:paraId="5CB4DFC5" w14:textId="4E4A6260" w:rsidR="009D1EAF" w:rsidRPr="009D1EAF" w:rsidRDefault="009D1EAF" w:rsidP="00D1340B">
      <w:pPr>
        <w:rPr>
          <w:lang w:val="de-DE"/>
        </w:rPr>
      </w:pPr>
      <w:r w:rsidRPr="009D1EAF">
        <w:rPr>
          <w:lang w:val="de-DE"/>
        </w:rPr>
        <w:t>Dabei gewinnt es mehr E</w:t>
      </w:r>
      <w:r>
        <w:rPr>
          <w:lang w:val="de-DE"/>
        </w:rPr>
        <w:t>nergie. Das führt dazu, dass die Moleküle im Eis sich schneller bewegen und sich aus ihrer festen Anordnung lösen.</w:t>
      </w:r>
    </w:p>
    <w:p w14:paraId="289630C8" w14:textId="1B8ED121" w:rsidR="006779CA" w:rsidRDefault="00620F9A" w:rsidP="00D1340B">
      <w:pPr>
        <w:rPr>
          <w:lang w:val="de-DE"/>
        </w:rPr>
      </w:pPr>
      <w:r w:rsidRPr="00620F9A">
        <w:rPr>
          <w:lang w:val="de-DE"/>
        </w:rPr>
        <w:t>Dieser Prozess geht weiter, b</w:t>
      </w:r>
      <w:r>
        <w:rPr>
          <w:lang w:val="de-DE"/>
        </w:rPr>
        <w:t>is das gesamte Eis zu flüssigem Wasser geworden ist.</w:t>
      </w:r>
    </w:p>
    <w:p w14:paraId="1346BB5E" w14:textId="52527815" w:rsidR="00B26BDD" w:rsidRPr="00620F9A" w:rsidRDefault="00B26BDD" w:rsidP="00620B14">
      <w:pPr>
        <w:spacing w:after="0" w:line="240" w:lineRule="auto"/>
        <w:rPr>
          <w:lang w:val="de-DE"/>
        </w:rPr>
      </w:pPr>
    </w:p>
    <w:sectPr w:rsidR="00B26BDD" w:rsidRPr="00620F9A" w:rsidSect="007A34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4B45" w14:textId="77777777" w:rsidR="007A70DD" w:rsidRDefault="007A70DD" w:rsidP="003160A6">
      <w:r>
        <w:separator/>
      </w:r>
    </w:p>
  </w:endnote>
  <w:endnote w:type="continuationSeparator" w:id="0">
    <w:p w14:paraId="6494A6A0" w14:textId="77777777" w:rsidR="007A70DD" w:rsidRDefault="007A70DD" w:rsidP="003160A6">
      <w:r>
        <w:continuationSeparator/>
      </w:r>
    </w:p>
  </w:endnote>
  <w:endnote w:type="continuationNotice" w:id="1">
    <w:p w14:paraId="7FDBCA10" w14:textId="77777777" w:rsidR="007E7E12" w:rsidRDefault="007E7E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881F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9CF2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31037A4" wp14:editId="40335A08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D703B2" w14:textId="77777777" w:rsidR="00C76BF1" w:rsidRDefault="00C76BF1" w:rsidP="00C76BF1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13DBEE8C" w14:textId="45B57DBC" w:rsidR="00BD22F3" w:rsidRPr="00C76BF1" w:rsidRDefault="00C76BF1" w:rsidP="00C76BF1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="00BD22F3" w:rsidRPr="00C76BF1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75B2EE6" w14:textId="77777777" w:rsidR="00BD22F3" w:rsidRPr="00C76BF1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002316AF" w14:textId="77777777" w:rsidR="00BD22F3" w:rsidRPr="00C76BF1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D29E50E" w14:textId="77777777" w:rsidR="004A797E" w:rsidRPr="00C76BF1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037A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1AD703B2" w14:textId="77777777" w:rsidR="00C76BF1" w:rsidRDefault="00C76BF1" w:rsidP="00C76BF1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13DBEE8C" w14:textId="45B57DBC" w:rsidR="00BD22F3" w:rsidRPr="00C76BF1" w:rsidRDefault="00C76BF1" w:rsidP="00C76BF1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="00BD22F3" w:rsidRPr="00C76BF1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75B2EE6" w14:textId="77777777" w:rsidR="00BD22F3" w:rsidRPr="00C76BF1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002316AF" w14:textId="77777777" w:rsidR="00BD22F3" w:rsidRPr="00C76BF1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D29E50E" w14:textId="77777777" w:rsidR="004A797E" w:rsidRPr="00C76BF1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14BE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7D9F6EB3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5AA3" w14:textId="77777777" w:rsidR="007A70DD" w:rsidRDefault="007A70DD" w:rsidP="003160A6">
      <w:r>
        <w:separator/>
      </w:r>
    </w:p>
  </w:footnote>
  <w:footnote w:type="continuationSeparator" w:id="0">
    <w:p w14:paraId="27D5B2A4" w14:textId="77777777" w:rsidR="007A70DD" w:rsidRDefault="007A70DD" w:rsidP="003160A6">
      <w:r>
        <w:continuationSeparator/>
      </w:r>
    </w:p>
  </w:footnote>
  <w:footnote w:type="continuationNotice" w:id="1">
    <w:p w14:paraId="0A15A361" w14:textId="77777777" w:rsidR="007E7E12" w:rsidRDefault="007E7E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4342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27D00861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58242" behindDoc="1" locked="1" layoutInCell="1" allowOverlap="1" wp14:anchorId="448CA8FA" wp14:editId="633B4A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4977627" wp14:editId="719CAFC6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F11F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49776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081F11F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56F6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D11BB60" wp14:editId="7C4E1CE0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8AA38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D11BB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17F8AA38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58244" behindDoc="1" locked="1" layoutInCell="1" allowOverlap="1" wp14:anchorId="5BB6B6C2" wp14:editId="0B8E1436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4AA0606" wp14:editId="69B60D09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B4AC65" w14:textId="66B738A4" w:rsidR="00620F9A" w:rsidRDefault="00620F9A" w:rsidP="00620F9A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E4259F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7C4668CB" w14:textId="77777777" w:rsidR="00620F9A" w:rsidRPr="00A141AC" w:rsidRDefault="00620F9A" w:rsidP="00620F9A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A141AC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4EE55A75" w14:textId="41A3099D" w:rsidR="00CF3F19" w:rsidRPr="00620F9A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620F9A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4FCC0701" w14:textId="77777777" w:rsidR="00CF3F19" w:rsidRPr="00620F9A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1359CA9" w14:textId="77777777" w:rsidR="00CF3F19" w:rsidRPr="00620F9A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4AA060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26B4AC65" w14:textId="66B738A4" w:rsidR="00620F9A" w:rsidRDefault="00620F9A" w:rsidP="00620F9A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E4259F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7C4668CB" w14:textId="77777777" w:rsidR="00620F9A" w:rsidRPr="00A141AC" w:rsidRDefault="00620F9A" w:rsidP="00620F9A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A141AC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4EE55A75" w14:textId="41A3099D" w:rsidR="00CF3F19" w:rsidRPr="00620F9A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620F9A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4FCC0701" w14:textId="77777777" w:rsidR="00CF3F19" w:rsidRPr="00620F9A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61359CA9" w14:textId="77777777" w:rsidR="00CF3F19" w:rsidRPr="00620F9A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0B"/>
    <w:rsid w:val="00000359"/>
    <w:rsid w:val="000110F4"/>
    <w:rsid w:val="000535F8"/>
    <w:rsid w:val="00064D71"/>
    <w:rsid w:val="00070AAF"/>
    <w:rsid w:val="000A418D"/>
    <w:rsid w:val="000A7CD1"/>
    <w:rsid w:val="000C469C"/>
    <w:rsid w:val="000D34B1"/>
    <w:rsid w:val="000E1DA1"/>
    <w:rsid w:val="000E5FFF"/>
    <w:rsid w:val="000F77BD"/>
    <w:rsid w:val="001204EF"/>
    <w:rsid w:val="001239FB"/>
    <w:rsid w:val="00124913"/>
    <w:rsid w:val="0017629A"/>
    <w:rsid w:val="00190185"/>
    <w:rsid w:val="001D5381"/>
    <w:rsid w:val="002177CB"/>
    <w:rsid w:val="002323D9"/>
    <w:rsid w:val="002532FA"/>
    <w:rsid w:val="00292FD1"/>
    <w:rsid w:val="0029761A"/>
    <w:rsid w:val="002A6153"/>
    <w:rsid w:val="002A6BEE"/>
    <w:rsid w:val="002B6E76"/>
    <w:rsid w:val="003160A6"/>
    <w:rsid w:val="00336909"/>
    <w:rsid w:val="00351535"/>
    <w:rsid w:val="003640D2"/>
    <w:rsid w:val="003733E9"/>
    <w:rsid w:val="003E0794"/>
    <w:rsid w:val="004327F8"/>
    <w:rsid w:val="00437152"/>
    <w:rsid w:val="00440B70"/>
    <w:rsid w:val="004455C2"/>
    <w:rsid w:val="00446DEF"/>
    <w:rsid w:val="00495E52"/>
    <w:rsid w:val="004A797E"/>
    <w:rsid w:val="004C08A9"/>
    <w:rsid w:val="004C26E6"/>
    <w:rsid w:val="0050355A"/>
    <w:rsid w:val="005316AD"/>
    <w:rsid w:val="00547FAB"/>
    <w:rsid w:val="00590178"/>
    <w:rsid w:val="00620B14"/>
    <w:rsid w:val="00620C6E"/>
    <w:rsid w:val="00620F9A"/>
    <w:rsid w:val="006278FE"/>
    <w:rsid w:val="00655173"/>
    <w:rsid w:val="00663AAE"/>
    <w:rsid w:val="00672279"/>
    <w:rsid w:val="006779CA"/>
    <w:rsid w:val="00683003"/>
    <w:rsid w:val="006B4AE9"/>
    <w:rsid w:val="006B5704"/>
    <w:rsid w:val="006E72D2"/>
    <w:rsid w:val="006F6F2C"/>
    <w:rsid w:val="00711820"/>
    <w:rsid w:val="00720F1E"/>
    <w:rsid w:val="00746928"/>
    <w:rsid w:val="0076644E"/>
    <w:rsid w:val="0077127D"/>
    <w:rsid w:val="007802A9"/>
    <w:rsid w:val="007A349B"/>
    <w:rsid w:val="007A70DD"/>
    <w:rsid w:val="007B4479"/>
    <w:rsid w:val="007D1C0E"/>
    <w:rsid w:val="007E3295"/>
    <w:rsid w:val="007E7E12"/>
    <w:rsid w:val="00811767"/>
    <w:rsid w:val="0082643A"/>
    <w:rsid w:val="008768B5"/>
    <w:rsid w:val="00880467"/>
    <w:rsid w:val="0088184D"/>
    <w:rsid w:val="008A5772"/>
    <w:rsid w:val="008D30C7"/>
    <w:rsid w:val="00905C97"/>
    <w:rsid w:val="00935E71"/>
    <w:rsid w:val="009813AD"/>
    <w:rsid w:val="00992FA6"/>
    <w:rsid w:val="009A7233"/>
    <w:rsid w:val="009B65AF"/>
    <w:rsid w:val="009D1EAF"/>
    <w:rsid w:val="009E1278"/>
    <w:rsid w:val="00A03339"/>
    <w:rsid w:val="00A13E3C"/>
    <w:rsid w:val="00A14097"/>
    <w:rsid w:val="00A82D8A"/>
    <w:rsid w:val="00AC0B93"/>
    <w:rsid w:val="00AF495D"/>
    <w:rsid w:val="00B03D78"/>
    <w:rsid w:val="00B26BDD"/>
    <w:rsid w:val="00B56EFA"/>
    <w:rsid w:val="00B82B26"/>
    <w:rsid w:val="00B86093"/>
    <w:rsid w:val="00BC1FD6"/>
    <w:rsid w:val="00BC66F5"/>
    <w:rsid w:val="00BD22F3"/>
    <w:rsid w:val="00BD6453"/>
    <w:rsid w:val="00BE072F"/>
    <w:rsid w:val="00BE4371"/>
    <w:rsid w:val="00C0323F"/>
    <w:rsid w:val="00C4735D"/>
    <w:rsid w:val="00C76BF1"/>
    <w:rsid w:val="00CA5271"/>
    <w:rsid w:val="00CD76C0"/>
    <w:rsid w:val="00CE7005"/>
    <w:rsid w:val="00CF148B"/>
    <w:rsid w:val="00CF3F19"/>
    <w:rsid w:val="00CF7E08"/>
    <w:rsid w:val="00D1340B"/>
    <w:rsid w:val="00D91D52"/>
    <w:rsid w:val="00D971B5"/>
    <w:rsid w:val="00DA33D5"/>
    <w:rsid w:val="00DA3D67"/>
    <w:rsid w:val="00DB65F7"/>
    <w:rsid w:val="00DF6093"/>
    <w:rsid w:val="00E17D00"/>
    <w:rsid w:val="00E4259F"/>
    <w:rsid w:val="00E668C1"/>
    <w:rsid w:val="00E67328"/>
    <w:rsid w:val="00E875AF"/>
    <w:rsid w:val="00E9736F"/>
    <w:rsid w:val="00EC7434"/>
    <w:rsid w:val="00F2740A"/>
    <w:rsid w:val="00F30BEA"/>
    <w:rsid w:val="00F54B16"/>
    <w:rsid w:val="00FA3EB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0E533"/>
  <w15:chartTrackingRefBased/>
  <w15:docId w15:val="{4C55F31A-BA43-4317-ACA2-255F4B09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0E5F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E5F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E5FFF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5F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5FF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E721077F-BFCE-478D-97D6-A5FFB6ADD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B578F9-BFD8-405B-AE27-AE3FF9287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0581FB-6125-49AC-B472-F45A591C36E2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ws24096_SonSDE_ErlaervideoGS_Worsheet%20EN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11</cp:revision>
  <cp:lastPrinted>2018-08-23T03:58:00Z</cp:lastPrinted>
  <dcterms:created xsi:type="dcterms:W3CDTF">2025-01-06T04:53:00Z</dcterms:created>
  <dcterms:modified xsi:type="dcterms:W3CDTF">2025-03-28T09:20:00Z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3953200</vt:r8>
  </property>
</Properties>
</file>