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7945" w14:textId="022D857D" w:rsidR="00547FAB" w:rsidRPr="00701C63" w:rsidRDefault="00C51A9F" w:rsidP="00547FAB">
      <w:pPr>
        <w:pStyle w:val="berschrift1"/>
        <w:rPr>
          <w:lang w:val="de-DE"/>
        </w:rPr>
      </w:pPr>
      <w:r w:rsidRPr="00701C63">
        <w:rPr>
          <w:lang w:val="de-DE"/>
        </w:rPr>
        <w:t>Was ist das Geheimnis umweltfreundliche</w:t>
      </w:r>
      <w:r w:rsidR="00745519">
        <w:rPr>
          <w:lang w:val="de-DE"/>
        </w:rPr>
        <w:t>r Hä</w:t>
      </w:r>
      <w:r w:rsidRPr="00701C63">
        <w:rPr>
          <w:lang w:val="de-DE"/>
        </w:rPr>
        <w:t>use</w:t>
      </w:r>
      <w:r w:rsidR="00745519">
        <w:rPr>
          <w:lang w:val="de-DE"/>
        </w:rPr>
        <w:t>r</w:t>
      </w:r>
      <w:r w:rsidRPr="00701C63">
        <w:rPr>
          <w:lang w:val="de-DE"/>
        </w:rPr>
        <w:t>?</w:t>
      </w:r>
    </w:p>
    <w:p w14:paraId="28DA33D8" w14:textId="77777777" w:rsidR="00547FAB" w:rsidRPr="00701C63" w:rsidRDefault="00547FAB" w:rsidP="002B6E76">
      <w:pPr>
        <w:rPr>
          <w:lang w:val="de-DE"/>
        </w:rPr>
      </w:pPr>
    </w:p>
    <w:p w14:paraId="5E9B8284" w14:textId="274BA8FA" w:rsidR="00D1340B" w:rsidRPr="00701C63" w:rsidRDefault="002376C6" w:rsidP="00D1340B">
      <w:pPr>
        <w:pStyle w:val="berschrift3"/>
        <w:rPr>
          <w:lang w:val="de-DE"/>
        </w:rPr>
      </w:pPr>
      <w:r>
        <w:t>Skript zum</w:t>
      </w:r>
      <w:r w:rsidR="00D1340B">
        <w:t xml:space="preserve"> </w:t>
      </w:r>
      <w:r w:rsidR="00745519">
        <w:t>Erklärvideo</w:t>
      </w:r>
    </w:p>
    <w:p w14:paraId="2AEB90A3" w14:textId="6907D947" w:rsidR="00292FD1" w:rsidRPr="00701C63" w:rsidRDefault="00292FD1" w:rsidP="003160A6">
      <w:pPr>
        <w:rPr>
          <w:lang w:val="de-DE"/>
        </w:rPr>
      </w:pPr>
    </w:p>
    <w:p w14:paraId="100111B6" w14:textId="397259BF" w:rsidR="00C51A9F" w:rsidRPr="00701C63" w:rsidRDefault="00C51A9F" w:rsidP="00C51A9F">
      <w:pPr>
        <w:rPr>
          <w:lang w:val="de-DE"/>
        </w:rPr>
      </w:pPr>
      <w:r w:rsidRPr="00701C63">
        <w:rPr>
          <w:lang w:val="de-DE"/>
        </w:rPr>
        <w:t>Was ist das Geheimnis umweltfreundliche</w:t>
      </w:r>
      <w:r w:rsidR="00745519">
        <w:rPr>
          <w:lang w:val="de-DE"/>
        </w:rPr>
        <w:t>r</w:t>
      </w:r>
      <w:r w:rsidRPr="00701C63">
        <w:rPr>
          <w:lang w:val="de-DE"/>
        </w:rPr>
        <w:t xml:space="preserve"> </w:t>
      </w:r>
      <w:r w:rsidR="00745519">
        <w:rPr>
          <w:lang w:val="de-DE"/>
        </w:rPr>
        <w:t>Häuser</w:t>
      </w:r>
      <w:r w:rsidRPr="00701C63">
        <w:rPr>
          <w:lang w:val="de-DE"/>
        </w:rPr>
        <w:t>?</w:t>
      </w:r>
    </w:p>
    <w:p w14:paraId="14111C68" w14:textId="107405D9" w:rsidR="00C51A9F" w:rsidRPr="00701C63" w:rsidRDefault="00C51A9F" w:rsidP="00C51A9F">
      <w:pPr>
        <w:rPr>
          <w:lang w:val="de-DE"/>
        </w:rPr>
      </w:pPr>
      <w:r w:rsidRPr="00701C63">
        <w:rPr>
          <w:lang w:val="de-DE"/>
        </w:rPr>
        <w:t>Eine Möglichkeit, den Anstieg des Meeresspiegels zu stoppen, besteht darin, unseren CO</w:t>
      </w:r>
      <w:r w:rsidRPr="00C2048B">
        <w:rPr>
          <w:vertAlign w:val="subscript"/>
          <w:lang w:val="de-DE"/>
        </w:rPr>
        <w:t>2</w:t>
      </w:r>
      <w:r w:rsidRPr="00701C63">
        <w:rPr>
          <w:lang w:val="de-DE"/>
        </w:rPr>
        <w:t>-Fußabdruck zu reduzieren.</w:t>
      </w:r>
    </w:p>
    <w:p w14:paraId="6F7B787A" w14:textId="00EC32DD" w:rsidR="00C51A9F" w:rsidRPr="00701C63" w:rsidRDefault="00C51A9F" w:rsidP="00C51A9F">
      <w:pPr>
        <w:rPr>
          <w:lang w:val="de-DE"/>
        </w:rPr>
      </w:pPr>
      <w:r w:rsidRPr="00701C63">
        <w:rPr>
          <w:lang w:val="de-DE"/>
        </w:rPr>
        <w:t>Jedes Mal, wenn wir etwas tun, das Energie verbraucht, z. B. wenn wir ein Licht, eine Heizung oder eine Klimaanlage einschalten, hinterlassen wir einen CO</w:t>
      </w:r>
      <w:r w:rsidRPr="00C2048B">
        <w:rPr>
          <w:vertAlign w:val="subscript"/>
          <w:lang w:val="de-DE"/>
        </w:rPr>
        <w:t>2</w:t>
      </w:r>
      <w:r w:rsidRPr="00701C63">
        <w:rPr>
          <w:lang w:val="de-DE"/>
        </w:rPr>
        <w:t>-Fußabdruck.</w:t>
      </w:r>
    </w:p>
    <w:p w14:paraId="6EC9D116" w14:textId="30015BB6" w:rsidR="00C51A9F" w:rsidRPr="00701C63" w:rsidRDefault="005C2ECF" w:rsidP="00C51A9F">
      <w:pPr>
        <w:rPr>
          <w:lang w:val="de-DE"/>
        </w:rPr>
      </w:pPr>
      <w:r>
        <w:rPr>
          <w:lang w:val="de-DE"/>
        </w:rPr>
        <w:t>W</w:t>
      </w:r>
      <w:r w:rsidR="00C51A9F" w:rsidRPr="00701C63">
        <w:rPr>
          <w:lang w:val="de-DE"/>
        </w:rPr>
        <w:t xml:space="preserve">ir können </w:t>
      </w:r>
      <w:r w:rsidR="00FF5DFE">
        <w:rPr>
          <w:lang w:val="de-DE"/>
        </w:rPr>
        <w:t xml:space="preserve">also </w:t>
      </w:r>
      <w:r w:rsidR="00C51A9F" w:rsidRPr="00701C63">
        <w:rPr>
          <w:lang w:val="de-DE"/>
        </w:rPr>
        <w:t>versuchen, unseren CO</w:t>
      </w:r>
      <w:r w:rsidR="00C51A9F" w:rsidRPr="00C2048B">
        <w:rPr>
          <w:vertAlign w:val="subscript"/>
          <w:lang w:val="de-DE"/>
        </w:rPr>
        <w:t>2</w:t>
      </w:r>
      <w:r w:rsidR="00C51A9F" w:rsidRPr="00701C63">
        <w:rPr>
          <w:lang w:val="de-DE"/>
        </w:rPr>
        <w:t>-Fußabdruck zu verkleinern, indem wir weniger Energie verbrauchen.</w:t>
      </w:r>
    </w:p>
    <w:p w14:paraId="4F672111" w14:textId="044652FF" w:rsidR="00C51A9F" w:rsidRPr="00701C63" w:rsidRDefault="00C51A9F" w:rsidP="00C51A9F">
      <w:pPr>
        <w:rPr>
          <w:lang w:val="de-DE"/>
        </w:rPr>
      </w:pPr>
      <w:r w:rsidRPr="00701C63">
        <w:rPr>
          <w:lang w:val="de-DE"/>
        </w:rPr>
        <w:t>Eine Möglichkeit, unseren CO</w:t>
      </w:r>
      <w:r w:rsidRPr="00C2048B">
        <w:rPr>
          <w:vertAlign w:val="subscript"/>
          <w:lang w:val="de-DE"/>
        </w:rPr>
        <w:t>2</w:t>
      </w:r>
      <w:r w:rsidRPr="00701C63">
        <w:rPr>
          <w:lang w:val="de-DE"/>
        </w:rPr>
        <w:t xml:space="preserve">-Fußabdruck zu reduzieren, besteht darin, weniger Energie </w:t>
      </w:r>
      <w:r w:rsidR="00FF5DFE">
        <w:rPr>
          <w:lang w:val="de-DE"/>
        </w:rPr>
        <w:t>aufzuwenden</w:t>
      </w:r>
      <w:r w:rsidRPr="00701C63">
        <w:rPr>
          <w:lang w:val="de-DE"/>
        </w:rPr>
        <w:t xml:space="preserve">, </w:t>
      </w:r>
      <w:r w:rsidR="00FF5DFE">
        <w:rPr>
          <w:lang w:val="de-DE"/>
        </w:rPr>
        <w:t xml:space="preserve">um </w:t>
      </w:r>
      <w:r w:rsidRPr="00701C63">
        <w:rPr>
          <w:lang w:val="de-DE"/>
        </w:rPr>
        <w:t xml:space="preserve">in unseren Häusern </w:t>
      </w:r>
      <w:r w:rsidR="00FF5DFE">
        <w:rPr>
          <w:lang w:val="de-DE"/>
        </w:rPr>
        <w:t>für eine angenehme Temperatur zu sorgen</w:t>
      </w:r>
      <w:r w:rsidRPr="00701C63">
        <w:rPr>
          <w:lang w:val="de-DE"/>
        </w:rPr>
        <w:t>.</w:t>
      </w:r>
    </w:p>
    <w:p w14:paraId="426C6E8E" w14:textId="7EAAD29A" w:rsidR="00C51A9F" w:rsidRPr="00701C63" w:rsidRDefault="00624AAD" w:rsidP="00C51A9F">
      <w:pPr>
        <w:rPr>
          <w:lang w:val="de-DE"/>
        </w:rPr>
      </w:pPr>
      <w:r>
        <w:rPr>
          <w:lang w:val="de-DE"/>
        </w:rPr>
        <w:t>Auf was sollten wir beim Hausbau achten</w:t>
      </w:r>
      <w:r w:rsidR="00C51A9F" w:rsidRPr="00701C63">
        <w:rPr>
          <w:lang w:val="de-DE"/>
        </w:rPr>
        <w:t>?</w:t>
      </w:r>
    </w:p>
    <w:p w14:paraId="4C5FF22D" w14:textId="0F3DC15A" w:rsidR="00C51A9F" w:rsidRPr="00701C63" w:rsidRDefault="00C51A9F" w:rsidP="00C51A9F">
      <w:pPr>
        <w:rPr>
          <w:lang w:val="de-DE"/>
        </w:rPr>
      </w:pPr>
      <w:r w:rsidRPr="00701C63">
        <w:rPr>
          <w:lang w:val="de-DE"/>
        </w:rPr>
        <w:t xml:space="preserve">Welche Materialien </w:t>
      </w:r>
      <w:r w:rsidR="00624AAD">
        <w:rPr>
          <w:lang w:val="de-DE"/>
        </w:rPr>
        <w:t>sorgen für eine angenehme</w:t>
      </w:r>
      <w:r w:rsidRPr="00701C63">
        <w:rPr>
          <w:lang w:val="de-DE"/>
        </w:rPr>
        <w:t xml:space="preserve"> Temperatur im Haus? Sollen wir das </w:t>
      </w:r>
      <w:r w:rsidR="00624AAD">
        <w:rPr>
          <w:lang w:val="de-DE"/>
        </w:rPr>
        <w:t xml:space="preserve">mal </w:t>
      </w:r>
      <w:r w:rsidRPr="00701C63">
        <w:rPr>
          <w:lang w:val="de-DE"/>
        </w:rPr>
        <w:t>untersuchen?</w:t>
      </w:r>
    </w:p>
    <w:p w14:paraId="17DA89E8" w14:textId="645466CB" w:rsidR="00C51A9F" w:rsidRPr="00701C63" w:rsidRDefault="00C51A9F" w:rsidP="00C51A9F">
      <w:pPr>
        <w:rPr>
          <w:lang w:val="de-DE"/>
        </w:rPr>
      </w:pPr>
      <w:r w:rsidRPr="00701C63">
        <w:rPr>
          <w:lang w:val="de-DE"/>
        </w:rPr>
        <w:t xml:space="preserve">Wir können die Natur und einige Tiere, die bei extremen Temperaturen leben, </w:t>
      </w:r>
      <w:r w:rsidR="00624AAD">
        <w:rPr>
          <w:lang w:val="de-DE"/>
        </w:rPr>
        <w:t>unter die Lupe nehmen</w:t>
      </w:r>
      <w:r w:rsidRPr="00701C63">
        <w:rPr>
          <w:lang w:val="de-DE"/>
        </w:rPr>
        <w:t xml:space="preserve">, um Ideen zu </w:t>
      </w:r>
      <w:r w:rsidR="00624AAD">
        <w:rPr>
          <w:lang w:val="de-DE"/>
        </w:rPr>
        <w:t>sammeln</w:t>
      </w:r>
      <w:r w:rsidRPr="00701C63">
        <w:rPr>
          <w:lang w:val="de-DE"/>
        </w:rPr>
        <w:t xml:space="preserve">, wie man ein Haus am besten </w:t>
      </w:r>
      <w:r w:rsidR="00624AAD">
        <w:rPr>
          <w:lang w:val="de-DE"/>
        </w:rPr>
        <w:t>dämm</w:t>
      </w:r>
      <w:r w:rsidRPr="00701C63">
        <w:rPr>
          <w:lang w:val="de-DE"/>
        </w:rPr>
        <w:t>t.</w:t>
      </w:r>
    </w:p>
    <w:p w14:paraId="35E94FCA" w14:textId="181E16F9" w:rsidR="00C51A9F" w:rsidRPr="00701C63" w:rsidRDefault="00C51A9F" w:rsidP="00C51A9F">
      <w:pPr>
        <w:rPr>
          <w:lang w:val="de-DE"/>
        </w:rPr>
      </w:pPr>
      <w:r w:rsidRPr="00701C63">
        <w:rPr>
          <w:lang w:val="de-DE"/>
        </w:rPr>
        <w:t>Das Kamel in der Wüste kann hohe Temperaturen am Tag und niedrige Temperaturen in der Nacht aushalten.</w:t>
      </w:r>
    </w:p>
    <w:p w14:paraId="52A6CF4C" w14:textId="556417D0" w:rsidR="00C51A9F" w:rsidRPr="00701C63" w:rsidRDefault="001E1CB4" w:rsidP="00C51A9F">
      <w:pPr>
        <w:rPr>
          <w:lang w:val="de-DE"/>
        </w:rPr>
      </w:pPr>
      <w:r>
        <w:rPr>
          <w:lang w:val="de-DE"/>
        </w:rPr>
        <w:t>Sein</w:t>
      </w:r>
      <w:r w:rsidRPr="00701C63">
        <w:rPr>
          <w:lang w:val="de-DE"/>
        </w:rPr>
        <w:t xml:space="preserve"> </w:t>
      </w:r>
      <w:r w:rsidR="00C51A9F" w:rsidRPr="00701C63">
        <w:rPr>
          <w:lang w:val="de-DE"/>
        </w:rPr>
        <w:t>feine</w:t>
      </w:r>
      <w:r>
        <w:rPr>
          <w:lang w:val="de-DE"/>
        </w:rPr>
        <w:t>s</w:t>
      </w:r>
      <w:r w:rsidR="00C51A9F" w:rsidRPr="00701C63">
        <w:rPr>
          <w:lang w:val="de-DE"/>
        </w:rPr>
        <w:t xml:space="preserve"> </w:t>
      </w:r>
      <w:proofErr w:type="spellStart"/>
      <w:r>
        <w:rPr>
          <w:lang w:val="de-DE"/>
        </w:rPr>
        <w:t>W</w:t>
      </w:r>
      <w:r w:rsidR="00C51A9F" w:rsidRPr="00701C63">
        <w:rPr>
          <w:lang w:val="de-DE"/>
        </w:rPr>
        <w:t>oll</w:t>
      </w:r>
      <w:r>
        <w:rPr>
          <w:lang w:val="de-DE"/>
        </w:rPr>
        <w:t>f</w:t>
      </w:r>
      <w:r w:rsidR="00C51A9F" w:rsidRPr="00701C63">
        <w:rPr>
          <w:lang w:val="de-DE"/>
        </w:rPr>
        <w:t>ell</w:t>
      </w:r>
      <w:proofErr w:type="spellEnd"/>
      <w:r w:rsidR="00C51A9F" w:rsidRPr="00701C63">
        <w:rPr>
          <w:lang w:val="de-DE"/>
        </w:rPr>
        <w:t xml:space="preserve"> </w:t>
      </w:r>
      <w:r>
        <w:rPr>
          <w:lang w:val="de-DE"/>
        </w:rPr>
        <w:t>dämmt</w:t>
      </w:r>
      <w:r w:rsidR="00C51A9F" w:rsidRPr="00701C63">
        <w:rPr>
          <w:lang w:val="de-DE"/>
        </w:rPr>
        <w:t xml:space="preserve"> </w:t>
      </w:r>
      <w:r>
        <w:rPr>
          <w:lang w:val="de-DE"/>
        </w:rPr>
        <w:t>sein</w:t>
      </w:r>
      <w:r w:rsidR="00C51A9F" w:rsidRPr="00701C63">
        <w:rPr>
          <w:lang w:val="de-DE"/>
        </w:rPr>
        <w:t xml:space="preserve">en Körper und </w:t>
      </w:r>
      <w:r>
        <w:rPr>
          <w:lang w:val="de-DE"/>
        </w:rPr>
        <w:t>verringert die</w:t>
      </w:r>
      <w:r w:rsidR="00C51A9F" w:rsidRPr="00701C63">
        <w:rPr>
          <w:lang w:val="de-DE"/>
        </w:rPr>
        <w:t xml:space="preserve"> </w:t>
      </w:r>
      <w:r w:rsidR="00745519">
        <w:rPr>
          <w:lang w:val="de-DE"/>
        </w:rPr>
        <w:t>Temperatur</w:t>
      </w:r>
      <w:r w:rsidR="00745519" w:rsidRPr="00701C63">
        <w:rPr>
          <w:lang w:val="de-DE"/>
        </w:rPr>
        <w:t>schwankungen</w:t>
      </w:r>
      <w:r w:rsidR="00C51A9F" w:rsidRPr="00701C63">
        <w:rPr>
          <w:lang w:val="de-DE"/>
        </w:rPr>
        <w:t>.</w:t>
      </w:r>
    </w:p>
    <w:p w14:paraId="646B8B6C" w14:textId="1B694C9A" w:rsidR="00C51A9F" w:rsidRPr="00701C63" w:rsidRDefault="00C51A9F" w:rsidP="00C51A9F">
      <w:pPr>
        <w:rPr>
          <w:lang w:val="de-DE"/>
        </w:rPr>
      </w:pPr>
      <w:r w:rsidRPr="00701C63">
        <w:rPr>
          <w:lang w:val="de-DE"/>
        </w:rPr>
        <w:t>W</w:t>
      </w:r>
      <w:r w:rsidR="001E1CB4">
        <w:rPr>
          <w:lang w:val="de-DE"/>
        </w:rPr>
        <w:t>as machen wir, we</w:t>
      </w:r>
      <w:r w:rsidRPr="00701C63">
        <w:rPr>
          <w:lang w:val="de-DE"/>
        </w:rPr>
        <w:t>nn uns kalt ist?</w:t>
      </w:r>
    </w:p>
    <w:p w14:paraId="0CD08EE5" w14:textId="40999370" w:rsidR="00C51A9F" w:rsidRPr="00701C63" w:rsidRDefault="007752B2" w:rsidP="00C51A9F">
      <w:pPr>
        <w:rPr>
          <w:lang w:val="de-DE"/>
        </w:rPr>
      </w:pPr>
      <w:r>
        <w:rPr>
          <w:lang w:val="de-DE"/>
        </w:rPr>
        <w:t>Wir ziehen uns z</w:t>
      </w:r>
      <w:r w:rsidR="00C51A9F" w:rsidRPr="00701C63">
        <w:rPr>
          <w:lang w:val="de-DE"/>
        </w:rPr>
        <w:t>um Beispiel ein</w:t>
      </w:r>
      <w:r>
        <w:rPr>
          <w:lang w:val="de-DE"/>
        </w:rPr>
        <w:t>en</w:t>
      </w:r>
      <w:r w:rsidR="00C51A9F" w:rsidRPr="00701C63">
        <w:rPr>
          <w:lang w:val="de-DE"/>
        </w:rPr>
        <w:t xml:space="preserve"> warme</w:t>
      </w:r>
      <w:r>
        <w:rPr>
          <w:lang w:val="de-DE"/>
        </w:rPr>
        <w:t>n</w:t>
      </w:r>
      <w:r w:rsidR="00C51A9F" w:rsidRPr="00701C63">
        <w:rPr>
          <w:lang w:val="de-DE"/>
        </w:rPr>
        <w:t xml:space="preserve"> Wollpullover</w:t>
      </w:r>
      <w:r>
        <w:rPr>
          <w:lang w:val="de-DE"/>
        </w:rPr>
        <w:t xml:space="preserve"> an</w:t>
      </w:r>
      <w:r w:rsidR="00C51A9F" w:rsidRPr="00701C63">
        <w:rPr>
          <w:lang w:val="de-DE"/>
        </w:rPr>
        <w:t>. Bei einem Wollpullover befindet sich viel Luft zwischen den Fasern.</w:t>
      </w:r>
    </w:p>
    <w:p w14:paraId="3806A6CE" w14:textId="204BE5E4" w:rsidR="00C51A9F" w:rsidRPr="00701C63" w:rsidRDefault="001703EA" w:rsidP="00C51A9F">
      <w:pPr>
        <w:rPr>
          <w:lang w:val="de-DE"/>
        </w:rPr>
      </w:pPr>
      <w:r>
        <w:rPr>
          <w:lang w:val="de-DE"/>
        </w:rPr>
        <w:t>Es gibt zahlreiche Dämmstoffe</w:t>
      </w:r>
      <w:r w:rsidR="00C51A9F" w:rsidRPr="00701C63">
        <w:rPr>
          <w:lang w:val="de-DE"/>
        </w:rPr>
        <w:t xml:space="preserve">, die </w:t>
      </w:r>
      <w:r>
        <w:rPr>
          <w:lang w:val="de-DE"/>
        </w:rPr>
        <w:t>ebenfalls</w:t>
      </w:r>
      <w:r w:rsidR="00C51A9F" w:rsidRPr="00701C63">
        <w:rPr>
          <w:lang w:val="de-DE"/>
        </w:rPr>
        <w:t xml:space="preserve"> viel Luft </w:t>
      </w:r>
      <w:r>
        <w:rPr>
          <w:lang w:val="de-DE"/>
        </w:rPr>
        <w:t>„einschließen“</w:t>
      </w:r>
      <w:r w:rsidR="00C51A9F" w:rsidRPr="00701C63">
        <w:rPr>
          <w:lang w:val="de-DE"/>
        </w:rPr>
        <w:t xml:space="preserve">, wie </w:t>
      </w:r>
      <w:r w:rsidR="003574AC">
        <w:rPr>
          <w:lang w:val="de-DE"/>
        </w:rPr>
        <w:t>Heu</w:t>
      </w:r>
      <w:r w:rsidR="00C51A9F" w:rsidRPr="00701C63">
        <w:rPr>
          <w:lang w:val="de-DE"/>
        </w:rPr>
        <w:t>, Papier, Baumwolle und Wolle.</w:t>
      </w:r>
    </w:p>
    <w:p w14:paraId="38583E6C" w14:textId="3305039B" w:rsidR="00C51A9F" w:rsidRPr="00701C63" w:rsidRDefault="00C51A9F" w:rsidP="00C51A9F">
      <w:pPr>
        <w:rPr>
          <w:lang w:val="de-DE"/>
        </w:rPr>
      </w:pPr>
      <w:r w:rsidRPr="00701C63">
        <w:rPr>
          <w:lang w:val="de-DE"/>
        </w:rPr>
        <w:t xml:space="preserve">Schauen wir uns die Ergebnisse unseres Experiments an. Je länger </w:t>
      </w:r>
      <w:r w:rsidR="00D87911">
        <w:rPr>
          <w:lang w:val="de-DE"/>
        </w:rPr>
        <w:t>es dauert, bis der Eiswürfel geschmolzen ist</w:t>
      </w:r>
      <w:r w:rsidRPr="00701C63">
        <w:rPr>
          <w:lang w:val="de-DE"/>
        </w:rPr>
        <w:t>, desto besser ist d</w:t>
      </w:r>
      <w:r w:rsidR="002A4A6D">
        <w:rPr>
          <w:lang w:val="de-DE"/>
        </w:rPr>
        <w:t>er</w:t>
      </w:r>
      <w:r w:rsidRPr="00701C63">
        <w:rPr>
          <w:lang w:val="de-DE"/>
        </w:rPr>
        <w:t xml:space="preserve"> Dämm</w:t>
      </w:r>
      <w:r w:rsidR="002A4A6D">
        <w:rPr>
          <w:lang w:val="de-DE"/>
        </w:rPr>
        <w:t>stoff</w:t>
      </w:r>
      <w:r w:rsidRPr="00701C63">
        <w:rPr>
          <w:lang w:val="de-DE"/>
        </w:rPr>
        <w:t>.</w:t>
      </w:r>
    </w:p>
    <w:p w14:paraId="2764C121" w14:textId="51072594" w:rsidR="00FD27F3" w:rsidRPr="00701C63" w:rsidRDefault="00FD27F3" w:rsidP="00FD27F3">
      <w:pPr>
        <w:rPr>
          <w:lang w:val="de-DE"/>
        </w:rPr>
      </w:pPr>
      <w:r w:rsidRPr="00701C63">
        <w:rPr>
          <w:lang w:val="de-DE"/>
        </w:rPr>
        <w:t xml:space="preserve">Von allen untersuchten </w:t>
      </w:r>
      <w:r w:rsidR="002A4A6D">
        <w:rPr>
          <w:lang w:val="de-DE"/>
        </w:rPr>
        <w:t>Dämmstoffen</w:t>
      </w:r>
      <w:r w:rsidR="002A4A6D" w:rsidRPr="00701C63">
        <w:rPr>
          <w:lang w:val="de-DE"/>
        </w:rPr>
        <w:t xml:space="preserve"> </w:t>
      </w:r>
      <w:r w:rsidRPr="00701C63">
        <w:rPr>
          <w:lang w:val="de-DE"/>
        </w:rPr>
        <w:t>war Wolle der beste.</w:t>
      </w:r>
    </w:p>
    <w:p w14:paraId="5F51D32C" w14:textId="2D163E7A" w:rsidR="00FD27F3" w:rsidRPr="00701C63" w:rsidRDefault="0095454A" w:rsidP="00FD27F3">
      <w:pPr>
        <w:rPr>
          <w:lang w:val="de-DE"/>
        </w:rPr>
      </w:pPr>
      <w:r>
        <w:rPr>
          <w:lang w:val="de-DE"/>
        </w:rPr>
        <w:t>Es</w:t>
      </w:r>
      <w:r w:rsidR="00FD27F3" w:rsidRPr="00701C63">
        <w:rPr>
          <w:lang w:val="de-DE"/>
        </w:rPr>
        <w:t xml:space="preserve"> </w:t>
      </w:r>
      <w:r>
        <w:rPr>
          <w:lang w:val="de-DE"/>
        </w:rPr>
        <w:t>werden</w:t>
      </w:r>
      <w:r w:rsidR="00FD27F3" w:rsidRPr="00701C63">
        <w:rPr>
          <w:lang w:val="de-DE"/>
        </w:rPr>
        <w:t xml:space="preserve"> große Mengen an Energie</w:t>
      </w:r>
      <w:r>
        <w:rPr>
          <w:lang w:val="de-DE"/>
        </w:rPr>
        <w:t xml:space="preserve"> benötigt, um Gebäude</w:t>
      </w:r>
      <w:r w:rsidR="00FD27F3" w:rsidRPr="00701C63">
        <w:rPr>
          <w:lang w:val="de-DE"/>
        </w:rPr>
        <w:t xml:space="preserve"> zu </w:t>
      </w:r>
      <w:r>
        <w:rPr>
          <w:lang w:val="de-DE"/>
        </w:rPr>
        <w:t>h</w:t>
      </w:r>
      <w:r w:rsidR="00FD27F3" w:rsidRPr="00701C63">
        <w:rPr>
          <w:lang w:val="de-DE"/>
        </w:rPr>
        <w:t xml:space="preserve">eizen </w:t>
      </w:r>
      <w:r>
        <w:rPr>
          <w:lang w:val="de-DE"/>
        </w:rPr>
        <w:t>oder</w:t>
      </w:r>
      <w:r w:rsidR="00FD27F3" w:rsidRPr="00701C63">
        <w:rPr>
          <w:lang w:val="de-DE"/>
        </w:rPr>
        <w:t xml:space="preserve"> </w:t>
      </w:r>
      <w:r>
        <w:rPr>
          <w:lang w:val="de-DE"/>
        </w:rPr>
        <w:t>zu k</w:t>
      </w:r>
      <w:r w:rsidR="00FD27F3" w:rsidRPr="00701C63">
        <w:rPr>
          <w:lang w:val="de-DE"/>
        </w:rPr>
        <w:t xml:space="preserve">ühlen. Wir können Energie </w:t>
      </w:r>
      <w:r>
        <w:rPr>
          <w:lang w:val="de-DE"/>
        </w:rPr>
        <w:t>sparen</w:t>
      </w:r>
      <w:r w:rsidR="00FD27F3" w:rsidRPr="00701C63">
        <w:rPr>
          <w:lang w:val="de-DE"/>
        </w:rPr>
        <w:t xml:space="preserve">, indem wir gute </w:t>
      </w:r>
      <w:r>
        <w:rPr>
          <w:lang w:val="de-DE"/>
        </w:rPr>
        <w:t>Dämm</w:t>
      </w:r>
      <w:r w:rsidR="00745519">
        <w:rPr>
          <w:lang w:val="de-DE"/>
        </w:rPr>
        <w:t>stoffe</w:t>
      </w:r>
      <w:r w:rsidR="00FD27F3" w:rsidRPr="00701C63">
        <w:rPr>
          <w:lang w:val="de-DE"/>
        </w:rPr>
        <w:t xml:space="preserve"> verwenden, um die </w:t>
      </w:r>
      <w:r>
        <w:rPr>
          <w:lang w:val="de-DE"/>
        </w:rPr>
        <w:t>Innent</w:t>
      </w:r>
      <w:r w:rsidR="00FD27F3" w:rsidRPr="00701C63">
        <w:rPr>
          <w:lang w:val="de-DE"/>
        </w:rPr>
        <w:t>emperatur zu regulieren.</w:t>
      </w:r>
    </w:p>
    <w:p w14:paraId="611F2410" w14:textId="27B9896E" w:rsidR="00FD27F3" w:rsidRPr="00701C63" w:rsidRDefault="00FD27F3" w:rsidP="00FD27F3">
      <w:pPr>
        <w:rPr>
          <w:lang w:val="de-DE"/>
        </w:rPr>
      </w:pPr>
      <w:r w:rsidRPr="00701C63">
        <w:rPr>
          <w:lang w:val="de-DE"/>
        </w:rPr>
        <w:t xml:space="preserve">Nachdem wir unser Haus gebaut haben, können wir es </w:t>
      </w:r>
      <w:r w:rsidR="00850E64">
        <w:rPr>
          <w:lang w:val="de-DE"/>
        </w:rPr>
        <w:t>anmalen</w:t>
      </w:r>
      <w:r w:rsidRPr="00701C63">
        <w:rPr>
          <w:lang w:val="de-DE"/>
        </w:rPr>
        <w:t xml:space="preserve">. </w:t>
      </w:r>
      <w:r w:rsidR="00850E64">
        <w:rPr>
          <w:lang w:val="de-DE"/>
        </w:rPr>
        <w:t>W</w:t>
      </w:r>
      <w:r w:rsidRPr="00701C63">
        <w:rPr>
          <w:lang w:val="de-DE"/>
        </w:rPr>
        <w:t xml:space="preserve">elche Farbe </w:t>
      </w:r>
      <w:r w:rsidR="00850E64">
        <w:rPr>
          <w:lang w:val="de-DE"/>
        </w:rPr>
        <w:t>sollten wir verwenden</w:t>
      </w:r>
      <w:r w:rsidRPr="00701C63">
        <w:rPr>
          <w:lang w:val="de-DE"/>
        </w:rPr>
        <w:t>?</w:t>
      </w:r>
    </w:p>
    <w:p w14:paraId="02B754EE" w14:textId="31543B5F" w:rsidR="00FD27F3" w:rsidRPr="00701C63" w:rsidRDefault="00FD27F3" w:rsidP="00FD27F3">
      <w:pPr>
        <w:rPr>
          <w:lang w:val="de-DE"/>
        </w:rPr>
      </w:pPr>
      <w:r w:rsidRPr="00701C63">
        <w:rPr>
          <w:lang w:val="de-DE"/>
        </w:rPr>
        <w:t>Das könnte d</w:t>
      </w:r>
      <w:r w:rsidR="00745519">
        <w:rPr>
          <w:lang w:val="de-DE"/>
        </w:rPr>
        <w:t>as</w:t>
      </w:r>
      <w:r w:rsidRPr="00701C63">
        <w:rPr>
          <w:lang w:val="de-DE"/>
        </w:rPr>
        <w:t xml:space="preserve"> nächste </w:t>
      </w:r>
      <w:r w:rsidR="00745519">
        <w:rPr>
          <w:lang w:val="de-DE"/>
        </w:rPr>
        <w:t>Experiment</w:t>
      </w:r>
      <w:r w:rsidRPr="00701C63">
        <w:rPr>
          <w:lang w:val="de-DE"/>
        </w:rPr>
        <w:t xml:space="preserve"> sein.</w:t>
      </w:r>
    </w:p>
    <w:p w14:paraId="53A6C40F" w14:textId="6446B8C4" w:rsidR="00607071" w:rsidRPr="00701C63" w:rsidRDefault="00FD27F3" w:rsidP="00FD27F3">
      <w:pPr>
        <w:rPr>
          <w:lang w:val="de-DE"/>
        </w:rPr>
      </w:pPr>
      <w:r w:rsidRPr="00701C63">
        <w:rPr>
          <w:lang w:val="de-DE"/>
        </w:rPr>
        <w:t>Vergiss nicht</w:t>
      </w:r>
      <w:r w:rsidR="002376C6">
        <w:rPr>
          <w:lang w:val="de-DE"/>
        </w:rPr>
        <w:t>: E</w:t>
      </w:r>
      <w:r w:rsidRPr="00701C63">
        <w:rPr>
          <w:lang w:val="de-DE"/>
        </w:rPr>
        <w:t>s ist wichtig</w:t>
      </w:r>
      <w:r w:rsidR="00850E64">
        <w:rPr>
          <w:lang w:val="de-DE"/>
        </w:rPr>
        <w:t>, dass wir</w:t>
      </w:r>
      <w:r w:rsidRPr="00701C63">
        <w:rPr>
          <w:lang w:val="de-DE"/>
        </w:rPr>
        <w:t xml:space="preserve"> uns alle um unseren Planeten kümmern.</w:t>
      </w:r>
    </w:p>
    <w:sectPr w:rsidR="00607071" w:rsidRPr="00701C63" w:rsidSect="007A34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5300" w14:textId="77777777" w:rsidR="00441673" w:rsidRDefault="00441673" w:rsidP="003160A6">
      <w:r>
        <w:separator/>
      </w:r>
    </w:p>
  </w:endnote>
  <w:endnote w:type="continuationSeparator" w:id="0">
    <w:p w14:paraId="12E43356" w14:textId="77777777" w:rsidR="00441673" w:rsidRDefault="00441673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881F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9CF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31037A4" wp14:editId="40335A08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42BA9" w14:textId="77777777" w:rsidR="00607071" w:rsidRDefault="00607071" w:rsidP="00607071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48DBC664" w14:textId="77777777" w:rsidR="00607071" w:rsidRPr="004A797E" w:rsidRDefault="00607071" w:rsidP="00607071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2DE651B9" w14:textId="2B49C4EB" w:rsidR="00C00121" w:rsidRPr="004A797E" w:rsidRDefault="00C00121" w:rsidP="00C00121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13DBEE8C" w14:textId="406861D7" w:rsidR="00BD22F3" w:rsidRPr="00701C6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701C63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75B2EE6" w14:textId="77777777" w:rsidR="00BD22F3" w:rsidRPr="00701C6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02316AF" w14:textId="77777777" w:rsidR="00BD22F3" w:rsidRPr="00701C6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D29E50E" w14:textId="77777777" w:rsidR="004A797E" w:rsidRPr="00701C63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037A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48142BA9" w14:textId="77777777" w:rsidR="00607071" w:rsidRDefault="00607071" w:rsidP="00607071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48DBC664" w14:textId="77777777" w:rsidR="00607071" w:rsidRPr="004A797E" w:rsidRDefault="00607071" w:rsidP="00607071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2DE651B9" w14:textId="2B49C4EB" w:rsidR="00C00121" w:rsidRPr="004A797E" w:rsidRDefault="00C00121" w:rsidP="00C00121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13DBEE8C" w14:textId="406861D7" w:rsidR="00BD22F3" w:rsidRPr="00701C6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701C63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75B2EE6" w14:textId="77777777" w:rsidR="00BD22F3" w:rsidRPr="00701C6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002316AF" w14:textId="77777777" w:rsidR="00BD22F3" w:rsidRPr="00701C6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D29E50E" w14:textId="77777777" w:rsidR="004A797E" w:rsidRPr="00701C63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14BE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7D9F6EB3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1CD5" w14:textId="77777777" w:rsidR="00441673" w:rsidRDefault="00441673" w:rsidP="003160A6">
      <w:r>
        <w:separator/>
      </w:r>
    </w:p>
  </w:footnote>
  <w:footnote w:type="continuationSeparator" w:id="0">
    <w:p w14:paraId="64E86F27" w14:textId="77777777" w:rsidR="00441673" w:rsidRDefault="00441673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4342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27D00861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448CA8FA" wp14:editId="633B4A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74977627" wp14:editId="719CAFC6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F11F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776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081F11F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56F6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0D11BB60" wp14:editId="7C4E1CE0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8AA38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1BB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17F8AA38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5BB6B6C2" wp14:editId="0B8E1436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64AA0606" wp14:editId="69B60D09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0116E0" w14:textId="7234E38E" w:rsidR="00C00121" w:rsidRDefault="00C00121" w:rsidP="00C00121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607071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15D74567" w14:textId="77777777" w:rsidR="00C00121" w:rsidRPr="004A797E" w:rsidRDefault="00C00121" w:rsidP="00C00121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EE55A75" w14:textId="1FE3E627" w:rsidR="00CF3F19" w:rsidRPr="00701C6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701C63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FCC0701" w14:textId="77777777" w:rsidR="00CF3F19" w:rsidRPr="00701C6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1359CA9" w14:textId="77777777" w:rsidR="00CF3F19" w:rsidRPr="00701C6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A060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050116E0" w14:textId="7234E38E" w:rsidR="00C00121" w:rsidRDefault="00C00121" w:rsidP="00C00121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607071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15D74567" w14:textId="77777777" w:rsidR="00C00121" w:rsidRPr="004A797E" w:rsidRDefault="00C00121" w:rsidP="00C00121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EE55A75" w14:textId="1FE3E627" w:rsidR="00CF3F19" w:rsidRPr="00701C6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701C63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FCC0701" w14:textId="77777777" w:rsidR="00CF3F19" w:rsidRPr="00701C6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1359CA9" w14:textId="77777777" w:rsidR="00CF3F19" w:rsidRPr="00701C6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856616">
    <w:abstractNumId w:val="0"/>
  </w:num>
  <w:num w:numId="2" w16cid:durableId="1642080095">
    <w:abstractNumId w:val="1"/>
  </w:num>
  <w:num w:numId="3" w16cid:durableId="122533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0B"/>
    <w:rsid w:val="00000359"/>
    <w:rsid w:val="000110F4"/>
    <w:rsid w:val="000535F8"/>
    <w:rsid w:val="00064D71"/>
    <w:rsid w:val="00070AAF"/>
    <w:rsid w:val="00071978"/>
    <w:rsid w:val="000A418D"/>
    <w:rsid w:val="000A57C5"/>
    <w:rsid w:val="000A7CD1"/>
    <w:rsid w:val="000C469C"/>
    <w:rsid w:val="000C4ADF"/>
    <w:rsid w:val="000D34B1"/>
    <w:rsid w:val="000E1DA1"/>
    <w:rsid w:val="000F77BD"/>
    <w:rsid w:val="001239FB"/>
    <w:rsid w:val="00124913"/>
    <w:rsid w:val="001703EA"/>
    <w:rsid w:val="0017629A"/>
    <w:rsid w:val="00190185"/>
    <w:rsid w:val="001C4F4E"/>
    <w:rsid w:val="001E1CB4"/>
    <w:rsid w:val="002177CB"/>
    <w:rsid w:val="002323D9"/>
    <w:rsid w:val="002376C6"/>
    <w:rsid w:val="00292FD1"/>
    <w:rsid w:val="0029761A"/>
    <w:rsid w:val="002A4A6D"/>
    <w:rsid w:val="002A6153"/>
    <w:rsid w:val="002A6BEE"/>
    <w:rsid w:val="002B6E76"/>
    <w:rsid w:val="003068CD"/>
    <w:rsid w:val="003160A6"/>
    <w:rsid w:val="0035728E"/>
    <w:rsid w:val="003574AC"/>
    <w:rsid w:val="003640D2"/>
    <w:rsid w:val="003E0794"/>
    <w:rsid w:val="004327F8"/>
    <w:rsid w:val="00436DE2"/>
    <w:rsid w:val="00437152"/>
    <w:rsid w:val="00440B70"/>
    <w:rsid w:val="00441673"/>
    <w:rsid w:val="004455C2"/>
    <w:rsid w:val="00446DEF"/>
    <w:rsid w:val="00495E52"/>
    <w:rsid w:val="004A797E"/>
    <w:rsid w:val="004C08A9"/>
    <w:rsid w:val="004F07BD"/>
    <w:rsid w:val="0050355A"/>
    <w:rsid w:val="005160EB"/>
    <w:rsid w:val="005316AD"/>
    <w:rsid w:val="00547FAB"/>
    <w:rsid w:val="00590178"/>
    <w:rsid w:val="005903A7"/>
    <w:rsid w:val="005C2ECF"/>
    <w:rsid w:val="005F53C6"/>
    <w:rsid w:val="00607071"/>
    <w:rsid w:val="00620C6E"/>
    <w:rsid w:val="00624AAD"/>
    <w:rsid w:val="006278FE"/>
    <w:rsid w:val="00636BA2"/>
    <w:rsid w:val="00663AAE"/>
    <w:rsid w:val="00665AA5"/>
    <w:rsid w:val="00672279"/>
    <w:rsid w:val="00683003"/>
    <w:rsid w:val="006B4AE9"/>
    <w:rsid w:val="006B5704"/>
    <w:rsid w:val="006C29D9"/>
    <w:rsid w:val="006E72D2"/>
    <w:rsid w:val="00701C63"/>
    <w:rsid w:val="00711820"/>
    <w:rsid w:val="00720F1E"/>
    <w:rsid w:val="00745519"/>
    <w:rsid w:val="0077127D"/>
    <w:rsid w:val="007752B2"/>
    <w:rsid w:val="00775499"/>
    <w:rsid w:val="007802A9"/>
    <w:rsid w:val="007A349B"/>
    <w:rsid w:val="007D1C0E"/>
    <w:rsid w:val="007E3295"/>
    <w:rsid w:val="00811767"/>
    <w:rsid w:val="0082643A"/>
    <w:rsid w:val="00841551"/>
    <w:rsid w:val="00850E64"/>
    <w:rsid w:val="00852630"/>
    <w:rsid w:val="008768B5"/>
    <w:rsid w:val="00880467"/>
    <w:rsid w:val="0088184D"/>
    <w:rsid w:val="008A5772"/>
    <w:rsid w:val="008D30C7"/>
    <w:rsid w:val="008E5EF8"/>
    <w:rsid w:val="00900EEB"/>
    <w:rsid w:val="00915DF6"/>
    <w:rsid w:val="00935E71"/>
    <w:rsid w:val="0095454A"/>
    <w:rsid w:val="009813AD"/>
    <w:rsid w:val="009A7233"/>
    <w:rsid w:val="009B1C23"/>
    <w:rsid w:val="009B65AF"/>
    <w:rsid w:val="009E1278"/>
    <w:rsid w:val="009F3C25"/>
    <w:rsid w:val="00A03339"/>
    <w:rsid w:val="00A13E3C"/>
    <w:rsid w:val="00A14097"/>
    <w:rsid w:val="00A82D8A"/>
    <w:rsid w:val="00AF495D"/>
    <w:rsid w:val="00B03D78"/>
    <w:rsid w:val="00B51FAE"/>
    <w:rsid w:val="00B82B26"/>
    <w:rsid w:val="00BC1FD6"/>
    <w:rsid w:val="00BC6698"/>
    <w:rsid w:val="00BD22F3"/>
    <w:rsid w:val="00BD6453"/>
    <w:rsid w:val="00BE4371"/>
    <w:rsid w:val="00C00121"/>
    <w:rsid w:val="00C0323F"/>
    <w:rsid w:val="00C2048B"/>
    <w:rsid w:val="00C41E22"/>
    <w:rsid w:val="00C4735D"/>
    <w:rsid w:val="00C50685"/>
    <w:rsid w:val="00C51A9F"/>
    <w:rsid w:val="00C91752"/>
    <w:rsid w:val="00CA5271"/>
    <w:rsid w:val="00CB4F0B"/>
    <w:rsid w:val="00CC7156"/>
    <w:rsid w:val="00CE7005"/>
    <w:rsid w:val="00CF148B"/>
    <w:rsid w:val="00CF3F19"/>
    <w:rsid w:val="00CF7E08"/>
    <w:rsid w:val="00D1340B"/>
    <w:rsid w:val="00D81BBA"/>
    <w:rsid w:val="00D84978"/>
    <w:rsid w:val="00D87911"/>
    <w:rsid w:val="00DA3D67"/>
    <w:rsid w:val="00DB65F7"/>
    <w:rsid w:val="00DF6093"/>
    <w:rsid w:val="00E11C55"/>
    <w:rsid w:val="00E17D00"/>
    <w:rsid w:val="00E668C1"/>
    <w:rsid w:val="00E67328"/>
    <w:rsid w:val="00E839E4"/>
    <w:rsid w:val="00E875AF"/>
    <w:rsid w:val="00EC7434"/>
    <w:rsid w:val="00F2740A"/>
    <w:rsid w:val="00F30BEA"/>
    <w:rsid w:val="00F47086"/>
    <w:rsid w:val="00F54B16"/>
    <w:rsid w:val="00FA3EB8"/>
    <w:rsid w:val="00FD27F3"/>
    <w:rsid w:val="00FF48B5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0E533"/>
  <w15:chartTrackingRefBased/>
  <w15:docId w15:val="{67D6150D-29DB-4851-AF0A-8BB089CE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Platzhaltertext">
    <w:name w:val="Placeholder Text"/>
    <w:basedOn w:val="Absatz-Standardschriftart"/>
    <w:uiPriority w:val="99"/>
    <w:unhideWhenUsed/>
    <w:rsid w:val="00701C63"/>
    <w:rPr>
      <w:color w:val="66666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ECF"/>
    <w:rPr>
      <w:rFonts w:ascii="Segoe UI" w:hAnsi="Segoe UI" w:cs="Segoe UI"/>
      <w:sz w:val="18"/>
      <w:szCs w:val="18"/>
      <w:lang w:val="en-GB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5D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5D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5DFE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5D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5DFE"/>
    <w:rPr>
      <w:b/>
      <w:bCs/>
      <w:lang w:val="en-GB" w:eastAsia="en-US"/>
    </w:rPr>
  </w:style>
  <w:style w:type="paragraph" w:styleId="berarbeitung">
    <w:name w:val="Revision"/>
    <w:hidden/>
    <w:uiPriority w:val="71"/>
    <w:rsid w:val="008E5EF8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3" ma:contentTypeDescription="Ein neues Dokument erstellen." ma:contentTypeScope="" ma:versionID="4977ebcedf23b534c02f910ceb99144d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8a7020b5d416b67422ea7b26a79aaabf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157AD-C51C-4F61-96D2-7BD822BFC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D2C98-4E09-41BA-8F24-F1355A6024BE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41CDA2C4-B75D-4DA0-8B0C-25FC2779B2BF}"/>
</file>

<file path=customXml/itemProps4.xml><?xml version="1.0" encoding="utf-8"?>
<ds:datastoreItem xmlns:ds="http://schemas.openxmlformats.org/officeDocument/2006/customXml" ds:itemID="{7D95BE9A-BA8B-4073-8CEE-BF3DEFAF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</Template>
  <TotalTime>0</TotalTime>
  <Pages>1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6</cp:revision>
  <cp:lastPrinted>2018-08-23T12:58:00Z</cp:lastPrinted>
  <dcterms:created xsi:type="dcterms:W3CDTF">2025-01-29T13:56:00Z</dcterms:created>
  <dcterms:modified xsi:type="dcterms:W3CDTF">2025-03-28T10:24:00Z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3955600</vt:r8>
  </property>
  <property fmtid="{D5CDD505-2E9C-101B-9397-08002B2CF9AE}" pid="4" name="MediaServiceImageTags">
    <vt:lpwstr/>
  </property>
</Properties>
</file>