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BDE4" w14:textId="77777777" w:rsidR="001D4741" w:rsidRPr="00D05CF6" w:rsidRDefault="001D4741" w:rsidP="001D4741">
      <w:pPr>
        <w:pStyle w:val="berschrift1"/>
        <w:rPr>
          <w:lang w:val="de-DE"/>
        </w:rPr>
      </w:pPr>
      <w:r w:rsidRPr="00D05CF6">
        <w:rPr>
          <w:lang w:val="de-DE"/>
        </w:rPr>
        <w:t>Wie funktioniert ein Segelboot?</w:t>
      </w:r>
    </w:p>
    <w:p w14:paraId="0963D7A1" w14:textId="77777777" w:rsidR="001D4741" w:rsidRPr="00D05CF6" w:rsidRDefault="001D4741" w:rsidP="001D4741">
      <w:pPr>
        <w:rPr>
          <w:lang w:val="de-DE"/>
        </w:rPr>
      </w:pPr>
    </w:p>
    <w:p w14:paraId="56540272" w14:textId="77777777" w:rsidR="001D4741" w:rsidRPr="00D05CF6" w:rsidRDefault="001D4741" w:rsidP="001D4741">
      <w:pPr>
        <w:pStyle w:val="berschrift3"/>
        <w:rPr>
          <w:lang w:val="de-DE"/>
        </w:rPr>
      </w:pPr>
      <w:r w:rsidRPr="00D05CF6">
        <w:rPr>
          <w:lang w:val="de-DE"/>
        </w:rPr>
        <w:t>Sk</w:t>
      </w:r>
      <w:r>
        <w:rPr>
          <w:lang w:val="de-DE"/>
        </w:rPr>
        <w:t>ript zum Erklärvideo</w:t>
      </w:r>
    </w:p>
    <w:p w14:paraId="6FEEA9C6" w14:textId="77777777" w:rsidR="001D4741" w:rsidRPr="00D05CF6" w:rsidRDefault="001D4741" w:rsidP="001D4741">
      <w:pPr>
        <w:rPr>
          <w:lang w:val="de-DE"/>
        </w:rPr>
      </w:pPr>
    </w:p>
    <w:p w14:paraId="31F41362" w14:textId="77777777" w:rsidR="001D4741" w:rsidRPr="00D05CF6" w:rsidRDefault="001D4741" w:rsidP="001D4741">
      <w:pPr>
        <w:rPr>
          <w:lang w:val="de-DE"/>
        </w:rPr>
      </w:pPr>
      <w:r>
        <w:rPr>
          <w:lang w:val="de-DE"/>
        </w:rPr>
        <w:t xml:space="preserve">Es war ein windiger Tag, und </w:t>
      </w:r>
      <w:proofErr w:type="spellStart"/>
      <w:r>
        <w:rPr>
          <w:lang w:val="de-DE"/>
        </w:rPr>
        <w:t>Lilu</w:t>
      </w:r>
      <w:proofErr w:type="spellEnd"/>
      <w:r>
        <w:rPr>
          <w:lang w:val="de-DE"/>
        </w:rPr>
        <w:t xml:space="preserve"> freute sich darüber: So konnte er zur Schule segeln und musste dafür keine umweltschädlichen fossilen Brennstoffe verbrauchen.</w:t>
      </w:r>
    </w:p>
    <w:p w14:paraId="7B985337" w14:textId="77777777" w:rsidR="001D4741" w:rsidRPr="0044195D" w:rsidRDefault="001D4741" w:rsidP="001D4741">
      <w:pPr>
        <w:rPr>
          <w:lang w:val="de-DE"/>
        </w:rPr>
      </w:pPr>
      <w:r w:rsidRPr="0044195D">
        <w:rPr>
          <w:lang w:val="de-DE"/>
        </w:rPr>
        <w:t>Aber wie segelt ein Segelboot eigentlich?</w:t>
      </w:r>
    </w:p>
    <w:p w14:paraId="1DBD632A" w14:textId="77777777" w:rsidR="001D4741" w:rsidRPr="0044195D" w:rsidRDefault="001D4741" w:rsidP="001D4741">
      <w:pPr>
        <w:rPr>
          <w:lang w:val="de-DE"/>
        </w:rPr>
      </w:pPr>
      <w:r w:rsidRPr="0044195D">
        <w:rPr>
          <w:lang w:val="de-DE"/>
        </w:rPr>
        <w:t>Unsere wichtigste Energiequelle ist di</w:t>
      </w:r>
      <w:r>
        <w:rPr>
          <w:lang w:val="de-DE"/>
        </w:rPr>
        <w:t>e Sonne. Ungefähr 2 Prozent der Sonnenenergie, die unsere Erde erreicht, wird in Windenergie umgewandelt.</w:t>
      </w:r>
    </w:p>
    <w:p w14:paraId="0591F13E" w14:textId="77777777" w:rsidR="001D4741" w:rsidRPr="0044195D" w:rsidRDefault="001D4741" w:rsidP="001D4741">
      <w:pPr>
        <w:rPr>
          <w:lang w:val="de-DE"/>
        </w:rPr>
      </w:pPr>
      <w:r w:rsidRPr="0044195D">
        <w:rPr>
          <w:lang w:val="de-DE"/>
        </w:rPr>
        <w:t>Die Sonne erwärmt die A</w:t>
      </w:r>
      <w:r>
        <w:rPr>
          <w:lang w:val="de-DE"/>
        </w:rPr>
        <w:t>tmosphäre, und dadurch entsteht Wind.</w:t>
      </w:r>
    </w:p>
    <w:p w14:paraId="4AE086BA" w14:textId="77777777" w:rsidR="001D4741" w:rsidRPr="0044195D" w:rsidRDefault="001D4741" w:rsidP="001D4741">
      <w:pPr>
        <w:rPr>
          <w:lang w:val="de-DE"/>
        </w:rPr>
      </w:pPr>
      <w:r w:rsidRPr="0044195D">
        <w:rPr>
          <w:lang w:val="de-DE"/>
        </w:rPr>
        <w:t>Körper, die der Sonne a</w:t>
      </w:r>
      <w:r>
        <w:rPr>
          <w:lang w:val="de-DE"/>
        </w:rPr>
        <w:t>usgesetzt sind, wärmen sich unterschiedlich schnell auf. Zum Beispiel gibt es tagsüber Temperaturunterschiede zwischen Land und Wasser: Das Land erwärmt sich stärker als das Wasser im Meer oder in Flüssen.</w:t>
      </w:r>
    </w:p>
    <w:p w14:paraId="229D780C" w14:textId="77777777" w:rsidR="001D4741" w:rsidRPr="007F75E5" w:rsidRDefault="001D4741" w:rsidP="001D4741">
      <w:pPr>
        <w:rPr>
          <w:lang w:val="de-DE"/>
        </w:rPr>
      </w:pPr>
      <w:r w:rsidRPr="007F75E5">
        <w:rPr>
          <w:lang w:val="de-DE"/>
        </w:rPr>
        <w:t>An einem Modell können w</w:t>
      </w:r>
      <w:r>
        <w:rPr>
          <w:lang w:val="de-DE"/>
        </w:rPr>
        <w:t>ir sehen, wie Wind entsteht.</w:t>
      </w:r>
    </w:p>
    <w:p w14:paraId="0E131C1C" w14:textId="77777777" w:rsidR="001D4741" w:rsidRPr="00DD7201" w:rsidRDefault="001D4741" w:rsidP="001D4741">
      <w:pPr>
        <w:rPr>
          <w:lang w:val="de-DE"/>
        </w:rPr>
      </w:pPr>
      <w:r w:rsidRPr="007F75E5">
        <w:rPr>
          <w:lang w:val="de-DE"/>
        </w:rPr>
        <w:t>Die Infrarot-Lampe stellt d</w:t>
      </w:r>
      <w:r>
        <w:rPr>
          <w:lang w:val="de-DE"/>
        </w:rPr>
        <w:t xml:space="preserve">ie Sonne dar. Wir haben einen Behälter mit Erde und einen zweiten Behälter mit Eis. </w:t>
      </w:r>
      <w:r w:rsidRPr="00DD7201">
        <w:rPr>
          <w:lang w:val="de-DE"/>
        </w:rPr>
        <w:t xml:space="preserve">Sie stehen für die </w:t>
      </w:r>
      <w:r>
        <w:rPr>
          <w:lang w:val="de-DE"/>
        </w:rPr>
        <w:t xml:space="preserve">unterschiedlichen </w:t>
      </w:r>
      <w:r w:rsidRPr="00DD7201">
        <w:rPr>
          <w:lang w:val="de-DE"/>
        </w:rPr>
        <w:t>Temperaturen von Land und Wasse</w:t>
      </w:r>
      <w:r>
        <w:rPr>
          <w:lang w:val="de-DE"/>
        </w:rPr>
        <w:t>r.</w:t>
      </w:r>
    </w:p>
    <w:p w14:paraId="0E2A170C" w14:textId="77777777" w:rsidR="001D4741" w:rsidRPr="00DD7201" w:rsidRDefault="001D4741" w:rsidP="001D4741">
      <w:pPr>
        <w:rPr>
          <w:lang w:val="de-DE"/>
        </w:rPr>
      </w:pPr>
      <w:r w:rsidRPr="00DD7201">
        <w:rPr>
          <w:lang w:val="de-DE"/>
        </w:rPr>
        <w:t>Der Rauch von eine</w:t>
      </w:r>
      <w:r>
        <w:rPr>
          <w:lang w:val="de-DE"/>
        </w:rPr>
        <w:t>m Räucherstäbchen stellt die Teilchen der Luft dar.</w:t>
      </w:r>
    </w:p>
    <w:p w14:paraId="7FC2D5A9" w14:textId="77777777" w:rsidR="001D4741" w:rsidRPr="00DD7201" w:rsidRDefault="001D4741" w:rsidP="001D4741">
      <w:pPr>
        <w:rPr>
          <w:lang w:val="de-DE"/>
        </w:rPr>
      </w:pPr>
      <w:r w:rsidRPr="00DD7201">
        <w:rPr>
          <w:lang w:val="de-DE"/>
        </w:rPr>
        <w:t>Die warme Luft über d</w:t>
      </w:r>
      <w:r>
        <w:rPr>
          <w:lang w:val="de-DE"/>
        </w:rPr>
        <w:t xml:space="preserve">em Land steigt nach oben. </w:t>
      </w:r>
      <w:r w:rsidRPr="00DD7201">
        <w:rPr>
          <w:lang w:val="de-DE"/>
        </w:rPr>
        <w:t>An ihre Stelle strömt n</w:t>
      </w:r>
      <w:r>
        <w:rPr>
          <w:lang w:val="de-DE"/>
        </w:rPr>
        <w:t xml:space="preserve">un die kältere Luft, die über dem Wasser war. </w:t>
      </w:r>
      <w:r w:rsidRPr="00DD7201">
        <w:rPr>
          <w:lang w:val="de-DE"/>
        </w:rPr>
        <w:t>So entsteht die Luftbewegung, die wir Wind nennen.</w:t>
      </w:r>
    </w:p>
    <w:p w14:paraId="708BBE56" w14:textId="77777777" w:rsidR="001D4741" w:rsidRPr="008C44EC" w:rsidRDefault="001D4741" w:rsidP="001D4741">
      <w:pPr>
        <w:rPr>
          <w:lang w:val="de-DE"/>
        </w:rPr>
      </w:pPr>
      <w:r w:rsidRPr="008C44EC">
        <w:rPr>
          <w:lang w:val="de-DE"/>
        </w:rPr>
        <w:t>Diese Luftteilchen in Bewegung ü</w:t>
      </w:r>
      <w:r>
        <w:rPr>
          <w:lang w:val="de-DE"/>
        </w:rPr>
        <w:t>ben Kraft auf das Segel aus, sodass das Boot anmutig durchs Wasser gleitet.</w:t>
      </w:r>
    </w:p>
    <w:p w14:paraId="3C11D284" w14:textId="77777777" w:rsidR="001D4741" w:rsidRPr="008C44EC" w:rsidRDefault="001D4741" w:rsidP="001D4741">
      <w:pPr>
        <w:rPr>
          <w:lang w:val="de-DE"/>
        </w:rPr>
      </w:pPr>
      <w:proofErr w:type="spellStart"/>
      <w:r w:rsidRPr="008C44EC">
        <w:rPr>
          <w:lang w:val="de-DE"/>
        </w:rPr>
        <w:t>Lilu</w:t>
      </w:r>
      <w:proofErr w:type="spellEnd"/>
      <w:r w:rsidRPr="008C44EC">
        <w:rPr>
          <w:lang w:val="de-DE"/>
        </w:rPr>
        <w:t xml:space="preserve"> </w:t>
      </w:r>
      <w:r>
        <w:rPr>
          <w:lang w:val="de-DE"/>
        </w:rPr>
        <w:t>nutzt also</w:t>
      </w:r>
      <w:r w:rsidRPr="008C44EC">
        <w:rPr>
          <w:lang w:val="de-DE"/>
        </w:rPr>
        <w:t xml:space="preserve"> eine umweltfreundliche Energiequelle</w:t>
      </w:r>
      <w:r>
        <w:rPr>
          <w:lang w:val="de-DE"/>
        </w:rPr>
        <w:t>: die Windkraft.</w:t>
      </w:r>
    </w:p>
    <w:p w14:paraId="7360C566" w14:textId="77777777" w:rsidR="00AA4B88" w:rsidRPr="001D4741" w:rsidRDefault="00AA4B88" w:rsidP="001D4741">
      <w:pPr>
        <w:rPr>
          <w:lang w:val="de-DE"/>
        </w:rPr>
      </w:pPr>
    </w:p>
    <w:sectPr w:rsidR="00AA4B88" w:rsidRPr="001D4741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FC14" w14:textId="77777777" w:rsidR="001D4741" w:rsidRDefault="001D4741" w:rsidP="003160A6">
      <w:r>
        <w:separator/>
      </w:r>
    </w:p>
  </w:endnote>
  <w:endnote w:type="continuationSeparator" w:id="0">
    <w:p w14:paraId="73D1ECE9" w14:textId="77777777" w:rsidR="001D4741" w:rsidRDefault="001D4741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6631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3DE8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6AF5E9A4" wp14:editId="77113BA0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3CB7A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19E1D9AB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08684081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27F3E00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F5E9A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E43CB7A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19E1D9AB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08684081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27F3E00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385A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6BA8B9E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1A89" w14:textId="77777777" w:rsidR="001D4741" w:rsidRDefault="001D4741" w:rsidP="003160A6">
      <w:r>
        <w:separator/>
      </w:r>
    </w:p>
  </w:footnote>
  <w:footnote w:type="continuationSeparator" w:id="0">
    <w:p w14:paraId="704E6D76" w14:textId="77777777" w:rsidR="001D4741" w:rsidRDefault="001D4741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3EF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E603ED3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762EADC9" wp14:editId="77CDE1B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305A1B41" wp14:editId="0BD44F6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F331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A1B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4951F331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AA07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6B295D7D" wp14:editId="2CF461B3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07F46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95D7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1E207F46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3654C90C" wp14:editId="6DB1B3F6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5551E611" wp14:editId="41F40433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0545CE" w14:textId="77777777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4754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0153C077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050B336E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9C0BE28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51E611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4C0545CE" w14:textId="77777777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4754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0153C077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050B336E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9C0BE28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41"/>
    <w:rsid w:val="00000359"/>
    <w:rsid w:val="000110F4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4754D"/>
    <w:rsid w:val="001502A5"/>
    <w:rsid w:val="0017629A"/>
    <w:rsid w:val="00190185"/>
    <w:rsid w:val="001B4ECB"/>
    <w:rsid w:val="001D4741"/>
    <w:rsid w:val="002177CB"/>
    <w:rsid w:val="002323D9"/>
    <w:rsid w:val="00267C3A"/>
    <w:rsid w:val="00292FD1"/>
    <w:rsid w:val="002A6BEE"/>
    <w:rsid w:val="002B6E76"/>
    <w:rsid w:val="003160A6"/>
    <w:rsid w:val="003640D2"/>
    <w:rsid w:val="003E0794"/>
    <w:rsid w:val="004327F8"/>
    <w:rsid w:val="00437152"/>
    <w:rsid w:val="00440B70"/>
    <w:rsid w:val="004455C2"/>
    <w:rsid w:val="00446DEF"/>
    <w:rsid w:val="00495E52"/>
    <w:rsid w:val="004A797E"/>
    <w:rsid w:val="004D6B97"/>
    <w:rsid w:val="0050355A"/>
    <w:rsid w:val="005316AD"/>
    <w:rsid w:val="00547FAB"/>
    <w:rsid w:val="00585210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20F1E"/>
    <w:rsid w:val="0077127D"/>
    <w:rsid w:val="007802A9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8F5657"/>
    <w:rsid w:val="00935E71"/>
    <w:rsid w:val="009813AD"/>
    <w:rsid w:val="009A7233"/>
    <w:rsid w:val="009B49C8"/>
    <w:rsid w:val="009B65AF"/>
    <w:rsid w:val="009E1278"/>
    <w:rsid w:val="009F2FF2"/>
    <w:rsid w:val="00A82D8A"/>
    <w:rsid w:val="00AA4B88"/>
    <w:rsid w:val="00AF495D"/>
    <w:rsid w:val="00B82B26"/>
    <w:rsid w:val="00BC1FD6"/>
    <w:rsid w:val="00BD6453"/>
    <w:rsid w:val="00BE4371"/>
    <w:rsid w:val="00C0323F"/>
    <w:rsid w:val="00C5581D"/>
    <w:rsid w:val="00CA5271"/>
    <w:rsid w:val="00CE7005"/>
    <w:rsid w:val="00CF148B"/>
    <w:rsid w:val="00CF3F19"/>
    <w:rsid w:val="00CF7E08"/>
    <w:rsid w:val="00DA3D67"/>
    <w:rsid w:val="00DB38A2"/>
    <w:rsid w:val="00DE36BD"/>
    <w:rsid w:val="00DF6093"/>
    <w:rsid w:val="00E17D00"/>
    <w:rsid w:val="00E20092"/>
    <w:rsid w:val="00E67328"/>
    <w:rsid w:val="00E81B9B"/>
    <w:rsid w:val="00E875AF"/>
    <w:rsid w:val="00EC7434"/>
    <w:rsid w:val="00F2740A"/>
    <w:rsid w:val="00F42AAD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8AFE0"/>
  <w15:chartTrackingRefBased/>
  <w15:docId w15:val="{0AF2A6D5-32AF-4249-8BF7-C3439F7D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4741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E7304-3746-4026-949D-7F775AF14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61F55-734C-4B73-BC98-72C5A44BDA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4.xml><?xml version="1.0" encoding="utf-8"?>
<ds:datastoreItem xmlns:ds="http://schemas.openxmlformats.org/officeDocument/2006/customXml" ds:itemID="{2648B667-ADD5-4756-A3B6-E88DD8AB6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1</cp:revision>
  <cp:lastPrinted>2018-08-23T12:58:00Z</cp:lastPrinted>
  <dcterms:created xsi:type="dcterms:W3CDTF">2025-03-28T11:24:00Z</dcterms:created>
  <dcterms:modified xsi:type="dcterms:W3CDTF">2025-03-28T11:24:00Z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383400</vt:r8>
  </property>
  <property fmtid="{D5CDD505-2E9C-101B-9397-08002B2CF9AE}" pid="4" name="MediaServiceImageTags">
    <vt:lpwstr/>
  </property>
</Properties>
</file>