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74ED" w14:textId="77777777" w:rsidR="003E04EE" w:rsidRPr="00502387" w:rsidRDefault="003E04EE" w:rsidP="003E04EE">
      <w:pPr>
        <w:pStyle w:val="berschrift1"/>
        <w:rPr>
          <w:lang w:val="de-DE"/>
        </w:rPr>
      </w:pPr>
      <w:r w:rsidRPr="00502387">
        <w:rPr>
          <w:lang w:val="de-DE"/>
        </w:rPr>
        <w:t>Wie funktioniert ein Propellerboot?</w:t>
      </w:r>
    </w:p>
    <w:p w14:paraId="446B6EC1" w14:textId="77777777" w:rsidR="003E04EE" w:rsidRPr="00502387" w:rsidRDefault="003E04EE" w:rsidP="003E04EE">
      <w:pPr>
        <w:rPr>
          <w:lang w:val="de-DE"/>
        </w:rPr>
      </w:pPr>
    </w:p>
    <w:p w14:paraId="6884C6F7" w14:textId="77777777" w:rsidR="003E04EE" w:rsidRPr="00502387" w:rsidRDefault="003E04EE" w:rsidP="003E04EE">
      <w:pPr>
        <w:pStyle w:val="berschrift3"/>
        <w:rPr>
          <w:lang w:val="de-DE"/>
        </w:rPr>
      </w:pPr>
      <w:r>
        <w:rPr>
          <w:lang w:val="de-DE"/>
        </w:rPr>
        <w:t>Skript zum Erklärvideo</w:t>
      </w:r>
    </w:p>
    <w:p w14:paraId="48D1DE4D" w14:textId="77777777" w:rsidR="003E04EE" w:rsidRPr="00502387" w:rsidRDefault="003E04EE" w:rsidP="003E04EE">
      <w:pPr>
        <w:rPr>
          <w:lang w:val="de-DE"/>
        </w:rPr>
      </w:pPr>
    </w:p>
    <w:p w14:paraId="364A1161" w14:textId="77777777" w:rsidR="003E04EE" w:rsidRPr="00502387" w:rsidRDefault="003E04EE" w:rsidP="003E04EE">
      <w:pPr>
        <w:rPr>
          <w:lang w:val="de-DE"/>
        </w:rPr>
      </w:pPr>
      <w:r w:rsidRPr="00502387">
        <w:rPr>
          <w:lang w:val="de-DE"/>
        </w:rPr>
        <w:t xml:space="preserve">Wie kommt </w:t>
      </w:r>
      <w:proofErr w:type="spellStart"/>
      <w:r w:rsidRPr="00502387">
        <w:rPr>
          <w:lang w:val="de-DE"/>
        </w:rPr>
        <w:t>Lilus</w:t>
      </w:r>
      <w:proofErr w:type="spellEnd"/>
      <w:r w:rsidRPr="00502387">
        <w:rPr>
          <w:lang w:val="de-DE"/>
        </w:rPr>
        <w:t xml:space="preserve"> Boot</w:t>
      </w:r>
      <w:r>
        <w:rPr>
          <w:lang w:val="de-DE"/>
        </w:rPr>
        <w:t xml:space="preserve"> an einem windstillen Tag voran</w:t>
      </w:r>
      <w:r w:rsidRPr="00502387">
        <w:rPr>
          <w:lang w:val="de-DE"/>
        </w:rPr>
        <w:t>?</w:t>
      </w:r>
    </w:p>
    <w:p w14:paraId="5289952C" w14:textId="77777777" w:rsidR="003E04EE" w:rsidRPr="00502387" w:rsidRDefault="003E04EE" w:rsidP="003E04EE">
      <w:pPr>
        <w:rPr>
          <w:lang w:val="de-DE"/>
        </w:rPr>
      </w:pPr>
      <w:proofErr w:type="spellStart"/>
      <w:r w:rsidRPr="00502387">
        <w:rPr>
          <w:lang w:val="de-DE"/>
        </w:rPr>
        <w:t>Lilu</w:t>
      </w:r>
      <w:proofErr w:type="spellEnd"/>
      <w:r w:rsidRPr="00502387">
        <w:rPr>
          <w:lang w:val="de-DE"/>
        </w:rPr>
        <w:t xml:space="preserve"> kann es mit einem Propeller antreiben!</w:t>
      </w:r>
    </w:p>
    <w:p w14:paraId="032C9826" w14:textId="77777777" w:rsidR="003E04EE" w:rsidRPr="00502387" w:rsidRDefault="003E04EE" w:rsidP="003E04EE">
      <w:pPr>
        <w:rPr>
          <w:lang w:val="de-DE"/>
        </w:rPr>
      </w:pPr>
      <w:r w:rsidRPr="00502387">
        <w:rPr>
          <w:lang w:val="de-DE"/>
        </w:rPr>
        <w:t xml:space="preserve">Die wichtigste Energiequelle für </w:t>
      </w:r>
      <w:r>
        <w:rPr>
          <w:lang w:val="de-DE"/>
        </w:rPr>
        <w:t xml:space="preserve">unsere Erde ist die Sonne. </w:t>
      </w:r>
      <w:proofErr w:type="spellStart"/>
      <w:r w:rsidRPr="00502387">
        <w:rPr>
          <w:lang w:val="de-DE"/>
        </w:rPr>
        <w:t>Lilu</w:t>
      </w:r>
      <w:proofErr w:type="spellEnd"/>
      <w:r w:rsidRPr="00502387">
        <w:rPr>
          <w:lang w:val="de-DE"/>
        </w:rPr>
        <w:t xml:space="preserve"> </w:t>
      </w:r>
      <w:r>
        <w:rPr>
          <w:lang w:val="de-DE"/>
        </w:rPr>
        <w:t xml:space="preserve">braucht die Sonne, um </w:t>
      </w:r>
      <w:r w:rsidRPr="00502387">
        <w:rPr>
          <w:lang w:val="de-DE"/>
        </w:rPr>
        <w:t xml:space="preserve">sich </w:t>
      </w:r>
      <w:r>
        <w:rPr>
          <w:lang w:val="de-DE"/>
        </w:rPr>
        <w:t xml:space="preserve">zu </w:t>
      </w:r>
      <w:r w:rsidRPr="00502387">
        <w:rPr>
          <w:lang w:val="de-DE"/>
        </w:rPr>
        <w:t xml:space="preserve">bewegen, </w:t>
      </w:r>
      <w:r>
        <w:rPr>
          <w:lang w:val="de-DE"/>
        </w:rPr>
        <w:t xml:space="preserve">zu </w:t>
      </w:r>
      <w:r w:rsidRPr="00502387">
        <w:rPr>
          <w:lang w:val="de-DE"/>
        </w:rPr>
        <w:t xml:space="preserve">spielen, </w:t>
      </w:r>
      <w:r>
        <w:rPr>
          <w:lang w:val="de-DE"/>
        </w:rPr>
        <w:t xml:space="preserve">zu </w:t>
      </w:r>
      <w:r w:rsidRPr="00502387">
        <w:rPr>
          <w:lang w:val="de-DE"/>
        </w:rPr>
        <w:t>arbeiten u</w:t>
      </w:r>
      <w:r>
        <w:rPr>
          <w:lang w:val="de-DE"/>
        </w:rPr>
        <w:t>nd um den Propeller seines Bootes aufzuziehen.</w:t>
      </w:r>
    </w:p>
    <w:p w14:paraId="60D59124" w14:textId="77777777" w:rsidR="003E04EE" w:rsidRPr="006F6D77" w:rsidRDefault="003E04EE" w:rsidP="003E04EE">
      <w:pPr>
        <w:rPr>
          <w:lang w:val="de-DE"/>
        </w:rPr>
      </w:pPr>
      <w:r>
        <w:rPr>
          <w:lang w:val="de-DE"/>
        </w:rPr>
        <w:t>Vielleicht fragt ihr euch</w:t>
      </w:r>
      <w:r w:rsidRPr="00502387">
        <w:rPr>
          <w:lang w:val="de-DE"/>
        </w:rPr>
        <w:t xml:space="preserve">: Warum braucht </w:t>
      </w:r>
      <w:proofErr w:type="spellStart"/>
      <w:r w:rsidRPr="00502387">
        <w:rPr>
          <w:lang w:val="de-DE"/>
        </w:rPr>
        <w:t>Lilu</w:t>
      </w:r>
      <w:proofErr w:type="spellEnd"/>
      <w:r w:rsidRPr="00502387">
        <w:rPr>
          <w:lang w:val="de-DE"/>
        </w:rPr>
        <w:t xml:space="preserve"> dafür di</w:t>
      </w:r>
      <w:r>
        <w:rPr>
          <w:lang w:val="de-DE"/>
        </w:rPr>
        <w:t>e Sonne?</w:t>
      </w:r>
    </w:p>
    <w:p w14:paraId="7C2DF9C7" w14:textId="77777777" w:rsidR="003E04EE" w:rsidRPr="003E78B9" w:rsidRDefault="003E04EE" w:rsidP="003E04EE">
      <w:pPr>
        <w:rPr>
          <w:lang w:val="de-DE"/>
        </w:rPr>
      </w:pPr>
      <w:r w:rsidRPr="006F6D77">
        <w:rPr>
          <w:lang w:val="de-DE"/>
        </w:rPr>
        <w:t>Zuerst müssen wir überlegen, w</w:t>
      </w:r>
      <w:r>
        <w:rPr>
          <w:lang w:val="de-DE"/>
        </w:rPr>
        <w:t xml:space="preserve">oher </w:t>
      </w:r>
      <w:proofErr w:type="spellStart"/>
      <w:r>
        <w:rPr>
          <w:lang w:val="de-DE"/>
        </w:rPr>
        <w:t>Lilu</w:t>
      </w:r>
      <w:proofErr w:type="spellEnd"/>
      <w:r>
        <w:rPr>
          <w:lang w:val="de-DE"/>
        </w:rPr>
        <w:t xml:space="preserve"> und wir Menschen unsere Energie bekommen. </w:t>
      </w:r>
      <w:r w:rsidRPr="003E78B9">
        <w:rPr>
          <w:lang w:val="de-DE"/>
        </w:rPr>
        <w:t>Habt ihr eine Idee?</w:t>
      </w:r>
    </w:p>
    <w:p w14:paraId="0AD44720" w14:textId="77777777" w:rsidR="003E04EE" w:rsidRPr="006F6D77" w:rsidRDefault="003E04EE" w:rsidP="003E04EE">
      <w:pPr>
        <w:rPr>
          <w:lang w:val="de-DE"/>
        </w:rPr>
      </w:pPr>
      <w:r>
        <w:rPr>
          <w:lang w:val="de-DE"/>
        </w:rPr>
        <w:t>Ja, g</w:t>
      </w:r>
      <w:r w:rsidRPr="006F6D77">
        <w:rPr>
          <w:lang w:val="de-DE"/>
        </w:rPr>
        <w:t>enau: von unserem E</w:t>
      </w:r>
      <w:r>
        <w:rPr>
          <w:lang w:val="de-DE"/>
        </w:rPr>
        <w:t>ssen, zum Beispiel von Milchprodukten oder Pflanzen.</w:t>
      </w:r>
    </w:p>
    <w:p w14:paraId="0CB9459C" w14:textId="77777777" w:rsidR="003E04EE" w:rsidRPr="006F6D77" w:rsidRDefault="003E04EE" w:rsidP="003E04EE">
      <w:pPr>
        <w:rPr>
          <w:lang w:val="de-DE"/>
        </w:rPr>
      </w:pPr>
      <w:r w:rsidRPr="006F6D77">
        <w:rPr>
          <w:lang w:val="de-DE"/>
        </w:rPr>
        <w:t>In unserem Körper wird d</w:t>
      </w:r>
      <w:r>
        <w:rPr>
          <w:lang w:val="de-DE"/>
        </w:rPr>
        <w:t>ie Energie, die im Essen enthalten ist, umgewandelt und für später gespeichert.</w:t>
      </w:r>
    </w:p>
    <w:p w14:paraId="3AB020E1" w14:textId="77777777" w:rsidR="003E04EE" w:rsidRPr="006F6D77" w:rsidRDefault="003E04EE" w:rsidP="003E04EE">
      <w:pPr>
        <w:rPr>
          <w:lang w:val="de-DE"/>
        </w:rPr>
      </w:pPr>
      <w:r w:rsidRPr="006F6D77">
        <w:rPr>
          <w:lang w:val="de-DE"/>
        </w:rPr>
        <w:t>D</w:t>
      </w:r>
      <w:r>
        <w:rPr>
          <w:lang w:val="de-DE"/>
        </w:rPr>
        <w:t xml:space="preserve">as Essen liefert </w:t>
      </w:r>
      <w:proofErr w:type="spellStart"/>
      <w:r>
        <w:rPr>
          <w:lang w:val="de-DE"/>
        </w:rPr>
        <w:t>Lilu</w:t>
      </w:r>
      <w:proofErr w:type="spellEnd"/>
      <w:r>
        <w:rPr>
          <w:lang w:val="de-DE"/>
        </w:rPr>
        <w:t xml:space="preserve"> die Energie, die er </w:t>
      </w:r>
      <w:r w:rsidRPr="006F6D77">
        <w:rPr>
          <w:lang w:val="de-DE"/>
        </w:rPr>
        <w:t>zum A</w:t>
      </w:r>
      <w:r>
        <w:rPr>
          <w:lang w:val="de-DE"/>
        </w:rPr>
        <w:t>ufziehen des Gummiband-Propellers braucht.</w:t>
      </w:r>
    </w:p>
    <w:p w14:paraId="11EA1BDA" w14:textId="77777777" w:rsidR="003E04EE" w:rsidRPr="006F6D77" w:rsidRDefault="003E04EE" w:rsidP="003E04EE">
      <w:pPr>
        <w:rPr>
          <w:lang w:val="de-DE"/>
        </w:rPr>
      </w:pPr>
      <w:r w:rsidRPr="006F6D77">
        <w:rPr>
          <w:lang w:val="de-DE"/>
        </w:rPr>
        <w:t xml:space="preserve">Aber Energie </w:t>
      </w:r>
      <w:r>
        <w:rPr>
          <w:lang w:val="de-DE"/>
        </w:rPr>
        <w:t>entsteht nicht einfach so – sie wird immer von einer Energieart in eine andere Energieart umgewandelt.</w:t>
      </w:r>
    </w:p>
    <w:p w14:paraId="5D3B31F1" w14:textId="77777777" w:rsidR="003E04EE" w:rsidRPr="006F6D77" w:rsidRDefault="003E04EE" w:rsidP="003E04EE">
      <w:pPr>
        <w:rPr>
          <w:lang w:val="de-DE"/>
        </w:rPr>
      </w:pPr>
      <w:r w:rsidRPr="006F6D77">
        <w:rPr>
          <w:lang w:val="de-DE"/>
        </w:rPr>
        <w:t xml:space="preserve">Woher </w:t>
      </w:r>
      <w:r>
        <w:rPr>
          <w:lang w:val="de-DE"/>
        </w:rPr>
        <w:t>stammt</w:t>
      </w:r>
      <w:r w:rsidRPr="006F6D77">
        <w:rPr>
          <w:lang w:val="de-DE"/>
        </w:rPr>
        <w:t xml:space="preserve"> also die Energie</w:t>
      </w:r>
      <w:r>
        <w:rPr>
          <w:lang w:val="de-DE"/>
        </w:rPr>
        <w:t>, die in Pflanzen steckt?</w:t>
      </w:r>
    </w:p>
    <w:p w14:paraId="42F7C9C9" w14:textId="77777777" w:rsidR="003E04EE" w:rsidRPr="00516631" w:rsidRDefault="003E04EE" w:rsidP="003E04EE">
      <w:pPr>
        <w:rPr>
          <w:lang w:val="de-DE"/>
        </w:rPr>
      </w:pPr>
      <w:r w:rsidRPr="00516631">
        <w:rPr>
          <w:lang w:val="de-DE"/>
        </w:rPr>
        <w:t>Hier kommt die S</w:t>
      </w:r>
      <w:r>
        <w:rPr>
          <w:lang w:val="de-DE"/>
        </w:rPr>
        <w:t>onne ins Spiel.</w:t>
      </w:r>
    </w:p>
    <w:p w14:paraId="3704F8B0" w14:textId="77777777" w:rsidR="003E04EE" w:rsidRPr="00516631" w:rsidRDefault="003E04EE" w:rsidP="003E04EE">
      <w:pPr>
        <w:rPr>
          <w:lang w:val="de-DE"/>
        </w:rPr>
      </w:pPr>
      <w:r w:rsidRPr="00516631">
        <w:rPr>
          <w:lang w:val="de-DE"/>
        </w:rPr>
        <w:t>Bei der sogenannten Fotosynt</w:t>
      </w:r>
      <w:r>
        <w:rPr>
          <w:lang w:val="de-DE"/>
        </w:rPr>
        <w:t>h</w:t>
      </w:r>
      <w:r w:rsidRPr="00516631">
        <w:rPr>
          <w:lang w:val="de-DE"/>
        </w:rPr>
        <w:t xml:space="preserve">ese wird </w:t>
      </w:r>
      <w:r>
        <w:rPr>
          <w:lang w:val="de-DE"/>
        </w:rPr>
        <w:t>die Strahlungsenergie der Sonne in die chemische Energie umgewandelt, die Pflanzen brauchen.</w:t>
      </w:r>
    </w:p>
    <w:p w14:paraId="54C55B84" w14:textId="77777777" w:rsidR="003E04EE" w:rsidRPr="001A07B4" w:rsidRDefault="003E04EE" w:rsidP="003E04EE">
      <w:pPr>
        <w:rPr>
          <w:lang w:val="de-DE"/>
        </w:rPr>
      </w:pPr>
      <w:r w:rsidRPr="00787718">
        <w:rPr>
          <w:lang w:val="de-DE"/>
        </w:rPr>
        <w:t xml:space="preserve">Wenn </w:t>
      </w:r>
      <w:proofErr w:type="spellStart"/>
      <w:r w:rsidRPr="00787718">
        <w:rPr>
          <w:lang w:val="de-DE"/>
        </w:rPr>
        <w:t>Lilu</w:t>
      </w:r>
      <w:proofErr w:type="spellEnd"/>
      <w:r w:rsidRPr="00787718">
        <w:rPr>
          <w:lang w:val="de-DE"/>
        </w:rPr>
        <w:t xml:space="preserve"> Energie auf d</w:t>
      </w:r>
      <w:r>
        <w:rPr>
          <w:lang w:val="de-DE"/>
        </w:rPr>
        <w:t xml:space="preserve">as Gummiband überträgt, speichert es Spannenergie. </w:t>
      </w:r>
      <w:r w:rsidRPr="001A07B4">
        <w:rPr>
          <w:lang w:val="de-DE"/>
        </w:rPr>
        <w:t>Diese wird dann in Bewegungsenergie umgewandelt, mit der sich d</w:t>
      </w:r>
      <w:r>
        <w:rPr>
          <w:lang w:val="de-DE"/>
        </w:rPr>
        <w:t>as Boot im Wasser fortbewegt.</w:t>
      </w:r>
    </w:p>
    <w:p w14:paraId="3254C027" w14:textId="77777777" w:rsidR="003E04EE" w:rsidRPr="001A07B4" w:rsidRDefault="003E04EE" w:rsidP="003E04EE">
      <w:pPr>
        <w:rPr>
          <w:lang w:val="de-DE"/>
        </w:rPr>
      </w:pPr>
      <w:r w:rsidRPr="001A07B4">
        <w:rPr>
          <w:lang w:val="de-DE"/>
        </w:rPr>
        <w:t xml:space="preserve">Wow, </w:t>
      </w:r>
      <w:r>
        <w:rPr>
          <w:lang w:val="de-DE"/>
        </w:rPr>
        <w:t xml:space="preserve">die Energie macht wirklich </w:t>
      </w:r>
      <w:r w:rsidRPr="001A07B4">
        <w:rPr>
          <w:lang w:val="de-DE"/>
        </w:rPr>
        <w:t xml:space="preserve">eine </w:t>
      </w:r>
      <w:r>
        <w:rPr>
          <w:lang w:val="de-DE"/>
        </w:rPr>
        <w:t>tolle Reise!</w:t>
      </w:r>
    </w:p>
    <w:p w14:paraId="785C72E7" w14:textId="77777777" w:rsidR="003E04EE" w:rsidRPr="001A07B4" w:rsidRDefault="003E04EE" w:rsidP="003E04EE">
      <w:pPr>
        <w:rPr>
          <w:lang w:val="de-DE"/>
        </w:rPr>
      </w:pPr>
      <w:r w:rsidRPr="001A07B4">
        <w:rPr>
          <w:lang w:val="de-DE"/>
        </w:rPr>
        <w:t>Wenn ihr das nächste M</w:t>
      </w:r>
      <w:r>
        <w:rPr>
          <w:lang w:val="de-DE"/>
        </w:rPr>
        <w:t>al die Sonne seht, denkt an die wunderbare Energie, die sie uns spendet.</w:t>
      </w:r>
    </w:p>
    <w:p w14:paraId="2B7A8A3E" w14:textId="77777777" w:rsidR="00AA4B88" w:rsidRPr="003E04EE" w:rsidRDefault="00AA4B88" w:rsidP="003E04EE">
      <w:pPr>
        <w:rPr>
          <w:lang w:val="de-DE"/>
        </w:rPr>
      </w:pPr>
    </w:p>
    <w:sectPr w:rsidR="00AA4B88" w:rsidRPr="003E04EE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285B" w14:textId="77777777" w:rsidR="003E04EE" w:rsidRDefault="003E04EE" w:rsidP="003160A6">
      <w:r>
        <w:separator/>
      </w:r>
    </w:p>
  </w:endnote>
  <w:endnote w:type="continuationSeparator" w:id="0">
    <w:p w14:paraId="48F52942" w14:textId="77777777" w:rsidR="003E04EE" w:rsidRDefault="003E04EE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4DE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2A5F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12BBE714" wp14:editId="4D9CA682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AAEE46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783DCDB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8BC86D7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38DB24E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BE71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BAAEE46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783DCDB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8BC86D7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38DB24E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7E1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14610C7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A066" w14:textId="77777777" w:rsidR="003E04EE" w:rsidRDefault="003E04EE" w:rsidP="003160A6">
      <w:r>
        <w:separator/>
      </w:r>
    </w:p>
  </w:footnote>
  <w:footnote w:type="continuationSeparator" w:id="0">
    <w:p w14:paraId="5B2F38DA" w14:textId="77777777" w:rsidR="003E04EE" w:rsidRDefault="003E04EE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199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331A829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55C37F43" wp14:editId="47F621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874F3BB" wp14:editId="49B7296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3A7DE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4F3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27A3A7DE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83B5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0DACA491" wp14:editId="33321243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4A3C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CA4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3054A3C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F36809" wp14:editId="6EEAF6FC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71219F5" wp14:editId="1C7AA1F3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2F441C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054CF13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098CAC5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0A7AA41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219F5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602F441C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054CF13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098CAC5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0A7AA41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EE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4754D"/>
    <w:rsid w:val="001502A5"/>
    <w:rsid w:val="0017629A"/>
    <w:rsid w:val="00190185"/>
    <w:rsid w:val="001B4ECB"/>
    <w:rsid w:val="002177CB"/>
    <w:rsid w:val="002323D9"/>
    <w:rsid w:val="00267C3A"/>
    <w:rsid w:val="00292FD1"/>
    <w:rsid w:val="002A6BEE"/>
    <w:rsid w:val="002B6E76"/>
    <w:rsid w:val="003160A6"/>
    <w:rsid w:val="003640D2"/>
    <w:rsid w:val="003E04EE"/>
    <w:rsid w:val="003E0794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85210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35E71"/>
    <w:rsid w:val="009813AD"/>
    <w:rsid w:val="009A7233"/>
    <w:rsid w:val="009B49C8"/>
    <w:rsid w:val="009B65AF"/>
    <w:rsid w:val="009E1278"/>
    <w:rsid w:val="009F2FF2"/>
    <w:rsid w:val="00A82D8A"/>
    <w:rsid w:val="00AA4B88"/>
    <w:rsid w:val="00AF495D"/>
    <w:rsid w:val="00B82B26"/>
    <w:rsid w:val="00BC1FD6"/>
    <w:rsid w:val="00BD6453"/>
    <w:rsid w:val="00BE4371"/>
    <w:rsid w:val="00C0323F"/>
    <w:rsid w:val="00C5581D"/>
    <w:rsid w:val="00CA5271"/>
    <w:rsid w:val="00CE7005"/>
    <w:rsid w:val="00CF148B"/>
    <w:rsid w:val="00CF3F19"/>
    <w:rsid w:val="00CF7E08"/>
    <w:rsid w:val="00DA3D67"/>
    <w:rsid w:val="00DB38A2"/>
    <w:rsid w:val="00DE36BD"/>
    <w:rsid w:val="00DF6093"/>
    <w:rsid w:val="00E17D00"/>
    <w:rsid w:val="00E20092"/>
    <w:rsid w:val="00E67328"/>
    <w:rsid w:val="00E81B9B"/>
    <w:rsid w:val="00E875AF"/>
    <w:rsid w:val="00EC7434"/>
    <w:rsid w:val="00F2740A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1795"/>
  <w15:chartTrackingRefBased/>
  <w15:docId w15:val="{17F97A8F-2142-43D7-8463-5B13BCA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04EE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</cp:revision>
  <cp:lastPrinted>2018-08-23T12:58:00Z</cp:lastPrinted>
  <dcterms:created xsi:type="dcterms:W3CDTF">2025-03-28T11:34:00Z</dcterms:created>
  <dcterms:modified xsi:type="dcterms:W3CDTF">2025-03-28T11:34:00Z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