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42BA6ED2" w:rsidR="00547FAB" w:rsidRPr="004D650D" w:rsidRDefault="00A87282" w:rsidP="00547FAB">
      <w:pPr>
        <w:pStyle w:val="berschrift1"/>
        <w:rPr>
          <w:lang w:val="de-DE"/>
        </w:rPr>
      </w:pPr>
      <w:r w:rsidRPr="004D650D">
        <w:rPr>
          <w:lang w:val="de-DE"/>
        </w:rPr>
        <w:t>W</w:t>
      </w:r>
      <w:r w:rsidR="00562849">
        <w:rPr>
          <w:lang w:val="de-DE"/>
        </w:rPr>
        <w:t>arum schmilzt Eis</w:t>
      </w:r>
      <w:r w:rsidRPr="004D650D">
        <w:rPr>
          <w:lang w:val="de-DE"/>
        </w:rPr>
        <w:t>?</w:t>
      </w:r>
    </w:p>
    <w:p w14:paraId="27279496" w14:textId="77777777" w:rsidR="00CB7D0F" w:rsidRDefault="00CB7D0F" w:rsidP="00A87282">
      <w:pPr>
        <w:pStyle w:val="berschrift2"/>
        <w:rPr>
          <w:lang w:val="de-DE"/>
        </w:rPr>
      </w:pPr>
    </w:p>
    <w:p w14:paraId="0EF7B7C9" w14:textId="053A42F6" w:rsidR="00A87282" w:rsidRPr="004D650D" w:rsidRDefault="004D650D" w:rsidP="00A87282">
      <w:pPr>
        <w:pStyle w:val="berschrift2"/>
        <w:rPr>
          <w:lang w:val="de-DE"/>
        </w:rPr>
      </w:pPr>
      <w:r w:rsidRPr="004D650D">
        <w:rPr>
          <w:lang w:val="de-DE"/>
        </w:rPr>
        <w:t>Benötigte Materialien</w:t>
      </w:r>
    </w:p>
    <w:p w14:paraId="6698AA96" w14:textId="3218C81E" w:rsidR="00A87282" w:rsidRPr="004D650D" w:rsidRDefault="00CB7D0F" w:rsidP="00A87282">
      <w:pPr>
        <w:pStyle w:val="Listenabsatz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drei</w:t>
      </w:r>
      <w:r w:rsidR="00A87282" w:rsidRPr="004D650D">
        <w:rPr>
          <w:sz w:val="24"/>
          <w:szCs w:val="24"/>
          <w:lang w:val="de-DE"/>
        </w:rPr>
        <w:t xml:space="preserve"> </w:t>
      </w:r>
      <w:r w:rsidR="004D650D" w:rsidRPr="004D650D">
        <w:rPr>
          <w:sz w:val="24"/>
          <w:szCs w:val="24"/>
          <w:lang w:val="de-DE"/>
        </w:rPr>
        <w:t>durchsichtige Glasbehälter</w:t>
      </w:r>
    </w:p>
    <w:p w14:paraId="09D537C1" w14:textId="728DB8C1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ein Thermometer</w:t>
      </w:r>
    </w:p>
    <w:p w14:paraId="53C892DF" w14:textId="17D499FB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eine Wärmequelle</w:t>
      </w:r>
      <w:r w:rsidR="00A87282" w:rsidRPr="004D650D">
        <w:rPr>
          <w:sz w:val="24"/>
          <w:szCs w:val="24"/>
          <w:lang w:val="de-DE"/>
        </w:rPr>
        <w:t xml:space="preserve"> </w:t>
      </w:r>
      <w:r w:rsidRPr="004D650D">
        <w:rPr>
          <w:sz w:val="24"/>
          <w:szCs w:val="24"/>
          <w:lang w:val="de-DE"/>
        </w:rPr>
        <w:t>(zum Beispiel eine Infrarotlampe</w:t>
      </w:r>
      <w:r w:rsidR="00A87282" w:rsidRPr="004D650D">
        <w:rPr>
          <w:sz w:val="24"/>
          <w:szCs w:val="24"/>
          <w:lang w:val="de-DE"/>
        </w:rPr>
        <w:t>)</w:t>
      </w:r>
    </w:p>
    <w:p w14:paraId="50B751D9" w14:textId="30B25553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Eiswürfel (alle gleich groß)</w:t>
      </w:r>
    </w:p>
    <w:p w14:paraId="23CBCDB2" w14:textId="6D576884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 xml:space="preserve">ein </w:t>
      </w:r>
      <w:proofErr w:type="spellStart"/>
      <w:r w:rsidRPr="004D650D">
        <w:rPr>
          <w:sz w:val="24"/>
          <w:szCs w:val="24"/>
          <w:lang w:val="de-DE"/>
        </w:rPr>
        <w:t>Timer</w:t>
      </w:r>
      <w:proofErr w:type="spellEnd"/>
      <w:r w:rsidRPr="004D650D">
        <w:rPr>
          <w:sz w:val="24"/>
          <w:szCs w:val="24"/>
          <w:lang w:val="de-DE"/>
        </w:rPr>
        <w:t xml:space="preserve"> oder eine Stoppuhr</w:t>
      </w:r>
    </w:p>
    <w:p w14:paraId="5C9EF3AA" w14:textId="23448B5E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ein Kühlschrank oder</w:t>
      </w:r>
      <w:r w:rsidR="00FF1806">
        <w:rPr>
          <w:sz w:val="24"/>
          <w:szCs w:val="24"/>
          <w:lang w:val="de-DE"/>
        </w:rPr>
        <w:t xml:space="preserve"> ein</w:t>
      </w:r>
      <w:r w:rsidRPr="004D650D">
        <w:rPr>
          <w:sz w:val="24"/>
          <w:szCs w:val="24"/>
          <w:lang w:val="de-DE"/>
        </w:rPr>
        <w:t xml:space="preserve"> kühler Bereich</w:t>
      </w:r>
    </w:p>
    <w:p w14:paraId="7E6A7894" w14:textId="77777777" w:rsidR="004A0D92" w:rsidRPr="004D650D" w:rsidRDefault="004A0D92" w:rsidP="004A0D92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4A65E586" w14:textId="449C0845" w:rsidR="005316AD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1. </w:t>
      </w:r>
      <w:r w:rsidR="004D650D" w:rsidRPr="004D650D">
        <w:rPr>
          <w:lang w:val="de-DE"/>
        </w:rPr>
        <w:t>Fragen vor dem Experime</w:t>
      </w:r>
      <w:r w:rsidR="004D650D">
        <w:rPr>
          <w:lang w:val="de-DE"/>
        </w:rPr>
        <w:t>n</w:t>
      </w:r>
      <w:r w:rsidR="004D650D" w:rsidRPr="004D650D">
        <w:rPr>
          <w:lang w:val="de-DE"/>
        </w:rPr>
        <w:t>t</w:t>
      </w:r>
    </w:p>
    <w:p w14:paraId="39A5B95E" w14:textId="020EC860" w:rsidR="002648F8" w:rsidRPr="004D650D" w:rsidRDefault="004D650D" w:rsidP="002648F8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 xml:space="preserve">Was fällt dir zu dem Begriff </w:t>
      </w:r>
      <w:r>
        <w:rPr>
          <w:sz w:val="24"/>
          <w:szCs w:val="24"/>
          <w:lang w:val="de-DE"/>
        </w:rPr>
        <w:t>„</w:t>
      </w:r>
      <w:r w:rsidRPr="004D650D">
        <w:rPr>
          <w:sz w:val="24"/>
          <w:szCs w:val="24"/>
          <w:lang w:val="de-DE"/>
        </w:rPr>
        <w:t>Klimawandel</w:t>
      </w:r>
      <w:r>
        <w:rPr>
          <w:sz w:val="24"/>
          <w:szCs w:val="24"/>
          <w:lang w:val="de-DE"/>
        </w:rPr>
        <w:t>“</w:t>
      </w:r>
      <w:r w:rsidRPr="004D650D">
        <w:rPr>
          <w:sz w:val="24"/>
          <w:szCs w:val="24"/>
          <w:lang w:val="de-DE"/>
        </w:rPr>
        <w:t xml:space="preserve"> ein</w:t>
      </w:r>
      <w:r w:rsidR="002648F8" w:rsidRPr="004D650D">
        <w:rPr>
          <w:sz w:val="24"/>
          <w:szCs w:val="24"/>
          <w:lang w:val="de-DE"/>
        </w:rPr>
        <w:t>?</w:t>
      </w:r>
    </w:p>
    <w:p w14:paraId="60C033C7" w14:textId="08FAEE29" w:rsidR="002648F8" w:rsidRPr="004D650D" w:rsidRDefault="002648F8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</w:t>
      </w:r>
      <w:r w:rsidR="004A0D92" w:rsidRPr="004D650D">
        <w:rPr>
          <w:sz w:val="24"/>
          <w:szCs w:val="24"/>
          <w:lang w:val="de-DE"/>
        </w:rPr>
        <w:t>_________________</w:t>
      </w:r>
    </w:p>
    <w:p w14:paraId="4C4C0E0C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CC3AD24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5508A1C" w14:textId="0727068A" w:rsidR="002648F8" w:rsidRPr="004D650D" w:rsidRDefault="004D650D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Hast du schon </w:t>
      </w:r>
      <w:r w:rsidR="00562849">
        <w:rPr>
          <w:sz w:val="24"/>
          <w:szCs w:val="24"/>
          <w:lang w:val="de-DE"/>
        </w:rPr>
        <w:t>ein</w:t>
      </w:r>
      <w:r>
        <w:rPr>
          <w:sz w:val="24"/>
          <w:szCs w:val="24"/>
          <w:lang w:val="de-DE"/>
        </w:rPr>
        <w:t>mal davon gehört, dass das Eis am Nordpol und am Südpol schmilzt</w:t>
      </w:r>
      <w:r w:rsidR="004A0D92" w:rsidRPr="004D650D">
        <w:rPr>
          <w:sz w:val="24"/>
          <w:szCs w:val="24"/>
          <w:lang w:val="de-DE"/>
        </w:rPr>
        <w:t>?</w:t>
      </w:r>
    </w:p>
    <w:p w14:paraId="19D5FC32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12725C6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AB9D57B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D59ECE4" w14:textId="7568E120" w:rsidR="004A0D92" w:rsidRPr="004D650D" w:rsidRDefault="004A0D92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4D650D">
        <w:rPr>
          <w:sz w:val="24"/>
          <w:szCs w:val="24"/>
          <w:lang w:val="de-DE"/>
        </w:rPr>
        <w:t xml:space="preserve">as </w:t>
      </w:r>
      <w:r w:rsidR="00CB7D0F">
        <w:rPr>
          <w:sz w:val="24"/>
          <w:szCs w:val="24"/>
          <w:lang w:val="de-DE"/>
        </w:rPr>
        <w:t>vermutest</w:t>
      </w:r>
      <w:r w:rsidR="004D650D">
        <w:rPr>
          <w:sz w:val="24"/>
          <w:szCs w:val="24"/>
          <w:lang w:val="de-DE"/>
        </w:rPr>
        <w:t xml:space="preserve"> du: Warum </w:t>
      </w:r>
      <w:r w:rsidR="00562849">
        <w:rPr>
          <w:sz w:val="24"/>
          <w:szCs w:val="24"/>
          <w:lang w:val="de-DE"/>
        </w:rPr>
        <w:t xml:space="preserve">schmilzt </w:t>
      </w:r>
      <w:r w:rsidR="004D650D">
        <w:rPr>
          <w:sz w:val="24"/>
          <w:szCs w:val="24"/>
          <w:lang w:val="de-DE"/>
        </w:rPr>
        <w:t>das Eis an den Polkappen</w:t>
      </w:r>
      <w:r w:rsidRPr="004D650D">
        <w:rPr>
          <w:sz w:val="24"/>
          <w:szCs w:val="24"/>
          <w:lang w:val="de-DE"/>
        </w:rPr>
        <w:t>?</w:t>
      </w:r>
    </w:p>
    <w:p w14:paraId="6E78FE62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2729B9A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315273D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3EBBEE0" w14:textId="6476ED70" w:rsidR="004A0D92" w:rsidRPr="004D650D" w:rsidRDefault="004A0D92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4D650D">
        <w:rPr>
          <w:sz w:val="24"/>
          <w:szCs w:val="24"/>
          <w:lang w:val="de-DE"/>
        </w:rPr>
        <w:t>ann schneit es</w:t>
      </w:r>
      <w:r w:rsidRPr="004D650D">
        <w:rPr>
          <w:sz w:val="24"/>
          <w:szCs w:val="24"/>
          <w:lang w:val="de-DE"/>
        </w:rPr>
        <w:t>?</w:t>
      </w:r>
      <w:r w:rsidR="004D650D">
        <w:rPr>
          <w:sz w:val="24"/>
          <w:szCs w:val="24"/>
          <w:lang w:val="de-DE"/>
        </w:rPr>
        <w:t xml:space="preserve"> Und wann beginnt Schnee zu schmelzen?</w:t>
      </w:r>
    </w:p>
    <w:p w14:paraId="4EEE8F1E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3455FF1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7F849CE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lastRenderedPageBreak/>
        <w:t>________________________________________________________________________________</w:t>
      </w:r>
    </w:p>
    <w:p w14:paraId="1A3D6658" w14:textId="77116367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>2.</w:t>
      </w:r>
      <w:r w:rsidR="009E7AD6">
        <w:rPr>
          <w:lang w:val="de-DE"/>
        </w:rPr>
        <w:t xml:space="preserve"> Erstes Video und Experiment</w:t>
      </w:r>
    </w:p>
    <w:p w14:paraId="4647260D" w14:textId="3CB05097" w:rsidR="002648F8" w:rsidRDefault="009E7AD6" w:rsidP="002648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Befolge die Arbeitsschritte, die in dem Video zu sehen sind</w:t>
      </w:r>
      <w:r w:rsidR="002648F8" w:rsidRPr="009E7AD6">
        <w:rPr>
          <w:sz w:val="24"/>
          <w:szCs w:val="24"/>
          <w:lang w:val="de-DE"/>
        </w:rPr>
        <w:t>.</w:t>
      </w:r>
    </w:p>
    <w:p w14:paraId="39A342FF" w14:textId="0323DEF9" w:rsidR="009E7AD6" w:rsidRPr="004D650D" w:rsidRDefault="009E7AD6" w:rsidP="002648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Zeichne den Aufbau des Experiments in dieses Feld:</w:t>
      </w:r>
    </w:p>
    <w:p w14:paraId="414028C5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1B73E5EE" w14:textId="2569EA7D" w:rsidR="002648F8" w:rsidRPr="004D650D" w:rsidRDefault="004A0D92" w:rsidP="002648F8">
      <w:pPr>
        <w:rPr>
          <w:sz w:val="24"/>
          <w:szCs w:val="24"/>
          <w:lang w:val="de-DE"/>
        </w:rPr>
      </w:pPr>
      <w:r w:rsidRPr="004D650D">
        <w:rPr>
          <w:noProof/>
          <w:sz w:val="24"/>
          <w:szCs w:val="24"/>
          <w:lang w:val="de-DE"/>
        </w:rPr>
        <mc:AlternateContent>
          <mc:Choice Requires="wps">
            <w:drawing>
              <wp:inline distT="0" distB="0" distL="0" distR="0" wp14:anchorId="6B558929" wp14:editId="7F245849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7EC627" id="Rechteck: abgerundete Ecken 1" o:spid="_x0000_s1026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3EBD491E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1368BDDF" w14:textId="0D4C12FA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3. </w:t>
      </w:r>
      <w:r w:rsidR="009E7AD6">
        <w:rPr>
          <w:lang w:val="de-DE"/>
        </w:rPr>
        <w:t>Messungen</w:t>
      </w:r>
    </w:p>
    <w:p w14:paraId="36CF97F1" w14:textId="78FD787F" w:rsidR="001D1734" w:rsidRPr="004D650D" w:rsidRDefault="001D1734" w:rsidP="001D1734">
      <w:p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F</w:t>
      </w:r>
      <w:r w:rsidR="009E7AD6">
        <w:rPr>
          <w:sz w:val="24"/>
          <w:szCs w:val="24"/>
          <w:lang w:val="de-DE"/>
        </w:rPr>
        <w:t>ülle die Tabelle aus.</w:t>
      </w:r>
    </w:p>
    <w:p w14:paraId="342C137E" w14:textId="77777777" w:rsidR="001D1734" w:rsidRPr="004D650D" w:rsidRDefault="001D1734" w:rsidP="001D1734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4A0D92" w:rsidRPr="00CB7D0F" w14:paraId="3C9A9A11" w14:textId="77777777" w:rsidTr="004A0D92">
        <w:trPr>
          <w:trHeight w:val="907"/>
        </w:trPr>
        <w:tc>
          <w:tcPr>
            <w:tcW w:w="1667" w:type="pct"/>
          </w:tcPr>
          <w:p w14:paraId="374757F6" w14:textId="71E21074" w:rsidR="004A0D92" w:rsidRPr="004D650D" w:rsidRDefault="004A0D92" w:rsidP="004A0D92">
            <w:pPr>
              <w:rPr>
                <w:b/>
                <w:sz w:val="24"/>
                <w:szCs w:val="24"/>
                <w:lang w:val="de-DE"/>
              </w:rPr>
            </w:pPr>
            <w:r w:rsidRPr="004D650D">
              <w:rPr>
                <w:b/>
                <w:sz w:val="24"/>
                <w:szCs w:val="24"/>
                <w:lang w:val="de-DE"/>
              </w:rPr>
              <w:t>Glas</w:t>
            </w:r>
            <w:r w:rsidR="009E7AD6">
              <w:rPr>
                <w:b/>
                <w:sz w:val="24"/>
                <w:szCs w:val="24"/>
                <w:lang w:val="de-DE"/>
              </w:rPr>
              <w:t>behälter</w:t>
            </w:r>
          </w:p>
        </w:tc>
        <w:tc>
          <w:tcPr>
            <w:tcW w:w="1667" w:type="pct"/>
          </w:tcPr>
          <w:p w14:paraId="4706532E" w14:textId="7A9D5405" w:rsidR="004A0D92" w:rsidRPr="009E7AD6" w:rsidRDefault="009E7AD6" w:rsidP="004A0D92">
            <w:pPr>
              <w:rPr>
                <w:b/>
                <w:sz w:val="24"/>
                <w:szCs w:val="24"/>
                <w:lang w:val="de-DE"/>
              </w:rPr>
            </w:pPr>
            <w:r w:rsidRPr="009E7AD6">
              <w:rPr>
                <w:b/>
                <w:sz w:val="24"/>
                <w:szCs w:val="24"/>
                <w:lang w:val="de-DE"/>
              </w:rPr>
              <w:t xml:space="preserve">Zeit, bis die Eiswürfel </w:t>
            </w:r>
            <w:r w:rsidR="0066057F">
              <w:rPr>
                <w:b/>
                <w:sz w:val="24"/>
                <w:szCs w:val="24"/>
                <w:lang w:val="de-DE"/>
              </w:rPr>
              <w:t>vollständig</w:t>
            </w:r>
            <w:r>
              <w:rPr>
                <w:b/>
                <w:sz w:val="24"/>
                <w:szCs w:val="24"/>
                <w:lang w:val="de-DE"/>
              </w:rPr>
              <w:t xml:space="preserve"> geschmolzen sind</w:t>
            </w:r>
          </w:p>
        </w:tc>
        <w:tc>
          <w:tcPr>
            <w:tcW w:w="1666" w:type="pct"/>
          </w:tcPr>
          <w:p w14:paraId="58B1EB3E" w14:textId="56AA6ABC" w:rsidR="004A0D92" w:rsidRPr="009E7AD6" w:rsidRDefault="004A0D92" w:rsidP="004A0D92">
            <w:pPr>
              <w:rPr>
                <w:b/>
                <w:sz w:val="24"/>
                <w:szCs w:val="24"/>
                <w:lang w:val="de-DE"/>
              </w:rPr>
            </w:pPr>
            <w:r w:rsidRPr="009E7AD6">
              <w:rPr>
                <w:b/>
                <w:sz w:val="24"/>
                <w:szCs w:val="24"/>
                <w:lang w:val="de-DE"/>
              </w:rPr>
              <w:t>Temperatur</w:t>
            </w:r>
            <w:r w:rsidR="009E7AD6" w:rsidRPr="009E7AD6">
              <w:rPr>
                <w:b/>
                <w:sz w:val="24"/>
                <w:szCs w:val="24"/>
                <w:lang w:val="de-DE"/>
              </w:rPr>
              <w:t xml:space="preserve"> am Ende des E</w:t>
            </w:r>
            <w:r w:rsidR="009E7AD6">
              <w:rPr>
                <w:b/>
                <w:sz w:val="24"/>
                <w:szCs w:val="24"/>
                <w:lang w:val="de-DE"/>
              </w:rPr>
              <w:t>xperiments</w:t>
            </w:r>
          </w:p>
        </w:tc>
      </w:tr>
      <w:tr w:rsidR="004A0D92" w:rsidRPr="004D650D" w14:paraId="6FD2E16D" w14:textId="77777777" w:rsidTr="004A0D92">
        <w:trPr>
          <w:trHeight w:val="907"/>
        </w:trPr>
        <w:tc>
          <w:tcPr>
            <w:tcW w:w="1667" w:type="pct"/>
          </w:tcPr>
          <w:p w14:paraId="12155146" w14:textId="50E610EB" w:rsidR="004A0D92" w:rsidRPr="004D650D" w:rsidRDefault="009E7AD6" w:rsidP="004A0D92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Raumtemperatur</w:t>
            </w:r>
          </w:p>
        </w:tc>
        <w:tc>
          <w:tcPr>
            <w:tcW w:w="1667" w:type="pct"/>
          </w:tcPr>
          <w:p w14:paraId="56DBAEC3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1666" w:type="pct"/>
          </w:tcPr>
          <w:p w14:paraId="44CC61DB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</w:tr>
      <w:tr w:rsidR="004A0D92" w:rsidRPr="004D650D" w14:paraId="1C9D408C" w14:textId="77777777" w:rsidTr="004A0D92">
        <w:trPr>
          <w:trHeight w:val="907"/>
        </w:trPr>
        <w:tc>
          <w:tcPr>
            <w:tcW w:w="1667" w:type="pct"/>
          </w:tcPr>
          <w:p w14:paraId="081F0EC2" w14:textId="397FCE27" w:rsidR="004A0D92" w:rsidRPr="004D650D" w:rsidRDefault="009E7AD6" w:rsidP="004A0D92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Kühlschrank</w:t>
            </w:r>
          </w:p>
        </w:tc>
        <w:tc>
          <w:tcPr>
            <w:tcW w:w="1667" w:type="pct"/>
          </w:tcPr>
          <w:p w14:paraId="2A85DB34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1666" w:type="pct"/>
          </w:tcPr>
          <w:p w14:paraId="6C37329A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</w:tr>
      <w:tr w:rsidR="004A0D92" w:rsidRPr="004D650D" w14:paraId="7FDC91BA" w14:textId="77777777" w:rsidTr="004A0D92">
        <w:trPr>
          <w:trHeight w:val="907"/>
        </w:trPr>
        <w:tc>
          <w:tcPr>
            <w:tcW w:w="1667" w:type="pct"/>
          </w:tcPr>
          <w:p w14:paraId="57C20569" w14:textId="218B6484" w:rsidR="004A0D92" w:rsidRPr="004D650D" w:rsidRDefault="009E7AD6" w:rsidP="004A0D92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Wärmequelle</w:t>
            </w:r>
          </w:p>
        </w:tc>
        <w:tc>
          <w:tcPr>
            <w:tcW w:w="1667" w:type="pct"/>
          </w:tcPr>
          <w:p w14:paraId="49568315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1666" w:type="pct"/>
          </w:tcPr>
          <w:p w14:paraId="16EF92B9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</w:tr>
    </w:tbl>
    <w:p w14:paraId="7AAAC892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27D6E6D2" w14:textId="242B91E2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lastRenderedPageBreak/>
        <w:t xml:space="preserve">4. </w:t>
      </w:r>
      <w:r w:rsidR="009E7AD6">
        <w:rPr>
          <w:lang w:val="de-DE"/>
        </w:rPr>
        <w:t>Beobachtungen</w:t>
      </w:r>
    </w:p>
    <w:p w14:paraId="1F14C32F" w14:textId="6C78190D" w:rsidR="002648F8" w:rsidRPr="009E7AD6" w:rsidRDefault="009E7AD6" w:rsidP="002648F8">
      <w:pPr>
        <w:rPr>
          <w:sz w:val="24"/>
          <w:szCs w:val="24"/>
          <w:lang w:val="de-DE"/>
        </w:rPr>
      </w:pPr>
      <w:r w:rsidRPr="009E7AD6">
        <w:rPr>
          <w:sz w:val="24"/>
          <w:szCs w:val="24"/>
          <w:lang w:val="de-DE"/>
        </w:rPr>
        <w:t>Beschreibe, was während de</w:t>
      </w:r>
      <w:r w:rsidR="00FF1806">
        <w:rPr>
          <w:sz w:val="24"/>
          <w:szCs w:val="24"/>
          <w:lang w:val="de-DE"/>
        </w:rPr>
        <w:t>s</w:t>
      </w:r>
      <w:r w:rsidRPr="009E7AD6">
        <w:rPr>
          <w:sz w:val="24"/>
          <w:szCs w:val="24"/>
          <w:lang w:val="de-DE"/>
        </w:rPr>
        <w:t xml:space="preserve"> Experiment</w:t>
      </w:r>
      <w:r w:rsidR="00FF1806">
        <w:rPr>
          <w:sz w:val="24"/>
          <w:szCs w:val="24"/>
          <w:lang w:val="de-DE"/>
        </w:rPr>
        <w:t>s</w:t>
      </w:r>
      <w:r w:rsidRPr="009E7AD6">
        <w:rPr>
          <w:sz w:val="24"/>
          <w:szCs w:val="24"/>
          <w:lang w:val="de-DE"/>
        </w:rPr>
        <w:t xml:space="preserve"> </w:t>
      </w:r>
      <w:r w:rsidRPr="009E7AD6">
        <w:rPr>
          <w:sz w:val="24"/>
          <w:szCs w:val="24"/>
          <w:lang w:val="de-DE"/>
        </w:rPr>
        <w:t>passiert</w:t>
      </w:r>
      <w:r w:rsidR="004A0D92" w:rsidRPr="009E7AD6">
        <w:rPr>
          <w:sz w:val="24"/>
          <w:szCs w:val="24"/>
          <w:lang w:val="de-DE"/>
        </w:rPr>
        <w:t>.</w:t>
      </w:r>
    </w:p>
    <w:p w14:paraId="09CF4533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F9E7D28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E345A3F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9770053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5543709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AD027AB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E8E84F7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D67356B" w14:textId="77777777" w:rsidR="004A0D92" w:rsidRPr="004D650D" w:rsidRDefault="004A0D92" w:rsidP="002648F8">
      <w:pPr>
        <w:rPr>
          <w:sz w:val="24"/>
          <w:szCs w:val="24"/>
          <w:lang w:val="de-DE"/>
        </w:rPr>
      </w:pPr>
    </w:p>
    <w:p w14:paraId="17E89258" w14:textId="66D03122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5. </w:t>
      </w:r>
      <w:r w:rsidR="009E7AD6">
        <w:rPr>
          <w:lang w:val="de-DE"/>
        </w:rPr>
        <w:t>Überlegungen</w:t>
      </w:r>
    </w:p>
    <w:p w14:paraId="6E256E56" w14:textId="09986175" w:rsidR="002648F8" w:rsidRPr="004D650D" w:rsidRDefault="001D1734" w:rsidP="001D1734">
      <w:pPr>
        <w:pStyle w:val="Listenabsatz"/>
        <w:numPr>
          <w:ilvl w:val="0"/>
          <w:numId w:val="6"/>
        </w:numPr>
        <w:ind w:left="709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9E7AD6">
        <w:rPr>
          <w:sz w:val="24"/>
          <w:szCs w:val="24"/>
          <w:lang w:val="de-DE"/>
        </w:rPr>
        <w:t>as hast du beobachtet</w:t>
      </w:r>
      <w:r w:rsidRPr="004D650D">
        <w:rPr>
          <w:sz w:val="24"/>
          <w:szCs w:val="24"/>
          <w:lang w:val="de-DE"/>
        </w:rPr>
        <w:t>? W</w:t>
      </w:r>
      <w:r w:rsidR="009E7AD6">
        <w:rPr>
          <w:sz w:val="24"/>
          <w:szCs w:val="24"/>
          <w:lang w:val="de-DE"/>
        </w:rPr>
        <w:t>elcher Eiswürfel ist schneller geschmolzen</w:t>
      </w:r>
      <w:r w:rsidRPr="004D650D">
        <w:rPr>
          <w:sz w:val="24"/>
          <w:szCs w:val="24"/>
          <w:lang w:val="de-DE"/>
        </w:rPr>
        <w:t>?</w:t>
      </w:r>
    </w:p>
    <w:p w14:paraId="62BC1A97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9E93AE5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3854739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0559B51" w14:textId="58E1F247" w:rsidR="001D1734" w:rsidRPr="004D650D" w:rsidRDefault="009E7AD6" w:rsidP="001D1734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Bei welchem Eiswürfel hat das Schmelzen länger gedauert</w:t>
      </w:r>
      <w:r w:rsidR="001D1734" w:rsidRPr="004D650D">
        <w:rPr>
          <w:sz w:val="24"/>
          <w:szCs w:val="24"/>
          <w:lang w:val="de-DE"/>
        </w:rPr>
        <w:t>?</w:t>
      </w:r>
    </w:p>
    <w:p w14:paraId="1B0A1BFE" w14:textId="77777777" w:rsidR="001D1734" w:rsidRPr="004D650D" w:rsidRDefault="001D1734" w:rsidP="001D1734">
      <w:pPr>
        <w:spacing w:line="360" w:lineRule="auto"/>
        <w:ind w:left="360" w:hanging="360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E5337A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555075E" w14:textId="0D92B5D0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A56D2EF" w14:textId="208207A9" w:rsidR="001D1734" w:rsidRPr="004D650D" w:rsidRDefault="009E7AD6" w:rsidP="001D1734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ist das so</w:t>
      </w:r>
      <w:r w:rsidR="001D1734" w:rsidRPr="004D650D">
        <w:rPr>
          <w:sz w:val="24"/>
          <w:szCs w:val="24"/>
          <w:lang w:val="de-DE"/>
        </w:rPr>
        <w:t>?</w:t>
      </w:r>
      <w:r>
        <w:rPr>
          <w:sz w:val="24"/>
          <w:szCs w:val="24"/>
          <w:lang w:val="de-DE"/>
        </w:rPr>
        <w:t xml:space="preserve"> S</w:t>
      </w:r>
      <w:r w:rsidR="00FF1806">
        <w:rPr>
          <w:sz w:val="24"/>
          <w:szCs w:val="24"/>
          <w:lang w:val="de-DE"/>
        </w:rPr>
        <w:t>chreib</w:t>
      </w:r>
      <w:r>
        <w:rPr>
          <w:sz w:val="24"/>
          <w:szCs w:val="24"/>
          <w:lang w:val="de-DE"/>
        </w:rPr>
        <w:t xml:space="preserve">e </w:t>
      </w:r>
      <w:r w:rsidR="00FF1806">
        <w:rPr>
          <w:sz w:val="24"/>
          <w:szCs w:val="24"/>
          <w:lang w:val="de-DE"/>
        </w:rPr>
        <w:t>d</w:t>
      </w:r>
      <w:r>
        <w:rPr>
          <w:sz w:val="24"/>
          <w:szCs w:val="24"/>
          <w:lang w:val="de-DE"/>
        </w:rPr>
        <w:t>eine Vermutung a</w:t>
      </w:r>
      <w:r w:rsidR="00FF1806">
        <w:rPr>
          <w:sz w:val="24"/>
          <w:szCs w:val="24"/>
          <w:lang w:val="de-DE"/>
        </w:rPr>
        <w:t>uf</w:t>
      </w:r>
      <w:r>
        <w:rPr>
          <w:sz w:val="24"/>
          <w:szCs w:val="24"/>
          <w:lang w:val="de-DE"/>
        </w:rPr>
        <w:t>.</w:t>
      </w:r>
    </w:p>
    <w:p w14:paraId="598BE8B9" w14:textId="77777777" w:rsidR="001D1734" w:rsidRPr="004D650D" w:rsidRDefault="001D1734" w:rsidP="001D1734">
      <w:pPr>
        <w:spacing w:line="360" w:lineRule="auto"/>
        <w:ind w:left="360" w:hanging="360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589D564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A088C4D" w14:textId="7E50BC5A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61DC38D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7A5521A5" w14:textId="6F3C3C83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lastRenderedPageBreak/>
        <w:t xml:space="preserve">6. </w:t>
      </w:r>
      <w:r w:rsidR="009E7AD6">
        <w:rPr>
          <w:lang w:val="de-DE"/>
        </w:rPr>
        <w:t>Zweites Video und Fragen zum Ergebnis</w:t>
      </w:r>
    </w:p>
    <w:p w14:paraId="0CFC40E6" w14:textId="45595411" w:rsidR="001D1734" w:rsidRPr="000F400F" w:rsidRDefault="000F400F" w:rsidP="001D1734">
      <w:pPr>
        <w:pStyle w:val="Listenabsatz"/>
        <w:numPr>
          <w:ilvl w:val="0"/>
          <w:numId w:val="7"/>
        </w:numPr>
        <w:spacing w:line="360" w:lineRule="auto"/>
        <w:ind w:left="709"/>
        <w:rPr>
          <w:sz w:val="24"/>
          <w:szCs w:val="24"/>
          <w:lang w:val="de-DE"/>
        </w:rPr>
      </w:pPr>
      <w:r w:rsidRPr="000F400F">
        <w:rPr>
          <w:sz w:val="24"/>
          <w:szCs w:val="24"/>
          <w:lang w:val="de-DE"/>
        </w:rPr>
        <w:t>Hast du ähnliche Ergebnisse wie im Video beobachtet</w:t>
      </w:r>
      <w:r w:rsidR="001D1734" w:rsidRPr="000F400F">
        <w:rPr>
          <w:sz w:val="24"/>
          <w:szCs w:val="24"/>
          <w:lang w:val="de-DE"/>
        </w:rPr>
        <w:t>?</w:t>
      </w:r>
    </w:p>
    <w:p w14:paraId="73CC396A" w14:textId="11372E6A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CC37A69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23C055A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90EC620" w14:textId="0238B9AF" w:rsidR="002648F8" w:rsidRPr="004D650D" w:rsidRDefault="000F400F" w:rsidP="001D1734">
      <w:pPr>
        <w:pStyle w:val="Listenabsatz"/>
        <w:numPr>
          <w:ilvl w:val="0"/>
          <w:numId w:val="7"/>
        </w:numPr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Wenn nicht, was könnten Gründe dafür sein</w:t>
      </w:r>
      <w:r w:rsidR="001D1734" w:rsidRPr="004D650D">
        <w:rPr>
          <w:sz w:val="24"/>
          <w:szCs w:val="24"/>
          <w:lang w:val="de-DE"/>
        </w:rPr>
        <w:t>?</w:t>
      </w:r>
    </w:p>
    <w:p w14:paraId="5E6DBCC4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2EF9A2C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CFA6433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DFBC2D2" w14:textId="77777777" w:rsidR="001D1734" w:rsidRPr="00B92D7B" w:rsidRDefault="001D1734" w:rsidP="002648F8">
      <w:pPr>
        <w:rPr>
          <w:sz w:val="16"/>
          <w:szCs w:val="16"/>
          <w:lang w:val="de-DE"/>
        </w:rPr>
      </w:pPr>
    </w:p>
    <w:p w14:paraId="5999FE45" w14:textId="7CA76CEF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7. </w:t>
      </w:r>
      <w:r w:rsidR="000F400F">
        <w:rPr>
          <w:lang w:val="de-DE"/>
        </w:rPr>
        <w:t>Zusammenfassung</w:t>
      </w:r>
    </w:p>
    <w:p w14:paraId="2BC5B535" w14:textId="6D56B016" w:rsidR="002648F8" w:rsidRPr="000F400F" w:rsidRDefault="000F400F" w:rsidP="002648F8">
      <w:pPr>
        <w:rPr>
          <w:sz w:val="24"/>
          <w:szCs w:val="24"/>
          <w:lang w:val="de-DE"/>
        </w:rPr>
      </w:pPr>
      <w:r w:rsidRPr="000F400F">
        <w:rPr>
          <w:sz w:val="24"/>
          <w:szCs w:val="24"/>
          <w:lang w:val="de-DE"/>
        </w:rPr>
        <w:t>Beantworte die folgenden Fragen, um zusammenzufassen, was du</w:t>
      </w:r>
      <w:r>
        <w:rPr>
          <w:sz w:val="24"/>
          <w:szCs w:val="24"/>
          <w:lang w:val="de-DE"/>
        </w:rPr>
        <w:t xml:space="preserve"> gelernt hast</w:t>
      </w:r>
      <w:r w:rsidR="002648F8" w:rsidRPr="000F400F">
        <w:rPr>
          <w:sz w:val="24"/>
          <w:szCs w:val="24"/>
          <w:lang w:val="de-DE"/>
        </w:rPr>
        <w:t>.</w:t>
      </w:r>
    </w:p>
    <w:p w14:paraId="10BF4AE7" w14:textId="1A389BCF" w:rsidR="002648F8" w:rsidRPr="004D650D" w:rsidRDefault="001D1734" w:rsidP="001D1734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B92D7B">
        <w:rPr>
          <w:b/>
          <w:bCs/>
          <w:sz w:val="24"/>
          <w:szCs w:val="24"/>
          <w:lang w:val="de-DE"/>
        </w:rPr>
        <w:t>W</w:t>
      </w:r>
      <w:r w:rsidR="000F400F" w:rsidRPr="00B92D7B">
        <w:rPr>
          <w:b/>
          <w:bCs/>
          <w:sz w:val="24"/>
          <w:szCs w:val="24"/>
          <w:lang w:val="de-DE"/>
        </w:rPr>
        <w:t>arum</w:t>
      </w:r>
      <w:r w:rsidR="000F400F">
        <w:rPr>
          <w:sz w:val="24"/>
          <w:szCs w:val="24"/>
          <w:lang w:val="de-DE"/>
        </w:rPr>
        <w:t xml:space="preserve"> ist das Eis geschmolzen</w:t>
      </w:r>
      <w:r w:rsidRPr="004D650D">
        <w:rPr>
          <w:sz w:val="24"/>
          <w:szCs w:val="24"/>
          <w:lang w:val="de-DE"/>
        </w:rPr>
        <w:t>?</w:t>
      </w:r>
    </w:p>
    <w:p w14:paraId="36E9111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6425915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A604269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80FEBA2" w14:textId="0E54454C" w:rsidR="001D1734" w:rsidRPr="00B92D7B" w:rsidRDefault="00B92D7B" w:rsidP="00B92D7B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  <w:lang w:val="de-DE"/>
        </w:rPr>
      </w:pPr>
      <w:r w:rsidRPr="00B92D7B">
        <w:rPr>
          <w:b/>
          <w:bCs/>
          <w:sz w:val="24"/>
          <w:szCs w:val="24"/>
          <w:lang w:val="de-DE"/>
        </w:rPr>
        <w:t>Welche Rolle</w:t>
      </w:r>
      <w:r>
        <w:rPr>
          <w:sz w:val="24"/>
          <w:szCs w:val="24"/>
          <w:lang w:val="de-DE"/>
        </w:rPr>
        <w:t xml:space="preserve"> spielt die Umgebung des Glasbehälters</w:t>
      </w:r>
      <w:r w:rsidR="00562849">
        <w:rPr>
          <w:sz w:val="24"/>
          <w:szCs w:val="24"/>
          <w:lang w:val="de-DE"/>
        </w:rPr>
        <w:t xml:space="preserve"> beim</w:t>
      </w:r>
      <w:r>
        <w:rPr>
          <w:sz w:val="24"/>
          <w:szCs w:val="24"/>
          <w:lang w:val="de-DE"/>
        </w:rPr>
        <w:t xml:space="preserve"> Schmelzprozess</w:t>
      </w:r>
      <w:r w:rsidR="00F855D0" w:rsidRPr="00B92D7B">
        <w:rPr>
          <w:sz w:val="24"/>
          <w:szCs w:val="24"/>
          <w:lang w:val="de-DE"/>
        </w:rPr>
        <w:t>?</w:t>
      </w:r>
    </w:p>
    <w:p w14:paraId="001D2115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88ACCCF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FE02B84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19C4901" w14:textId="74A6C0F8" w:rsidR="00F855D0" w:rsidRPr="00B92D7B" w:rsidRDefault="00B92D7B" w:rsidP="00B92D7B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  <w:lang w:val="de-DE"/>
        </w:rPr>
      </w:pPr>
      <w:r w:rsidRPr="00B92D7B">
        <w:rPr>
          <w:b/>
          <w:bCs/>
          <w:sz w:val="24"/>
          <w:szCs w:val="24"/>
          <w:lang w:val="de-DE"/>
        </w:rPr>
        <w:t>Wie</w:t>
      </w:r>
      <w:r>
        <w:rPr>
          <w:sz w:val="24"/>
          <w:szCs w:val="24"/>
          <w:lang w:val="de-DE"/>
        </w:rPr>
        <w:t xml:space="preserve"> wirkt sich die Temperatur auf die Geschwindigkeit aus, mit der ein Eiswürfel schmilzt</w:t>
      </w:r>
      <w:r w:rsidR="00F855D0" w:rsidRPr="00B92D7B">
        <w:rPr>
          <w:sz w:val="24"/>
          <w:szCs w:val="24"/>
          <w:lang w:val="de-DE"/>
        </w:rPr>
        <w:t>?</w:t>
      </w:r>
    </w:p>
    <w:p w14:paraId="3D9BF0D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274286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D3FA4C7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7222186" w14:textId="6E81E86F" w:rsidR="00F855D0" w:rsidRPr="00B92D7B" w:rsidRDefault="00B92D7B" w:rsidP="00B92D7B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  <w:lang w:val="de-DE"/>
        </w:rPr>
      </w:pPr>
      <w:r w:rsidRPr="00B92D7B">
        <w:rPr>
          <w:b/>
          <w:bCs/>
          <w:sz w:val="24"/>
          <w:szCs w:val="24"/>
          <w:lang w:val="de-DE"/>
        </w:rPr>
        <w:lastRenderedPageBreak/>
        <w:t>Warum</w:t>
      </w:r>
      <w:r>
        <w:rPr>
          <w:sz w:val="24"/>
          <w:szCs w:val="24"/>
          <w:lang w:val="de-DE"/>
        </w:rPr>
        <w:t xml:space="preserve"> ist es wichtig zu verstehen, wie Eis schmilzt und welche Faktoren diesen Prozess beeinflussen</w:t>
      </w:r>
      <w:r w:rsidR="000F400F" w:rsidRPr="00B92D7B">
        <w:rPr>
          <w:sz w:val="24"/>
          <w:szCs w:val="24"/>
          <w:lang w:val="de-DE"/>
        </w:rPr>
        <w:t>?</w:t>
      </w:r>
    </w:p>
    <w:p w14:paraId="2BD14E4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7B5A642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EB7F3F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15C4509" w14:textId="062961D0" w:rsidR="001D1734" w:rsidRPr="004D650D" w:rsidRDefault="001D1734" w:rsidP="001D1734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B92D7B">
        <w:rPr>
          <w:b/>
          <w:bCs/>
          <w:sz w:val="24"/>
          <w:szCs w:val="24"/>
          <w:lang w:val="de-DE"/>
        </w:rPr>
        <w:t>W</w:t>
      </w:r>
      <w:r w:rsidR="00360318" w:rsidRPr="00B92D7B">
        <w:rPr>
          <w:b/>
          <w:bCs/>
          <w:sz w:val="24"/>
          <w:szCs w:val="24"/>
          <w:lang w:val="de-DE"/>
        </w:rPr>
        <w:t>arum</w:t>
      </w:r>
      <w:r w:rsidR="00360318">
        <w:rPr>
          <w:sz w:val="24"/>
          <w:szCs w:val="24"/>
          <w:lang w:val="de-DE"/>
        </w:rPr>
        <w:t xml:space="preserve"> ist es wichtig, dass das Eis in Regionen wie der Arktis und der Antarktis nicht schmilzt</w:t>
      </w:r>
      <w:r w:rsidRPr="004D650D">
        <w:rPr>
          <w:sz w:val="24"/>
          <w:szCs w:val="24"/>
          <w:lang w:val="de-DE"/>
        </w:rPr>
        <w:t>?</w:t>
      </w:r>
    </w:p>
    <w:p w14:paraId="79781E33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02B83F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0734551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F8697BD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sectPr w:rsidR="001D1734" w:rsidRPr="004D650D" w:rsidSect="007A349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16A5" w14:textId="77777777" w:rsidR="00D807F4" w:rsidRDefault="00D807F4" w:rsidP="003160A6">
      <w:r>
        <w:separator/>
      </w:r>
    </w:p>
  </w:endnote>
  <w:endnote w:type="continuationSeparator" w:id="0">
    <w:p w14:paraId="3B8818F4" w14:textId="77777777" w:rsidR="00D807F4" w:rsidRDefault="00D807F4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82D33BF" wp14:editId="6926F79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6F6BA" w14:textId="67951B18" w:rsidR="004D650D" w:rsidRDefault="004D650D" w:rsidP="004D650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CB7D0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D841743" w14:textId="77777777" w:rsidR="004D650D" w:rsidRPr="00A141AC" w:rsidRDefault="004D650D" w:rsidP="004D650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A4D3512" w14:textId="02285023" w:rsidR="00BD22F3" w:rsidRPr="004D650D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D650D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F9EF3E" w14:textId="77777777" w:rsidR="00BD22F3" w:rsidRPr="004D650D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55C1987" w14:textId="77777777" w:rsidR="00BD22F3" w:rsidRPr="004D650D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494C418F" w14:textId="77777777" w:rsidR="004A797E" w:rsidRPr="004D650D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33B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5F96F6BA" w14:textId="67951B18" w:rsidR="004D650D" w:rsidRDefault="004D650D" w:rsidP="004D650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CB7D0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D841743" w14:textId="77777777" w:rsidR="004D650D" w:rsidRPr="00A141AC" w:rsidRDefault="004D650D" w:rsidP="004D650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A4D3512" w14:textId="02285023" w:rsidR="00BD22F3" w:rsidRPr="004D650D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D650D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F9EF3E" w14:textId="77777777" w:rsidR="00BD22F3" w:rsidRPr="004D650D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55C1987" w14:textId="77777777" w:rsidR="00BD22F3" w:rsidRPr="004D650D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494C418F" w14:textId="77777777" w:rsidR="004A797E" w:rsidRPr="004D650D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99E9009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DAED" w14:textId="77777777" w:rsidR="00D807F4" w:rsidRDefault="00D807F4" w:rsidP="003160A6">
      <w:r>
        <w:separator/>
      </w:r>
    </w:p>
  </w:footnote>
  <w:footnote w:type="continuationSeparator" w:id="0">
    <w:p w14:paraId="5373B49E" w14:textId="77777777" w:rsidR="00D807F4" w:rsidRDefault="00D807F4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F805722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7441766" wp14:editId="5A426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0F08DE0" wp14:editId="677FAD6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BA3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8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576BA3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CAF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6F5F19E" wp14:editId="7442FAF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FEC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15FEC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48A3856A" wp14:editId="444214B1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6209455" wp14:editId="1AE7460A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3CDDEC" w14:textId="39619E3B" w:rsidR="004D650D" w:rsidRDefault="004D650D" w:rsidP="004D650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CB7D0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31A6693" w14:textId="77777777" w:rsidR="004D650D" w:rsidRPr="00A141AC" w:rsidRDefault="004D650D" w:rsidP="004D650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F7749BD" w14:textId="3FF10AEC" w:rsidR="00CF3F19" w:rsidRPr="004D650D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D650D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54CFFE" w14:textId="77777777" w:rsidR="00CF3F19" w:rsidRPr="004D650D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6BC388A" w14:textId="77777777" w:rsidR="00CF3F19" w:rsidRPr="004D650D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094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1D3CDDEC" w14:textId="39619E3B" w:rsidR="004D650D" w:rsidRDefault="004D650D" w:rsidP="004D650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CB7D0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31A6693" w14:textId="77777777" w:rsidR="004D650D" w:rsidRPr="00A141AC" w:rsidRDefault="004D650D" w:rsidP="004D650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F7749BD" w14:textId="3FF10AEC" w:rsidR="00CF3F19" w:rsidRPr="004D650D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D650D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54CFFE" w14:textId="77777777" w:rsidR="00CF3F19" w:rsidRPr="004D650D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6BC388A" w14:textId="77777777" w:rsidR="00CF3F19" w:rsidRPr="004D650D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4D2"/>
    <w:multiLevelType w:val="hybridMultilevel"/>
    <w:tmpl w:val="345868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69096">
    <w:abstractNumId w:val="0"/>
  </w:num>
  <w:num w:numId="2" w16cid:durableId="75590176">
    <w:abstractNumId w:val="4"/>
  </w:num>
  <w:num w:numId="3" w16cid:durableId="2133400338">
    <w:abstractNumId w:val="8"/>
  </w:num>
  <w:num w:numId="4" w16cid:durableId="1462265999">
    <w:abstractNumId w:val="3"/>
  </w:num>
  <w:num w:numId="5" w16cid:durableId="1584950738">
    <w:abstractNumId w:val="5"/>
  </w:num>
  <w:num w:numId="6" w16cid:durableId="403576571">
    <w:abstractNumId w:val="2"/>
  </w:num>
  <w:num w:numId="7" w16cid:durableId="1565411835">
    <w:abstractNumId w:val="7"/>
  </w:num>
  <w:num w:numId="8" w16cid:durableId="1039471921">
    <w:abstractNumId w:val="6"/>
  </w:num>
  <w:num w:numId="9" w16cid:durableId="31865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110F4"/>
    <w:rsid w:val="000535F8"/>
    <w:rsid w:val="00064D71"/>
    <w:rsid w:val="00070AAF"/>
    <w:rsid w:val="00095D51"/>
    <w:rsid w:val="000A418D"/>
    <w:rsid w:val="000A7CD1"/>
    <w:rsid w:val="000B3051"/>
    <w:rsid w:val="000C469C"/>
    <w:rsid w:val="000D34B1"/>
    <w:rsid w:val="000E1DA1"/>
    <w:rsid w:val="000F400F"/>
    <w:rsid w:val="000F77BD"/>
    <w:rsid w:val="001239FB"/>
    <w:rsid w:val="0017629A"/>
    <w:rsid w:val="00190185"/>
    <w:rsid w:val="001A2FE4"/>
    <w:rsid w:val="001D1734"/>
    <w:rsid w:val="002177CB"/>
    <w:rsid w:val="002323D9"/>
    <w:rsid w:val="002339AD"/>
    <w:rsid w:val="002648F8"/>
    <w:rsid w:val="00292FD1"/>
    <w:rsid w:val="0029761A"/>
    <w:rsid w:val="002A6153"/>
    <w:rsid w:val="002A6BEE"/>
    <w:rsid w:val="002B6E76"/>
    <w:rsid w:val="003160A6"/>
    <w:rsid w:val="00360318"/>
    <w:rsid w:val="003640D2"/>
    <w:rsid w:val="003A1D0F"/>
    <w:rsid w:val="00417C6A"/>
    <w:rsid w:val="004327F8"/>
    <w:rsid w:val="00437152"/>
    <w:rsid w:val="00440B70"/>
    <w:rsid w:val="004455C2"/>
    <w:rsid w:val="00446DEF"/>
    <w:rsid w:val="00495E52"/>
    <w:rsid w:val="004A0D92"/>
    <w:rsid w:val="004A797E"/>
    <w:rsid w:val="004C72F7"/>
    <w:rsid w:val="004D650D"/>
    <w:rsid w:val="0050355A"/>
    <w:rsid w:val="005316AD"/>
    <w:rsid w:val="00547FAB"/>
    <w:rsid w:val="00562849"/>
    <w:rsid w:val="00590178"/>
    <w:rsid w:val="005A6F08"/>
    <w:rsid w:val="005B529F"/>
    <w:rsid w:val="005B62ED"/>
    <w:rsid w:val="005E2ABF"/>
    <w:rsid w:val="00620C6E"/>
    <w:rsid w:val="006278FE"/>
    <w:rsid w:val="0066057F"/>
    <w:rsid w:val="00663AAE"/>
    <w:rsid w:val="00672279"/>
    <w:rsid w:val="00683003"/>
    <w:rsid w:val="006B4AE9"/>
    <w:rsid w:val="006B5704"/>
    <w:rsid w:val="006E72D2"/>
    <w:rsid w:val="00711820"/>
    <w:rsid w:val="00717BFA"/>
    <w:rsid w:val="00720F1E"/>
    <w:rsid w:val="00753FB1"/>
    <w:rsid w:val="0076644E"/>
    <w:rsid w:val="0077127D"/>
    <w:rsid w:val="00772000"/>
    <w:rsid w:val="007802A9"/>
    <w:rsid w:val="007A349B"/>
    <w:rsid w:val="007D1C0E"/>
    <w:rsid w:val="007E3295"/>
    <w:rsid w:val="00811767"/>
    <w:rsid w:val="0082643A"/>
    <w:rsid w:val="00845F70"/>
    <w:rsid w:val="008768B5"/>
    <w:rsid w:val="00880467"/>
    <w:rsid w:val="0088184D"/>
    <w:rsid w:val="008A5772"/>
    <w:rsid w:val="008C3BD0"/>
    <w:rsid w:val="008D30C7"/>
    <w:rsid w:val="00935E71"/>
    <w:rsid w:val="00936C80"/>
    <w:rsid w:val="00947883"/>
    <w:rsid w:val="009813AD"/>
    <w:rsid w:val="009A7233"/>
    <w:rsid w:val="009B65AF"/>
    <w:rsid w:val="009E1278"/>
    <w:rsid w:val="009E7AD6"/>
    <w:rsid w:val="00A03339"/>
    <w:rsid w:val="00A13E3C"/>
    <w:rsid w:val="00A14097"/>
    <w:rsid w:val="00A82D8A"/>
    <w:rsid w:val="00A87282"/>
    <w:rsid w:val="00AF495D"/>
    <w:rsid w:val="00AF4AED"/>
    <w:rsid w:val="00B03D78"/>
    <w:rsid w:val="00B82B26"/>
    <w:rsid w:val="00B92D7B"/>
    <w:rsid w:val="00BC1FD6"/>
    <w:rsid w:val="00BD22F3"/>
    <w:rsid w:val="00BD6453"/>
    <w:rsid w:val="00BE4371"/>
    <w:rsid w:val="00C0323F"/>
    <w:rsid w:val="00C4735D"/>
    <w:rsid w:val="00CA5271"/>
    <w:rsid w:val="00CB7D0F"/>
    <w:rsid w:val="00CE7005"/>
    <w:rsid w:val="00CF148B"/>
    <w:rsid w:val="00CF3F19"/>
    <w:rsid w:val="00CF7E08"/>
    <w:rsid w:val="00D32D45"/>
    <w:rsid w:val="00D807F4"/>
    <w:rsid w:val="00DA3D67"/>
    <w:rsid w:val="00DB65F7"/>
    <w:rsid w:val="00DF6093"/>
    <w:rsid w:val="00E17D00"/>
    <w:rsid w:val="00E668C1"/>
    <w:rsid w:val="00E67328"/>
    <w:rsid w:val="00E875AF"/>
    <w:rsid w:val="00EC7434"/>
    <w:rsid w:val="00F2740A"/>
    <w:rsid w:val="00F30BEA"/>
    <w:rsid w:val="00F371EC"/>
    <w:rsid w:val="00F54B16"/>
    <w:rsid w:val="00F855D0"/>
    <w:rsid w:val="00FA3EB8"/>
    <w:rsid w:val="00FF18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E7A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7A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7AD6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7A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7AD6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C6A"/>
    <w:rPr>
      <w:rFonts w:ascii="Segoe UI" w:hAnsi="Segoe UI" w:cs="Segoe UI"/>
      <w:sz w:val="18"/>
      <w:szCs w:val="18"/>
      <w:lang w:val="en-GB" w:eastAsia="en-US"/>
    </w:rPr>
  </w:style>
  <w:style w:type="paragraph" w:styleId="berarbeitung">
    <w:name w:val="Revision"/>
    <w:hidden/>
    <w:uiPriority w:val="71"/>
    <w:rsid w:val="008C3BD0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B3B2A1EB-5770-4337-9B34-AEA191D8F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EB496-6D85-4CA7-B8AC-4F948F0C496A}"/>
</file>

<file path=customXml/itemProps3.xml><?xml version="1.0" encoding="utf-8"?>
<ds:datastoreItem xmlns:ds="http://schemas.openxmlformats.org/officeDocument/2006/customXml" ds:itemID="{954B834A-6B24-4844-8B18-7C803583490A}"/>
</file>

<file path=customXml/itemProps4.xml><?xml version="1.0" encoding="utf-8"?>
<ds:datastoreItem xmlns:ds="http://schemas.openxmlformats.org/officeDocument/2006/customXml" ds:itemID="{B82D9CC0-FBCD-4A45-AAF2-4EE27221021E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5</Pages>
  <Words>781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3</cp:revision>
  <cp:lastPrinted>2018-08-23T12:58:00Z</cp:lastPrinted>
  <dcterms:created xsi:type="dcterms:W3CDTF">2025-02-04T13:44:00Z</dcterms:created>
  <dcterms:modified xsi:type="dcterms:W3CDTF">2025-02-04T14:58:00Z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5640800</vt:r8>
  </property>
</Properties>
</file>