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36F" w14:textId="159AE3DE" w:rsidR="00547FAB" w:rsidRPr="004D650D" w:rsidRDefault="00A87282" w:rsidP="00547FAB">
      <w:pPr>
        <w:pStyle w:val="berschrift1"/>
        <w:rPr>
          <w:lang w:val="de-DE"/>
        </w:rPr>
      </w:pPr>
      <w:r w:rsidRPr="004D650D">
        <w:rPr>
          <w:lang w:val="de-DE"/>
        </w:rPr>
        <w:t>W</w:t>
      </w:r>
      <w:r w:rsidR="004D650D" w:rsidRPr="004D650D">
        <w:rPr>
          <w:lang w:val="de-DE"/>
        </w:rPr>
        <w:t>a</w:t>
      </w:r>
      <w:r w:rsidR="00CD7D11">
        <w:rPr>
          <w:lang w:val="de-DE"/>
        </w:rPr>
        <w:t>rum schmilzt Eis</w:t>
      </w:r>
      <w:r w:rsidRPr="004D650D">
        <w:rPr>
          <w:lang w:val="de-DE"/>
        </w:rPr>
        <w:t>?</w:t>
      </w:r>
    </w:p>
    <w:p w14:paraId="0EF7B7C9" w14:textId="60B383E3" w:rsidR="00A87282" w:rsidRPr="004D650D" w:rsidRDefault="004D650D" w:rsidP="00A87282">
      <w:pPr>
        <w:pStyle w:val="berschrift2"/>
        <w:rPr>
          <w:lang w:val="de-DE"/>
        </w:rPr>
      </w:pPr>
      <w:r w:rsidRPr="004D650D">
        <w:rPr>
          <w:lang w:val="de-DE"/>
        </w:rPr>
        <w:t>Benötigte Materialien</w:t>
      </w:r>
    </w:p>
    <w:p w14:paraId="6698AA96" w14:textId="566128C4" w:rsidR="00A87282" w:rsidRPr="004D650D" w:rsidRDefault="00A87282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 xml:space="preserve">3 </w:t>
      </w:r>
      <w:r w:rsidR="004D650D" w:rsidRPr="004D650D">
        <w:rPr>
          <w:sz w:val="24"/>
          <w:szCs w:val="24"/>
          <w:lang w:val="de-DE"/>
        </w:rPr>
        <w:t>durchsichtige Glasbehälter</w:t>
      </w:r>
    </w:p>
    <w:p w14:paraId="09D537C1" w14:textId="728DB8C1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ein Thermometer</w:t>
      </w:r>
    </w:p>
    <w:p w14:paraId="53C892DF" w14:textId="17D499FB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eine Wärmequelle</w:t>
      </w:r>
      <w:r w:rsidR="00A87282" w:rsidRPr="004D650D">
        <w:rPr>
          <w:sz w:val="24"/>
          <w:szCs w:val="24"/>
          <w:lang w:val="de-DE"/>
        </w:rPr>
        <w:t xml:space="preserve"> </w:t>
      </w:r>
      <w:r w:rsidRPr="004D650D">
        <w:rPr>
          <w:sz w:val="24"/>
          <w:szCs w:val="24"/>
          <w:lang w:val="de-DE"/>
        </w:rPr>
        <w:t>(zum Beispiel eine Infrarotlampe</w:t>
      </w:r>
      <w:r w:rsidR="00A87282" w:rsidRPr="004D650D">
        <w:rPr>
          <w:sz w:val="24"/>
          <w:szCs w:val="24"/>
          <w:lang w:val="de-DE"/>
        </w:rPr>
        <w:t>)</w:t>
      </w:r>
    </w:p>
    <w:p w14:paraId="50B751D9" w14:textId="30B25553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Eiswürfel (alle gleich groß)</w:t>
      </w:r>
    </w:p>
    <w:p w14:paraId="23CBCDB2" w14:textId="6D576884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 xml:space="preserve">ein </w:t>
      </w:r>
      <w:proofErr w:type="spellStart"/>
      <w:r w:rsidRPr="004D650D">
        <w:rPr>
          <w:sz w:val="24"/>
          <w:szCs w:val="24"/>
          <w:lang w:val="de-DE"/>
        </w:rPr>
        <w:t>Timer</w:t>
      </w:r>
      <w:proofErr w:type="spellEnd"/>
      <w:r w:rsidRPr="004D650D">
        <w:rPr>
          <w:sz w:val="24"/>
          <w:szCs w:val="24"/>
          <w:lang w:val="de-DE"/>
        </w:rPr>
        <w:t xml:space="preserve"> oder eine Stoppuhr</w:t>
      </w:r>
    </w:p>
    <w:p w14:paraId="5C9EF3AA" w14:textId="4BCDDEB5" w:rsidR="00A87282" w:rsidRPr="004D650D" w:rsidRDefault="004D650D" w:rsidP="00A87282">
      <w:pPr>
        <w:pStyle w:val="Listenabsatz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 xml:space="preserve">ein Kühlschrank oder </w:t>
      </w:r>
      <w:r w:rsidR="0077523C">
        <w:rPr>
          <w:sz w:val="24"/>
          <w:szCs w:val="24"/>
          <w:lang w:val="de-DE"/>
        </w:rPr>
        <w:t xml:space="preserve">ein </w:t>
      </w:r>
      <w:r w:rsidRPr="004D650D">
        <w:rPr>
          <w:sz w:val="24"/>
          <w:szCs w:val="24"/>
          <w:lang w:val="de-DE"/>
        </w:rPr>
        <w:t>kühler Bereich</w:t>
      </w:r>
    </w:p>
    <w:p w14:paraId="7E6A7894" w14:textId="77777777" w:rsidR="004A0D92" w:rsidRPr="004D650D" w:rsidRDefault="004A0D92" w:rsidP="004A0D92">
      <w:pPr>
        <w:pStyle w:val="Listenabsatz"/>
        <w:numPr>
          <w:ilvl w:val="0"/>
          <w:numId w:val="0"/>
        </w:numPr>
        <w:ind w:left="360"/>
        <w:rPr>
          <w:sz w:val="24"/>
          <w:szCs w:val="24"/>
          <w:lang w:val="de-DE"/>
        </w:rPr>
      </w:pPr>
    </w:p>
    <w:p w14:paraId="4A65E586" w14:textId="449C0845" w:rsidR="005316AD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1. </w:t>
      </w:r>
      <w:r w:rsidR="004D650D" w:rsidRPr="004D650D">
        <w:rPr>
          <w:lang w:val="de-DE"/>
        </w:rPr>
        <w:t>Fragen vor dem Experime</w:t>
      </w:r>
      <w:r w:rsidR="004D650D">
        <w:rPr>
          <w:lang w:val="de-DE"/>
        </w:rPr>
        <w:t>n</w:t>
      </w:r>
      <w:r w:rsidR="004D650D" w:rsidRPr="004D650D">
        <w:rPr>
          <w:lang w:val="de-DE"/>
        </w:rPr>
        <w:t>t</w:t>
      </w:r>
    </w:p>
    <w:p w14:paraId="39A5B95E" w14:textId="020EC860" w:rsidR="002648F8" w:rsidRPr="004D650D" w:rsidRDefault="004D650D" w:rsidP="002648F8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 xml:space="preserve">Was fällt dir zu dem Begriff </w:t>
      </w:r>
      <w:r>
        <w:rPr>
          <w:sz w:val="24"/>
          <w:szCs w:val="24"/>
          <w:lang w:val="de-DE"/>
        </w:rPr>
        <w:t>„</w:t>
      </w:r>
      <w:r w:rsidRPr="004D650D">
        <w:rPr>
          <w:sz w:val="24"/>
          <w:szCs w:val="24"/>
          <w:lang w:val="de-DE"/>
        </w:rPr>
        <w:t>Klimawandel</w:t>
      </w:r>
      <w:r>
        <w:rPr>
          <w:sz w:val="24"/>
          <w:szCs w:val="24"/>
          <w:lang w:val="de-DE"/>
        </w:rPr>
        <w:t>“</w:t>
      </w:r>
      <w:r w:rsidRPr="004D650D">
        <w:rPr>
          <w:sz w:val="24"/>
          <w:szCs w:val="24"/>
          <w:lang w:val="de-DE"/>
        </w:rPr>
        <w:t xml:space="preserve"> ein</w:t>
      </w:r>
      <w:r w:rsidR="002648F8" w:rsidRPr="004D650D">
        <w:rPr>
          <w:sz w:val="24"/>
          <w:szCs w:val="24"/>
          <w:lang w:val="de-DE"/>
        </w:rPr>
        <w:t>?</w:t>
      </w:r>
    </w:p>
    <w:p w14:paraId="60C033C7" w14:textId="08FAEE29" w:rsidR="002648F8" w:rsidRPr="004D650D" w:rsidRDefault="002648F8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</w:t>
      </w:r>
      <w:r w:rsidR="004A0D92" w:rsidRPr="004D650D">
        <w:rPr>
          <w:sz w:val="24"/>
          <w:szCs w:val="24"/>
          <w:lang w:val="de-DE"/>
        </w:rPr>
        <w:t>_________________</w:t>
      </w:r>
    </w:p>
    <w:p w14:paraId="4C4C0E0C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CC3AD24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5508A1C" w14:textId="007D5B92" w:rsidR="002648F8" w:rsidRPr="004D650D" w:rsidRDefault="004D650D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Hast du schon </w:t>
      </w:r>
      <w:r w:rsidR="00CD7D11">
        <w:rPr>
          <w:sz w:val="24"/>
          <w:szCs w:val="24"/>
          <w:lang w:val="de-DE"/>
        </w:rPr>
        <w:t>ein</w:t>
      </w:r>
      <w:r>
        <w:rPr>
          <w:sz w:val="24"/>
          <w:szCs w:val="24"/>
          <w:lang w:val="de-DE"/>
        </w:rPr>
        <w:t>mal davon gehört, dass das Eis am Nordpol und am Südpol schmilzt</w:t>
      </w:r>
      <w:r w:rsidR="004A0D92" w:rsidRPr="004D650D">
        <w:rPr>
          <w:sz w:val="24"/>
          <w:szCs w:val="24"/>
          <w:lang w:val="de-DE"/>
        </w:rPr>
        <w:t>?</w:t>
      </w:r>
    </w:p>
    <w:p w14:paraId="19D5FC32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012725C6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AB9D57B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D59ECE4" w14:textId="61EFA8FA" w:rsidR="004A0D92" w:rsidRPr="004D650D" w:rsidRDefault="004A0D92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4D650D">
        <w:rPr>
          <w:sz w:val="24"/>
          <w:szCs w:val="24"/>
          <w:lang w:val="de-DE"/>
        </w:rPr>
        <w:t>as</w:t>
      </w:r>
      <w:r w:rsidR="00114511">
        <w:rPr>
          <w:sz w:val="24"/>
          <w:szCs w:val="24"/>
          <w:lang w:val="de-DE"/>
        </w:rPr>
        <w:t xml:space="preserve"> vermutest</w:t>
      </w:r>
      <w:r w:rsidR="004D650D">
        <w:rPr>
          <w:sz w:val="24"/>
          <w:szCs w:val="24"/>
          <w:lang w:val="de-DE"/>
        </w:rPr>
        <w:t xml:space="preserve"> du: Wa</w:t>
      </w:r>
      <w:r w:rsidR="00CD7D11">
        <w:rPr>
          <w:sz w:val="24"/>
          <w:szCs w:val="24"/>
          <w:lang w:val="de-DE"/>
        </w:rPr>
        <w:t>rum schmilzt</w:t>
      </w:r>
      <w:r w:rsidR="004D650D">
        <w:rPr>
          <w:sz w:val="24"/>
          <w:szCs w:val="24"/>
          <w:lang w:val="de-DE"/>
        </w:rPr>
        <w:t xml:space="preserve"> das Eis an den Polkappen</w:t>
      </w:r>
      <w:r w:rsidRPr="004D650D">
        <w:rPr>
          <w:sz w:val="24"/>
          <w:szCs w:val="24"/>
          <w:lang w:val="de-DE"/>
        </w:rPr>
        <w:t>?</w:t>
      </w:r>
    </w:p>
    <w:p w14:paraId="6E78FE62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02729B9A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315273D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3EBBEE0" w14:textId="6476ED70" w:rsidR="004A0D92" w:rsidRPr="004D650D" w:rsidRDefault="004A0D92" w:rsidP="004A0D92">
      <w:pPr>
        <w:pStyle w:val="Listenabsatz"/>
        <w:numPr>
          <w:ilvl w:val="0"/>
          <w:numId w:val="5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4D650D">
        <w:rPr>
          <w:sz w:val="24"/>
          <w:szCs w:val="24"/>
          <w:lang w:val="de-DE"/>
        </w:rPr>
        <w:t>ann schneit es</w:t>
      </w:r>
      <w:r w:rsidRPr="004D650D">
        <w:rPr>
          <w:sz w:val="24"/>
          <w:szCs w:val="24"/>
          <w:lang w:val="de-DE"/>
        </w:rPr>
        <w:t>?</w:t>
      </w:r>
      <w:r w:rsidR="004D650D">
        <w:rPr>
          <w:sz w:val="24"/>
          <w:szCs w:val="24"/>
          <w:lang w:val="de-DE"/>
        </w:rPr>
        <w:t xml:space="preserve"> Und wann beginnt Schnee zu schmelzen?</w:t>
      </w:r>
    </w:p>
    <w:p w14:paraId="4EEE8F1E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3455FF1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7F849CE" w14:textId="77777777" w:rsidR="004A0D92" w:rsidRPr="004D650D" w:rsidRDefault="004A0D92" w:rsidP="004A0D92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A3D6658" w14:textId="77116367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lastRenderedPageBreak/>
        <w:t>2.</w:t>
      </w:r>
      <w:r w:rsidR="009E7AD6">
        <w:rPr>
          <w:lang w:val="de-DE"/>
        </w:rPr>
        <w:t xml:space="preserve"> Erstes Video und Experiment</w:t>
      </w:r>
    </w:p>
    <w:p w14:paraId="4647260D" w14:textId="3CB05097" w:rsidR="002648F8" w:rsidRDefault="009E7AD6" w:rsidP="002648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Befolge die Arbeitsschritte, die in dem Video zu sehen sind</w:t>
      </w:r>
      <w:r w:rsidR="002648F8" w:rsidRPr="009E7AD6">
        <w:rPr>
          <w:sz w:val="24"/>
          <w:szCs w:val="24"/>
          <w:lang w:val="de-DE"/>
        </w:rPr>
        <w:t>.</w:t>
      </w:r>
    </w:p>
    <w:p w14:paraId="39A342FF" w14:textId="0323DEF9" w:rsidR="009E7AD6" w:rsidRPr="004D650D" w:rsidRDefault="009E7AD6" w:rsidP="002648F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Zeichne den Aufbau des Experiments in dieses Feld:</w:t>
      </w:r>
    </w:p>
    <w:p w14:paraId="414028C5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1B73E5EE" w14:textId="2569EA7D" w:rsidR="002648F8" w:rsidRPr="004D650D" w:rsidRDefault="004A0D92" w:rsidP="002648F8">
      <w:pPr>
        <w:rPr>
          <w:sz w:val="24"/>
          <w:szCs w:val="24"/>
          <w:lang w:val="de-DE"/>
        </w:rPr>
      </w:pPr>
      <w:r w:rsidRPr="004D650D">
        <w:rPr>
          <w:noProof/>
          <w:sz w:val="24"/>
          <w:szCs w:val="24"/>
          <w:lang w:val="de-DE"/>
        </w:rPr>
        <mc:AlternateContent>
          <mc:Choice Requires="wps">
            <w:drawing>
              <wp:inline distT="0" distB="0" distL="0" distR="0" wp14:anchorId="6B558929" wp14:editId="7F245849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7EC627" id="Rechteck: abgerundete Ecken 1" o:spid="_x0000_s1026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filled="f" strokecolor="#5b9bd5 [3208]" strokeweight="1.5pt">
                <v:stroke joinstyle="miter"/>
                <w10:anchorlock/>
              </v:roundrect>
            </w:pict>
          </mc:Fallback>
        </mc:AlternateContent>
      </w:r>
    </w:p>
    <w:p w14:paraId="3EBD491E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1368BDDF" w14:textId="0D4C12FA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3. </w:t>
      </w:r>
      <w:r w:rsidR="009E7AD6">
        <w:rPr>
          <w:lang w:val="de-DE"/>
        </w:rPr>
        <w:t>Messungen</w:t>
      </w:r>
    </w:p>
    <w:p w14:paraId="36CF97F1" w14:textId="78FD787F" w:rsidR="001D1734" w:rsidRPr="004D650D" w:rsidRDefault="001D1734" w:rsidP="001D1734">
      <w:p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F</w:t>
      </w:r>
      <w:r w:rsidR="009E7AD6">
        <w:rPr>
          <w:sz w:val="24"/>
          <w:szCs w:val="24"/>
          <w:lang w:val="de-DE"/>
        </w:rPr>
        <w:t>ülle die Tabelle aus.</w:t>
      </w:r>
    </w:p>
    <w:p w14:paraId="342C137E" w14:textId="77777777" w:rsidR="001D1734" w:rsidRPr="004D650D" w:rsidRDefault="001D1734" w:rsidP="001D1734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4A0D92" w:rsidRPr="00446B3D" w14:paraId="3C9A9A11" w14:textId="77777777" w:rsidTr="004A0D92">
        <w:trPr>
          <w:trHeight w:val="907"/>
        </w:trPr>
        <w:tc>
          <w:tcPr>
            <w:tcW w:w="1667" w:type="pct"/>
          </w:tcPr>
          <w:p w14:paraId="374757F6" w14:textId="71E21074" w:rsidR="004A0D92" w:rsidRPr="004D650D" w:rsidRDefault="004A0D92" w:rsidP="004A0D92">
            <w:pPr>
              <w:rPr>
                <w:b/>
                <w:sz w:val="24"/>
                <w:szCs w:val="24"/>
                <w:lang w:val="de-DE"/>
              </w:rPr>
            </w:pPr>
            <w:r w:rsidRPr="004D650D">
              <w:rPr>
                <w:b/>
                <w:sz w:val="24"/>
                <w:szCs w:val="24"/>
                <w:lang w:val="de-DE"/>
              </w:rPr>
              <w:t>Glas</w:t>
            </w:r>
            <w:r w:rsidR="009E7AD6">
              <w:rPr>
                <w:b/>
                <w:sz w:val="24"/>
                <w:szCs w:val="24"/>
                <w:lang w:val="de-DE"/>
              </w:rPr>
              <w:t>behälter</w:t>
            </w:r>
          </w:p>
        </w:tc>
        <w:tc>
          <w:tcPr>
            <w:tcW w:w="1667" w:type="pct"/>
          </w:tcPr>
          <w:p w14:paraId="4706532E" w14:textId="72E472F5" w:rsidR="004A0D92" w:rsidRPr="009E7AD6" w:rsidRDefault="009E7AD6" w:rsidP="004A0D92">
            <w:pPr>
              <w:rPr>
                <w:b/>
                <w:sz w:val="24"/>
                <w:szCs w:val="24"/>
                <w:lang w:val="de-DE"/>
              </w:rPr>
            </w:pPr>
            <w:r w:rsidRPr="009E7AD6">
              <w:rPr>
                <w:b/>
                <w:sz w:val="24"/>
                <w:szCs w:val="24"/>
                <w:lang w:val="de-DE"/>
              </w:rPr>
              <w:t>Zeit, bis die Eiswürfe</w:t>
            </w:r>
            <w:r w:rsidR="00114511">
              <w:rPr>
                <w:b/>
                <w:sz w:val="24"/>
                <w:szCs w:val="24"/>
                <w:lang w:val="de-DE"/>
              </w:rPr>
              <w:t>l vollständig ges</w:t>
            </w:r>
            <w:r>
              <w:rPr>
                <w:b/>
                <w:sz w:val="24"/>
                <w:szCs w:val="24"/>
                <w:lang w:val="de-DE"/>
              </w:rPr>
              <w:t>chmolzen sind</w:t>
            </w:r>
          </w:p>
        </w:tc>
        <w:tc>
          <w:tcPr>
            <w:tcW w:w="1666" w:type="pct"/>
          </w:tcPr>
          <w:p w14:paraId="58B1EB3E" w14:textId="56AA6ABC" w:rsidR="004A0D92" w:rsidRPr="009E7AD6" w:rsidRDefault="004A0D92" w:rsidP="004A0D92">
            <w:pPr>
              <w:rPr>
                <w:b/>
                <w:sz w:val="24"/>
                <w:szCs w:val="24"/>
                <w:lang w:val="de-DE"/>
              </w:rPr>
            </w:pPr>
            <w:r w:rsidRPr="009E7AD6">
              <w:rPr>
                <w:b/>
                <w:sz w:val="24"/>
                <w:szCs w:val="24"/>
                <w:lang w:val="de-DE"/>
              </w:rPr>
              <w:t>Temperatur</w:t>
            </w:r>
            <w:r w:rsidR="009E7AD6" w:rsidRPr="009E7AD6">
              <w:rPr>
                <w:b/>
                <w:sz w:val="24"/>
                <w:szCs w:val="24"/>
                <w:lang w:val="de-DE"/>
              </w:rPr>
              <w:t xml:space="preserve"> am Ende des E</w:t>
            </w:r>
            <w:r w:rsidR="009E7AD6">
              <w:rPr>
                <w:b/>
                <w:sz w:val="24"/>
                <w:szCs w:val="24"/>
                <w:lang w:val="de-DE"/>
              </w:rPr>
              <w:t>xperiments</w:t>
            </w:r>
          </w:p>
        </w:tc>
      </w:tr>
      <w:tr w:rsidR="004A0D92" w:rsidRPr="004D650D" w14:paraId="6FD2E16D" w14:textId="77777777" w:rsidTr="004A0D92">
        <w:trPr>
          <w:trHeight w:val="907"/>
        </w:trPr>
        <w:tc>
          <w:tcPr>
            <w:tcW w:w="1667" w:type="pct"/>
          </w:tcPr>
          <w:p w14:paraId="12155146" w14:textId="50E610EB" w:rsidR="004A0D92" w:rsidRPr="004D650D" w:rsidRDefault="009E7AD6" w:rsidP="004A0D92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Raumtemperatur</w:t>
            </w:r>
          </w:p>
        </w:tc>
        <w:tc>
          <w:tcPr>
            <w:tcW w:w="1667" w:type="pct"/>
          </w:tcPr>
          <w:p w14:paraId="56DBAEC3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  <w:tc>
          <w:tcPr>
            <w:tcW w:w="1666" w:type="pct"/>
          </w:tcPr>
          <w:p w14:paraId="44CC61DB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</w:tr>
      <w:tr w:rsidR="004A0D92" w:rsidRPr="004D650D" w14:paraId="1C9D408C" w14:textId="77777777" w:rsidTr="004A0D92">
        <w:trPr>
          <w:trHeight w:val="907"/>
        </w:trPr>
        <w:tc>
          <w:tcPr>
            <w:tcW w:w="1667" w:type="pct"/>
          </w:tcPr>
          <w:p w14:paraId="081F0EC2" w14:textId="397FCE27" w:rsidR="004A0D92" w:rsidRPr="004D650D" w:rsidRDefault="009E7AD6" w:rsidP="004A0D92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Kühlschrank</w:t>
            </w:r>
          </w:p>
        </w:tc>
        <w:tc>
          <w:tcPr>
            <w:tcW w:w="1667" w:type="pct"/>
          </w:tcPr>
          <w:p w14:paraId="2A85DB34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  <w:tc>
          <w:tcPr>
            <w:tcW w:w="1666" w:type="pct"/>
          </w:tcPr>
          <w:p w14:paraId="6C37329A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</w:tr>
      <w:tr w:rsidR="004A0D92" w:rsidRPr="004D650D" w14:paraId="7FDC91BA" w14:textId="77777777" w:rsidTr="004A0D92">
        <w:trPr>
          <w:trHeight w:val="907"/>
        </w:trPr>
        <w:tc>
          <w:tcPr>
            <w:tcW w:w="1667" w:type="pct"/>
          </w:tcPr>
          <w:p w14:paraId="57C20569" w14:textId="724241D6" w:rsidR="004A0D92" w:rsidRPr="004D650D" w:rsidRDefault="009E7AD6" w:rsidP="004A0D92">
            <w:pPr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Wärmequelle</w:t>
            </w:r>
            <w:r w:rsidR="00C73B53">
              <w:rPr>
                <w:bCs/>
                <w:sz w:val="24"/>
                <w:szCs w:val="24"/>
                <w:lang w:val="de-DE"/>
              </w:rPr>
              <w:t xml:space="preserve"> (IR-Lampe, Heizung, Sonne)</w:t>
            </w:r>
          </w:p>
        </w:tc>
        <w:tc>
          <w:tcPr>
            <w:tcW w:w="1667" w:type="pct"/>
          </w:tcPr>
          <w:p w14:paraId="49568315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  <w:tc>
          <w:tcPr>
            <w:tcW w:w="1666" w:type="pct"/>
          </w:tcPr>
          <w:p w14:paraId="16EF92B9" w14:textId="77777777" w:rsidR="004A0D92" w:rsidRPr="004D650D" w:rsidRDefault="004A0D92" w:rsidP="004A0D92">
            <w:pPr>
              <w:rPr>
                <w:bCs/>
                <w:sz w:val="24"/>
                <w:szCs w:val="24"/>
                <w:lang w:val="de-DE"/>
              </w:rPr>
            </w:pPr>
          </w:p>
        </w:tc>
      </w:tr>
    </w:tbl>
    <w:p w14:paraId="7AAAC892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27D6E6D2" w14:textId="242B91E2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lastRenderedPageBreak/>
        <w:t xml:space="preserve">4. </w:t>
      </w:r>
      <w:r w:rsidR="009E7AD6">
        <w:rPr>
          <w:lang w:val="de-DE"/>
        </w:rPr>
        <w:t>Beobachtungen</w:t>
      </w:r>
    </w:p>
    <w:p w14:paraId="1F14C32F" w14:textId="6F22E1CD" w:rsidR="002648F8" w:rsidRPr="009E7AD6" w:rsidRDefault="009E7AD6" w:rsidP="002648F8">
      <w:pPr>
        <w:rPr>
          <w:sz w:val="24"/>
          <w:szCs w:val="24"/>
          <w:lang w:val="de-DE"/>
        </w:rPr>
      </w:pPr>
      <w:r w:rsidRPr="009E7AD6">
        <w:rPr>
          <w:sz w:val="24"/>
          <w:szCs w:val="24"/>
          <w:lang w:val="de-DE"/>
        </w:rPr>
        <w:t>Beschreibe, was während de</w:t>
      </w:r>
      <w:r w:rsidR="007D6E4B">
        <w:rPr>
          <w:sz w:val="24"/>
          <w:szCs w:val="24"/>
          <w:lang w:val="de-DE"/>
        </w:rPr>
        <w:t>s</w:t>
      </w:r>
      <w:r w:rsidRPr="009E7AD6">
        <w:rPr>
          <w:sz w:val="24"/>
          <w:szCs w:val="24"/>
          <w:lang w:val="de-DE"/>
        </w:rPr>
        <w:t xml:space="preserve"> Experiment</w:t>
      </w:r>
      <w:r w:rsidR="007D6E4B">
        <w:rPr>
          <w:sz w:val="24"/>
          <w:szCs w:val="24"/>
          <w:lang w:val="de-DE"/>
        </w:rPr>
        <w:t>s</w:t>
      </w:r>
      <w:r w:rsidRPr="009E7AD6">
        <w:rPr>
          <w:sz w:val="24"/>
          <w:szCs w:val="24"/>
          <w:lang w:val="de-DE"/>
        </w:rPr>
        <w:t xml:space="preserve"> passiert</w:t>
      </w:r>
      <w:r w:rsidR="004A0D92" w:rsidRPr="009E7AD6">
        <w:rPr>
          <w:sz w:val="24"/>
          <w:szCs w:val="24"/>
          <w:lang w:val="de-DE"/>
        </w:rPr>
        <w:t>.</w:t>
      </w:r>
    </w:p>
    <w:p w14:paraId="09CF4533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F9E7D28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E345A3F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9770053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5543709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AD027AB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3E8E84F7" w14:textId="77777777" w:rsidR="004A0D92" w:rsidRPr="004D650D" w:rsidRDefault="004A0D92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D67356B" w14:textId="77777777" w:rsidR="004A0D92" w:rsidRPr="004D650D" w:rsidRDefault="004A0D92" w:rsidP="002648F8">
      <w:pPr>
        <w:rPr>
          <w:sz w:val="24"/>
          <w:szCs w:val="24"/>
          <w:lang w:val="de-DE"/>
        </w:rPr>
      </w:pPr>
    </w:p>
    <w:p w14:paraId="17E89258" w14:textId="66D03122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5. </w:t>
      </w:r>
      <w:r w:rsidR="009E7AD6">
        <w:rPr>
          <w:lang w:val="de-DE"/>
        </w:rPr>
        <w:t>Überlegungen</w:t>
      </w:r>
    </w:p>
    <w:p w14:paraId="6E256E56" w14:textId="09986175" w:rsidR="002648F8" w:rsidRPr="004D650D" w:rsidRDefault="001D1734" w:rsidP="001D1734">
      <w:pPr>
        <w:pStyle w:val="Listenabsatz"/>
        <w:numPr>
          <w:ilvl w:val="0"/>
          <w:numId w:val="6"/>
        </w:numPr>
        <w:ind w:left="709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9E7AD6">
        <w:rPr>
          <w:sz w:val="24"/>
          <w:szCs w:val="24"/>
          <w:lang w:val="de-DE"/>
        </w:rPr>
        <w:t>as hast du beobachtet</w:t>
      </w:r>
      <w:r w:rsidRPr="004D650D">
        <w:rPr>
          <w:sz w:val="24"/>
          <w:szCs w:val="24"/>
          <w:lang w:val="de-DE"/>
        </w:rPr>
        <w:t>? W</w:t>
      </w:r>
      <w:r w:rsidR="009E7AD6">
        <w:rPr>
          <w:sz w:val="24"/>
          <w:szCs w:val="24"/>
          <w:lang w:val="de-DE"/>
        </w:rPr>
        <w:t>elcher Eiswürfel ist schneller geschmolzen</w:t>
      </w:r>
      <w:r w:rsidRPr="004D650D">
        <w:rPr>
          <w:sz w:val="24"/>
          <w:szCs w:val="24"/>
          <w:lang w:val="de-DE"/>
        </w:rPr>
        <w:t>?</w:t>
      </w:r>
    </w:p>
    <w:p w14:paraId="62BC1A97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9E93AE5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33854739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0559B51" w14:textId="58E1F247" w:rsidR="001D1734" w:rsidRPr="004D650D" w:rsidRDefault="009E7AD6" w:rsidP="001D1734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Bei welchem Eiswürfel hat das Schmelzen länger gedauert</w:t>
      </w:r>
      <w:r w:rsidR="001D1734" w:rsidRPr="004D650D">
        <w:rPr>
          <w:sz w:val="24"/>
          <w:szCs w:val="24"/>
          <w:lang w:val="de-DE"/>
        </w:rPr>
        <w:t>?</w:t>
      </w:r>
    </w:p>
    <w:p w14:paraId="1B0A1BFE" w14:textId="77777777" w:rsidR="001D1734" w:rsidRPr="004D650D" w:rsidRDefault="001D1734" w:rsidP="001D1734">
      <w:pPr>
        <w:spacing w:line="360" w:lineRule="auto"/>
        <w:ind w:left="360" w:hanging="360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E5337A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555075E" w14:textId="0D92B5D0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A56D2EF" w14:textId="4D8140B2" w:rsidR="001D1734" w:rsidRPr="004D650D" w:rsidRDefault="009E7AD6" w:rsidP="001D1734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Warum ist das so</w:t>
      </w:r>
      <w:r w:rsidR="001D1734" w:rsidRPr="004D650D">
        <w:rPr>
          <w:sz w:val="24"/>
          <w:szCs w:val="24"/>
          <w:lang w:val="de-DE"/>
        </w:rPr>
        <w:t>?</w:t>
      </w:r>
      <w:r w:rsidR="00114511">
        <w:rPr>
          <w:sz w:val="24"/>
          <w:szCs w:val="24"/>
          <w:lang w:val="de-DE"/>
        </w:rPr>
        <w:t xml:space="preserve"> Schreibe deine Vermutung auf</w:t>
      </w:r>
      <w:r>
        <w:rPr>
          <w:sz w:val="24"/>
          <w:szCs w:val="24"/>
          <w:lang w:val="de-DE"/>
        </w:rPr>
        <w:t>.</w:t>
      </w:r>
    </w:p>
    <w:p w14:paraId="598BE8B9" w14:textId="77777777" w:rsidR="001D1734" w:rsidRPr="004D650D" w:rsidRDefault="001D1734" w:rsidP="001D1734">
      <w:pPr>
        <w:spacing w:line="360" w:lineRule="auto"/>
        <w:ind w:left="360" w:hanging="360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589D564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0A088C4D" w14:textId="7E50BC5A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61DC38D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7A5521A5" w14:textId="6F3C3C83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lastRenderedPageBreak/>
        <w:t xml:space="preserve">6. </w:t>
      </w:r>
      <w:r w:rsidR="009E7AD6">
        <w:rPr>
          <w:lang w:val="de-DE"/>
        </w:rPr>
        <w:t>Zweites Video und Fragen zum Ergebnis</w:t>
      </w:r>
    </w:p>
    <w:p w14:paraId="0CFC40E6" w14:textId="45595411" w:rsidR="001D1734" w:rsidRPr="000F400F" w:rsidRDefault="000F400F" w:rsidP="001D1734">
      <w:pPr>
        <w:pStyle w:val="Listenabsatz"/>
        <w:numPr>
          <w:ilvl w:val="0"/>
          <w:numId w:val="7"/>
        </w:numPr>
        <w:spacing w:line="360" w:lineRule="auto"/>
        <w:ind w:left="709"/>
        <w:rPr>
          <w:sz w:val="24"/>
          <w:szCs w:val="24"/>
          <w:lang w:val="de-DE"/>
        </w:rPr>
      </w:pPr>
      <w:r w:rsidRPr="000F400F">
        <w:rPr>
          <w:sz w:val="24"/>
          <w:szCs w:val="24"/>
          <w:lang w:val="de-DE"/>
        </w:rPr>
        <w:t>Hast du ähnliche Ergebnisse wie im Video beobachtet</w:t>
      </w:r>
      <w:r w:rsidR="001D1734" w:rsidRPr="000F400F">
        <w:rPr>
          <w:sz w:val="24"/>
          <w:szCs w:val="24"/>
          <w:lang w:val="de-DE"/>
        </w:rPr>
        <w:t>?</w:t>
      </w:r>
    </w:p>
    <w:p w14:paraId="73CC396A" w14:textId="11372E6A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CC37A69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23C055A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90EC620" w14:textId="0238B9AF" w:rsidR="002648F8" w:rsidRPr="004D650D" w:rsidRDefault="000F400F" w:rsidP="001D1734">
      <w:pPr>
        <w:pStyle w:val="Listenabsatz"/>
        <w:numPr>
          <w:ilvl w:val="0"/>
          <w:numId w:val="7"/>
        </w:numPr>
        <w:ind w:left="70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Wenn nicht, was könnten Gründe dafür sein</w:t>
      </w:r>
      <w:r w:rsidR="001D1734" w:rsidRPr="004D650D">
        <w:rPr>
          <w:sz w:val="24"/>
          <w:szCs w:val="24"/>
          <w:lang w:val="de-DE"/>
        </w:rPr>
        <w:t>?</w:t>
      </w:r>
    </w:p>
    <w:p w14:paraId="5E6DBCC4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32EF9A2C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CFA6433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DFBC2D2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p w14:paraId="5999FE45" w14:textId="7CA76CEF" w:rsidR="002648F8" w:rsidRPr="004D650D" w:rsidRDefault="002648F8" w:rsidP="002648F8">
      <w:pPr>
        <w:pStyle w:val="berschrift2"/>
        <w:rPr>
          <w:lang w:val="de-DE"/>
        </w:rPr>
      </w:pPr>
      <w:r w:rsidRPr="004D650D">
        <w:rPr>
          <w:lang w:val="de-DE"/>
        </w:rPr>
        <w:t xml:space="preserve">7. </w:t>
      </w:r>
      <w:r w:rsidR="000F400F">
        <w:rPr>
          <w:lang w:val="de-DE"/>
        </w:rPr>
        <w:t>Zusammenfassung</w:t>
      </w:r>
    </w:p>
    <w:p w14:paraId="2BC5B535" w14:textId="6D56B016" w:rsidR="002648F8" w:rsidRPr="000F400F" w:rsidRDefault="000F400F" w:rsidP="002648F8">
      <w:pPr>
        <w:rPr>
          <w:sz w:val="24"/>
          <w:szCs w:val="24"/>
          <w:lang w:val="de-DE"/>
        </w:rPr>
      </w:pPr>
      <w:r w:rsidRPr="000F400F">
        <w:rPr>
          <w:sz w:val="24"/>
          <w:szCs w:val="24"/>
          <w:lang w:val="de-DE"/>
        </w:rPr>
        <w:t>Beantworte die folgenden Fragen, um zusammenzufassen, was du</w:t>
      </w:r>
      <w:r>
        <w:rPr>
          <w:sz w:val="24"/>
          <w:szCs w:val="24"/>
          <w:lang w:val="de-DE"/>
        </w:rPr>
        <w:t xml:space="preserve"> gelernt hast</w:t>
      </w:r>
      <w:r w:rsidR="002648F8" w:rsidRPr="000F400F">
        <w:rPr>
          <w:sz w:val="24"/>
          <w:szCs w:val="24"/>
          <w:lang w:val="de-DE"/>
        </w:rPr>
        <w:t>.</w:t>
      </w:r>
    </w:p>
    <w:p w14:paraId="10BF4AE7" w14:textId="1A389BCF" w:rsidR="002648F8" w:rsidRPr="004D650D" w:rsidRDefault="001D1734" w:rsidP="001D1734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0F400F">
        <w:rPr>
          <w:sz w:val="24"/>
          <w:szCs w:val="24"/>
          <w:lang w:val="de-DE"/>
        </w:rPr>
        <w:t>arum ist das Eis geschmolzen</w:t>
      </w:r>
      <w:r w:rsidRPr="004D650D">
        <w:rPr>
          <w:sz w:val="24"/>
          <w:szCs w:val="24"/>
          <w:lang w:val="de-DE"/>
        </w:rPr>
        <w:t>?</w:t>
      </w:r>
    </w:p>
    <w:p w14:paraId="36E9111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6425915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A604269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BB4FB05" w14:textId="07FA7E81" w:rsidR="00F855D0" w:rsidRPr="004D650D" w:rsidRDefault="000F400F" w:rsidP="001A2FE4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Denke über deine Beobachtungen und die Ergebnisse nach</w:t>
      </w:r>
      <w:r w:rsidR="00F855D0" w:rsidRPr="004D650D">
        <w:rPr>
          <w:sz w:val="24"/>
          <w:szCs w:val="24"/>
          <w:lang w:val="de-DE"/>
        </w:rPr>
        <w:t>.</w:t>
      </w:r>
      <w:r w:rsidR="001A2FE4" w:rsidRPr="004D650D">
        <w:rPr>
          <w:sz w:val="24"/>
          <w:szCs w:val="24"/>
          <w:lang w:val="de-DE"/>
        </w:rPr>
        <w:br/>
      </w:r>
      <w:r>
        <w:rPr>
          <w:sz w:val="24"/>
          <w:szCs w:val="24"/>
          <w:lang w:val="de-DE"/>
        </w:rPr>
        <w:t>Das war die Situation</w:t>
      </w:r>
      <w:r w:rsidR="00F855D0" w:rsidRPr="004D650D"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 xml:space="preserve"> In den Behältern war jeweils ein Eiswürfel, und jeder Behälter war an einem anderen Ort aufgestellt.</w:t>
      </w:r>
    </w:p>
    <w:p w14:paraId="32BD6529" w14:textId="7C8BAEE2" w:rsidR="000F400F" w:rsidRDefault="00F855D0" w:rsidP="001A2FE4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0F400F">
        <w:rPr>
          <w:sz w:val="24"/>
          <w:szCs w:val="24"/>
          <w:lang w:val="de-DE"/>
        </w:rPr>
        <w:t>as meinst du:</w:t>
      </w:r>
      <w:r w:rsidRPr="004D650D">
        <w:rPr>
          <w:sz w:val="24"/>
          <w:szCs w:val="24"/>
          <w:lang w:val="de-DE"/>
        </w:rPr>
        <w:br/>
        <w:t xml:space="preserve">a) </w:t>
      </w:r>
      <w:r w:rsidR="000F400F">
        <w:rPr>
          <w:sz w:val="24"/>
          <w:szCs w:val="24"/>
          <w:lang w:val="de-DE"/>
        </w:rPr>
        <w:t>Hat die Umgebung</w:t>
      </w:r>
      <w:r w:rsidR="00CD7D11">
        <w:rPr>
          <w:sz w:val="24"/>
          <w:szCs w:val="24"/>
          <w:lang w:val="de-DE"/>
        </w:rPr>
        <w:t xml:space="preserve"> des Behälters </w:t>
      </w:r>
      <w:r w:rsidR="000F400F">
        <w:rPr>
          <w:sz w:val="24"/>
          <w:szCs w:val="24"/>
          <w:lang w:val="de-DE"/>
        </w:rPr>
        <w:t xml:space="preserve">etwas damit zu tun, wie langsam oder wie schnell </w:t>
      </w:r>
      <w:r w:rsidR="00CD7D11">
        <w:rPr>
          <w:sz w:val="24"/>
          <w:szCs w:val="24"/>
          <w:lang w:val="de-DE"/>
        </w:rPr>
        <w:t>der Eiswürfel</w:t>
      </w:r>
      <w:r w:rsidR="000F400F">
        <w:rPr>
          <w:sz w:val="24"/>
          <w:szCs w:val="24"/>
          <w:lang w:val="de-DE"/>
        </w:rPr>
        <w:t xml:space="preserve"> geschmolzen ist?</w:t>
      </w:r>
    </w:p>
    <w:p w14:paraId="180FEBA2" w14:textId="7F6905DD" w:rsidR="001D1734" w:rsidRPr="000F400F" w:rsidRDefault="00F855D0" w:rsidP="000F400F">
      <w:pPr>
        <w:pStyle w:val="Listenabsatz"/>
        <w:numPr>
          <w:ilvl w:val="0"/>
          <w:numId w:val="0"/>
        </w:numPr>
        <w:spacing w:line="360" w:lineRule="auto"/>
        <w:ind w:left="720"/>
        <w:rPr>
          <w:sz w:val="24"/>
          <w:szCs w:val="24"/>
          <w:lang w:val="de-DE"/>
        </w:rPr>
      </w:pPr>
      <w:r w:rsidRPr="000F400F">
        <w:rPr>
          <w:sz w:val="24"/>
          <w:szCs w:val="24"/>
          <w:lang w:val="de-DE"/>
        </w:rPr>
        <w:t xml:space="preserve">b) </w:t>
      </w:r>
      <w:r w:rsidR="000F400F" w:rsidRPr="000F400F">
        <w:rPr>
          <w:sz w:val="24"/>
          <w:szCs w:val="24"/>
          <w:lang w:val="de-DE"/>
        </w:rPr>
        <w:t>Kannst du eine Erklärung dafür finden</w:t>
      </w:r>
      <w:r w:rsidRPr="000F400F">
        <w:rPr>
          <w:sz w:val="24"/>
          <w:szCs w:val="24"/>
          <w:lang w:val="de-DE"/>
        </w:rPr>
        <w:t>?</w:t>
      </w:r>
    </w:p>
    <w:p w14:paraId="001D2115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88ACCCF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FE02B84" w14:textId="63DE833D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</w:t>
      </w:r>
    </w:p>
    <w:p w14:paraId="00DE54AD" w14:textId="77777777" w:rsidR="000F400F" w:rsidRPr="000F400F" w:rsidRDefault="000F400F" w:rsidP="009568E9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  <w:lang w:val="de-DE"/>
        </w:rPr>
      </w:pPr>
      <w:r w:rsidRPr="000F400F">
        <w:rPr>
          <w:sz w:val="24"/>
          <w:szCs w:val="24"/>
          <w:lang w:val="de-DE"/>
        </w:rPr>
        <w:lastRenderedPageBreak/>
        <w:t>Es ist wichtig zu verstehen, wie Eis schm</w:t>
      </w:r>
      <w:r>
        <w:rPr>
          <w:sz w:val="24"/>
          <w:szCs w:val="24"/>
          <w:lang w:val="de-DE"/>
        </w:rPr>
        <w:t xml:space="preserve">ilzt und was dafür nötig ist, dass es schmilzt. </w:t>
      </w:r>
    </w:p>
    <w:p w14:paraId="219C4901" w14:textId="0F764738" w:rsidR="00F855D0" w:rsidRPr="004D650D" w:rsidRDefault="000F400F" w:rsidP="000F400F">
      <w:pPr>
        <w:pStyle w:val="Listenabsatz"/>
        <w:numPr>
          <w:ilvl w:val="0"/>
          <w:numId w:val="0"/>
        </w:numPr>
        <w:spacing w:line="360" w:lineRule="auto"/>
        <w:ind w:left="72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Überlege</w:t>
      </w:r>
      <w:r w:rsidR="00F855D0" w:rsidRPr="004D650D">
        <w:rPr>
          <w:sz w:val="24"/>
          <w:szCs w:val="24"/>
          <w:lang w:val="de-DE"/>
        </w:rPr>
        <w:t>:</w:t>
      </w:r>
      <w:r w:rsidR="00F855D0" w:rsidRPr="004D650D">
        <w:rPr>
          <w:sz w:val="24"/>
          <w:szCs w:val="24"/>
          <w:lang w:val="de-DE"/>
        </w:rPr>
        <w:br/>
        <w:t>a) W</w:t>
      </w:r>
      <w:r>
        <w:rPr>
          <w:sz w:val="24"/>
          <w:szCs w:val="24"/>
          <w:lang w:val="de-DE"/>
        </w:rPr>
        <w:t>ann schmilzt es schnell</w:t>
      </w:r>
      <w:r w:rsidR="00F855D0" w:rsidRPr="004D650D">
        <w:rPr>
          <w:sz w:val="24"/>
          <w:szCs w:val="24"/>
          <w:lang w:val="de-DE"/>
        </w:rPr>
        <w:t>?</w:t>
      </w:r>
      <w:r w:rsidR="00F855D0" w:rsidRPr="004D650D">
        <w:rPr>
          <w:sz w:val="24"/>
          <w:szCs w:val="24"/>
          <w:lang w:val="de-DE"/>
        </w:rPr>
        <w:br/>
        <w:t>b) W</w:t>
      </w:r>
      <w:r>
        <w:rPr>
          <w:sz w:val="24"/>
          <w:szCs w:val="24"/>
          <w:lang w:val="de-DE"/>
        </w:rPr>
        <w:t>ann schmilzt es langsam</w:t>
      </w:r>
      <w:r w:rsidR="00F855D0" w:rsidRPr="004D650D">
        <w:rPr>
          <w:sz w:val="24"/>
          <w:szCs w:val="24"/>
          <w:lang w:val="de-DE"/>
        </w:rPr>
        <w:t>?</w:t>
      </w:r>
      <w:r w:rsidR="00F855D0" w:rsidRPr="004D650D">
        <w:rPr>
          <w:sz w:val="24"/>
          <w:szCs w:val="24"/>
          <w:lang w:val="de-DE"/>
        </w:rPr>
        <w:br/>
        <w:t>c) W</w:t>
      </w:r>
      <w:r>
        <w:rPr>
          <w:sz w:val="24"/>
          <w:szCs w:val="24"/>
          <w:lang w:val="de-DE"/>
        </w:rPr>
        <w:t>ann schmilzt es überhaupt nicht</w:t>
      </w:r>
      <w:r w:rsidR="00F855D0" w:rsidRPr="004D650D">
        <w:rPr>
          <w:sz w:val="24"/>
          <w:szCs w:val="24"/>
          <w:lang w:val="de-DE"/>
        </w:rPr>
        <w:t>?</w:t>
      </w:r>
    </w:p>
    <w:p w14:paraId="3D9BF0D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274286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5D3FA4C7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79D1956" w14:textId="77777777" w:rsidR="00360318" w:rsidRDefault="000F400F" w:rsidP="00F855D0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Wenn du an unser Wetter, an unser Klima denkst: </w:t>
      </w:r>
    </w:p>
    <w:p w14:paraId="17222186" w14:textId="423D5897" w:rsidR="00F855D0" w:rsidRPr="004D650D" w:rsidRDefault="000F400F" w:rsidP="00360318">
      <w:pPr>
        <w:pStyle w:val="Listenabsatz"/>
        <w:numPr>
          <w:ilvl w:val="0"/>
          <w:numId w:val="0"/>
        </w:numPr>
        <w:spacing w:line="360" w:lineRule="auto"/>
        <w:ind w:left="72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Was hat sich </w:t>
      </w:r>
      <w:r w:rsidR="00F67CE3">
        <w:rPr>
          <w:sz w:val="24"/>
          <w:szCs w:val="24"/>
          <w:lang w:val="de-DE"/>
        </w:rPr>
        <w:t xml:space="preserve">in den letzten Jahrzehnten </w:t>
      </w:r>
      <w:r>
        <w:rPr>
          <w:sz w:val="24"/>
          <w:szCs w:val="24"/>
          <w:lang w:val="de-DE"/>
        </w:rPr>
        <w:t>geändert?</w:t>
      </w:r>
    </w:p>
    <w:p w14:paraId="2BD14E4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7B5A642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EB7F3F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FDAD1AE" w14:textId="4CFBBD5D" w:rsidR="00F855D0" w:rsidRPr="004D650D" w:rsidRDefault="00F855D0" w:rsidP="001D1734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360318">
        <w:rPr>
          <w:sz w:val="24"/>
          <w:szCs w:val="24"/>
          <w:lang w:val="de-DE"/>
        </w:rPr>
        <w:t xml:space="preserve">o </w:t>
      </w:r>
      <w:r w:rsidR="00F67CE3">
        <w:rPr>
          <w:sz w:val="24"/>
          <w:szCs w:val="24"/>
          <w:lang w:val="de-DE"/>
        </w:rPr>
        <w:t xml:space="preserve">gibt es </w:t>
      </w:r>
      <w:r w:rsidR="00360318">
        <w:rPr>
          <w:sz w:val="24"/>
          <w:szCs w:val="24"/>
          <w:lang w:val="de-DE"/>
        </w:rPr>
        <w:t>auf unserem Planeten viel Eis</w:t>
      </w:r>
      <w:r w:rsidRPr="004D650D">
        <w:rPr>
          <w:sz w:val="24"/>
          <w:szCs w:val="24"/>
          <w:lang w:val="de-DE"/>
        </w:rPr>
        <w:t>?</w:t>
      </w:r>
    </w:p>
    <w:p w14:paraId="302EFF3D" w14:textId="77777777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602A220" w14:textId="77777777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E126CBA" w14:textId="77777777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E92C9D9" w14:textId="3FBF52B1" w:rsidR="00F855D0" w:rsidRPr="00360318" w:rsidRDefault="00F855D0" w:rsidP="001D1734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360318">
        <w:rPr>
          <w:sz w:val="24"/>
          <w:szCs w:val="24"/>
          <w:lang w:val="de-DE"/>
        </w:rPr>
        <w:t>W</w:t>
      </w:r>
      <w:r w:rsidR="00360318" w:rsidRPr="00360318">
        <w:rPr>
          <w:sz w:val="24"/>
          <w:szCs w:val="24"/>
          <w:lang w:val="de-DE"/>
        </w:rPr>
        <w:t>elche Temperaturen brauchen wir, damit d</w:t>
      </w:r>
      <w:r w:rsidR="00F67CE3">
        <w:rPr>
          <w:sz w:val="24"/>
          <w:szCs w:val="24"/>
          <w:lang w:val="de-DE"/>
        </w:rPr>
        <w:t>ie</w:t>
      </w:r>
      <w:r w:rsidR="00360318" w:rsidRPr="00360318">
        <w:rPr>
          <w:sz w:val="24"/>
          <w:szCs w:val="24"/>
          <w:lang w:val="de-DE"/>
        </w:rPr>
        <w:t>s</w:t>
      </w:r>
      <w:r w:rsidR="00F67CE3">
        <w:rPr>
          <w:sz w:val="24"/>
          <w:szCs w:val="24"/>
          <w:lang w:val="de-DE"/>
        </w:rPr>
        <w:t>es</w:t>
      </w:r>
      <w:r w:rsidR="00360318" w:rsidRPr="00360318">
        <w:rPr>
          <w:sz w:val="24"/>
          <w:szCs w:val="24"/>
          <w:lang w:val="de-DE"/>
        </w:rPr>
        <w:t xml:space="preserve"> Eis </w:t>
      </w:r>
      <w:r w:rsidR="00F67CE3">
        <w:rPr>
          <w:sz w:val="24"/>
          <w:szCs w:val="24"/>
          <w:lang w:val="de-DE"/>
        </w:rPr>
        <w:t>nicht schmilzt</w:t>
      </w:r>
      <w:r w:rsidRPr="00360318">
        <w:rPr>
          <w:sz w:val="24"/>
          <w:szCs w:val="24"/>
          <w:lang w:val="de-DE"/>
        </w:rPr>
        <w:t>?</w:t>
      </w:r>
    </w:p>
    <w:p w14:paraId="7B05D049" w14:textId="77777777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29147449" w14:textId="77777777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3DD09495" w14:textId="63A2F4C2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03D0F7BD" w14:textId="26CAF1A3" w:rsidR="00F855D0" w:rsidRPr="004D650D" w:rsidRDefault="00F855D0" w:rsidP="00F855D0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W</w:t>
      </w:r>
      <w:r w:rsidR="00360318">
        <w:rPr>
          <w:sz w:val="24"/>
          <w:szCs w:val="24"/>
          <w:lang w:val="de-DE"/>
        </w:rPr>
        <w:t>as können wir tun, um zu</w:t>
      </w:r>
      <w:r w:rsidR="00F67CE3">
        <w:rPr>
          <w:sz w:val="24"/>
          <w:szCs w:val="24"/>
          <w:lang w:val="de-DE"/>
        </w:rPr>
        <w:t xml:space="preserve"> verhindern, dass dieses</w:t>
      </w:r>
      <w:r w:rsidR="00360318">
        <w:rPr>
          <w:sz w:val="24"/>
          <w:szCs w:val="24"/>
          <w:lang w:val="de-DE"/>
        </w:rPr>
        <w:t xml:space="preserve"> Eis </w:t>
      </w:r>
      <w:r w:rsidR="00F67CE3">
        <w:rPr>
          <w:sz w:val="24"/>
          <w:szCs w:val="24"/>
          <w:lang w:val="de-DE"/>
        </w:rPr>
        <w:t>schmilzt</w:t>
      </w:r>
      <w:r w:rsidRPr="004D650D">
        <w:rPr>
          <w:sz w:val="24"/>
          <w:szCs w:val="24"/>
          <w:lang w:val="de-DE"/>
        </w:rPr>
        <w:t>?</w:t>
      </w:r>
    </w:p>
    <w:p w14:paraId="30C3D22E" w14:textId="77777777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63630853" w14:textId="77777777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B81D648" w14:textId="3EE59B8C" w:rsidR="001A2FE4" w:rsidRPr="004D650D" w:rsidRDefault="001A2FE4" w:rsidP="001A2FE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</w:t>
      </w:r>
    </w:p>
    <w:p w14:paraId="0ACCF3FC" w14:textId="46305970" w:rsidR="00114511" w:rsidRPr="00114511" w:rsidRDefault="00114511" w:rsidP="00114511">
      <w:pPr>
        <w:pStyle w:val="Listenabsatz"/>
        <w:numPr>
          <w:ilvl w:val="0"/>
          <w:numId w:val="8"/>
        </w:numPr>
        <w:rPr>
          <w:sz w:val="24"/>
          <w:szCs w:val="24"/>
          <w:lang w:val="de-DE"/>
        </w:rPr>
      </w:pPr>
      <w:r w:rsidRPr="00114511">
        <w:rPr>
          <w:sz w:val="24"/>
          <w:szCs w:val="24"/>
          <w:lang w:val="de-DE"/>
        </w:rPr>
        <w:lastRenderedPageBreak/>
        <w:t>Es ist wichtig, dass das Eis am Nordpol und am Südpol erhalten bleibt, ebenso das Eis der Gletscher in den Bergen. K</w:t>
      </w:r>
      <w:r>
        <w:rPr>
          <w:sz w:val="24"/>
          <w:szCs w:val="24"/>
          <w:lang w:val="de-DE"/>
        </w:rPr>
        <w:t>annst du</w:t>
      </w:r>
      <w:r w:rsidRPr="00114511">
        <w:rPr>
          <w:sz w:val="24"/>
          <w:szCs w:val="24"/>
          <w:lang w:val="de-DE"/>
        </w:rPr>
        <w:t xml:space="preserve"> erklären</w:t>
      </w:r>
      <w:r>
        <w:rPr>
          <w:sz w:val="24"/>
          <w:szCs w:val="24"/>
          <w:lang w:val="de-DE"/>
        </w:rPr>
        <w:t>,</w:t>
      </w:r>
      <w:r w:rsidRPr="00114511">
        <w:rPr>
          <w:sz w:val="24"/>
          <w:szCs w:val="24"/>
          <w:lang w:val="de-DE"/>
        </w:rPr>
        <w:t xml:space="preserve"> warum?</w:t>
      </w:r>
    </w:p>
    <w:p w14:paraId="615C4509" w14:textId="73B8B40E" w:rsidR="001D1734" w:rsidRPr="004D650D" w:rsidRDefault="001D1734" w:rsidP="00114511">
      <w:pPr>
        <w:pStyle w:val="Listenabsatz"/>
        <w:numPr>
          <w:ilvl w:val="0"/>
          <w:numId w:val="0"/>
        </w:numPr>
        <w:ind w:left="720"/>
        <w:rPr>
          <w:sz w:val="24"/>
          <w:szCs w:val="24"/>
          <w:lang w:val="de-DE"/>
        </w:rPr>
      </w:pPr>
    </w:p>
    <w:p w14:paraId="79781E33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102B83FD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70734551" w14:textId="77777777" w:rsidR="001D1734" w:rsidRPr="004D650D" w:rsidRDefault="001D1734" w:rsidP="001D1734">
      <w:pPr>
        <w:spacing w:line="360" w:lineRule="auto"/>
        <w:rPr>
          <w:sz w:val="24"/>
          <w:szCs w:val="24"/>
          <w:lang w:val="de-DE"/>
        </w:rPr>
      </w:pPr>
      <w:r w:rsidRPr="004D650D">
        <w:rPr>
          <w:sz w:val="24"/>
          <w:szCs w:val="24"/>
          <w:lang w:val="de-DE"/>
        </w:rPr>
        <w:t>________________________________________________________________________________</w:t>
      </w:r>
    </w:p>
    <w:p w14:paraId="4F8697BD" w14:textId="77777777" w:rsidR="001D1734" w:rsidRPr="004D650D" w:rsidRDefault="001D1734" w:rsidP="002648F8">
      <w:pPr>
        <w:rPr>
          <w:sz w:val="24"/>
          <w:szCs w:val="24"/>
          <w:lang w:val="de-DE"/>
        </w:rPr>
      </w:pPr>
    </w:p>
    <w:sectPr w:rsidR="001D1734" w:rsidRPr="004D650D" w:rsidSect="007A349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DEB2" w14:textId="77777777" w:rsidR="00741CA4" w:rsidRDefault="00741CA4" w:rsidP="003160A6">
      <w:r>
        <w:separator/>
      </w:r>
    </w:p>
  </w:endnote>
  <w:endnote w:type="continuationSeparator" w:id="0">
    <w:p w14:paraId="7418B37E" w14:textId="77777777" w:rsidR="00741CA4" w:rsidRDefault="00741CA4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A08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BE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82D33BF" wp14:editId="6926F79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6F6BA" w14:textId="534F52F2" w:rsidR="004D650D" w:rsidRDefault="004D650D" w:rsidP="004D650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14511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D841743" w14:textId="77777777" w:rsidR="004D650D" w:rsidRPr="00A141AC" w:rsidRDefault="004D650D" w:rsidP="004D650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A4D3512" w14:textId="02285023" w:rsidR="00BD22F3" w:rsidRPr="004D650D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D650D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F9EF3E" w14:textId="77777777" w:rsidR="00BD22F3" w:rsidRPr="004D650D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55C1987" w14:textId="77777777" w:rsidR="00BD22F3" w:rsidRPr="004D650D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494C418F" w14:textId="77777777" w:rsidR="004A797E" w:rsidRPr="004D650D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D33B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5F96F6BA" w14:textId="534F52F2" w:rsidR="004D650D" w:rsidRDefault="004D650D" w:rsidP="004D650D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14511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D841743" w14:textId="77777777" w:rsidR="004D650D" w:rsidRPr="00A141AC" w:rsidRDefault="004D650D" w:rsidP="004D650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A4D3512" w14:textId="02285023" w:rsidR="00BD22F3" w:rsidRPr="004D650D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D650D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F9EF3E" w14:textId="77777777" w:rsidR="00BD22F3" w:rsidRPr="004D650D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55C1987" w14:textId="77777777" w:rsidR="00BD22F3" w:rsidRPr="004D650D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494C418F" w14:textId="77777777" w:rsidR="004A797E" w:rsidRPr="004D650D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8BE5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99E9009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61B7" w14:textId="77777777" w:rsidR="00741CA4" w:rsidRDefault="00741CA4" w:rsidP="003160A6">
      <w:r>
        <w:separator/>
      </w:r>
    </w:p>
  </w:footnote>
  <w:footnote w:type="continuationSeparator" w:id="0">
    <w:p w14:paraId="52937242" w14:textId="77777777" w:rsidR="00741CA4" w:rsidRDefault="00741CA4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DF7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5F805722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07441766" wp14:editId="5A426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40F08DE0" wp14:editId="677FAD6E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BA36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8D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576BA36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0CAF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6F5F19E" wp14:editId="7442FAF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FEC4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5F19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615FEC4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48A3856A" wp14:editId="444214B1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6209455" wp14:editId="1AE7460A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3CDDEC" w14:textId="2E7892F9" w:rsidR="004D650D" w:rsidRDefault="004D650D" w:rsidP="004D650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14511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31A6693" w14:textId="77777777" w:rsidR="004D650D" w:rsidRPr="00A141AC" w:rsidRDefault="004D650D" w:rsidP="004D650D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A141A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F7749BD" w14:textId="3FF10AEC" w:rsidR="00CF3F19" w:rsidRPr="004D650D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D650D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7E54CFFE" w14:textId="77777777" w:rsidR="00CF3F19" w:rsidRPr="004D650D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6BC388A" w14:textId="77777777" w:rsidR="00CF3F19" w:rsidRPr="004D650D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09455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1D3CDDEC" w14:textId="2E7892F9" w:rsidR="004D650D" w:rsidRDefault="004D650D" w:rsidP="004D650D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14511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31A6693" w14:textId="77777777" w:rsidR="004D650D" w:rsidRPr="00A141AC" w:rsidRDefault="004D650D" w:rsidP="004D650D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A141A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F7749BD" w14:textId="3FF10AEC" w:rsidR="00CF3F19" w:rsidRPr="004D650D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D650D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7E54CFFE" w14:textId="77777777" w:rsidR="00CF3F19" w:rsidRPr="004D650D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6BC388A" w14:textId="77777777" w:rsidR="00CF3F19" w:rsidRPr="004D650D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434"/>
    <w:multiLevelType w:val="hybridMultilevel"/>
    <w:tmpl w:val="10F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A01F4"/>
    <w:multiLevelType w:val="hybridMultilevel"/>
    <w:tmpl w:val="0CA80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64D2"/>
    <w:multiLevelType w:val="hybridMultilevel"/>
    <w:tmpl w:val="345868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D44DE"/>
    <w:multiLevelType w:val="hybridMultilevel"/>
    <w:tmpl w:val="06729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441995">
    <w:abstractNumId w:val="0"/>
  </w:num>
  <w:num w:numId="2" w16cid:durableId="406731089">
    <w:abstractNumId w:val="4"/>
  </w:num>
  <w:num w:numId="3" w16cid:durableId="273487645">
    <w:abstractNumId w:val="8"/>
  </w:num>
  <w:num w:numId="4" w16cid:durableId="792940770">
    <w:abstractNumId w:val="3"/>
  </w:num>
  <w:num w:numId="5" w16cid:durableId="2129540965">
    <w:abstractNumId w:val="5"/>
  </w:num>
  <w:num w:numId="6" w16cid:durableId="1570382248">
    <w:abstractNumId w:val="2"/>
  </w:num>
  <w:num w:numId="7" w16cid:durableId="500047496">
    <w:abstractNumId w:val="7"/>
  </w:num>
  <w:num w:numId="8" w16cid:durableId="1717704376">
    <w:abstractNumId w:val="6"/>
  </w:num>
  <w:num w:numId="9" w16cid:durableId="187480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82"/>
    <w:rsid w:val="00000359"/>
    <w:rsid w:val="000110F4"/>
    <w:rsid w:val="000535F8"/>
    <w:rsid w:val="00064D71"/>
    <w:rsid w:val="00070AAF"/>
    <w:rsid w:val="00095D51"/>
    <w:rsid w:val="000A418D"/>
    <w:rsid w:val="000A7CD1"/>
    <w:rsid w:val="000B3051"/>
    <w:rsid w:val="000C469C"/>
    <w:rsid w:val="000D34B1"/>
    <w:rsid w:val="000E1DA1"/>
    <w:rsid w:val="000F400F"/>
    <w:rsid w:val="000F77BD"/>
    <w:rsid w:val="00114511"/>
    <w:rsid w:val="001239FB"/>
    <w:rsid w:val="0017629A"/>
    <w:rsid w:val="00190185"/>
    <w:rsid w:val="001A2FE4"/>
    <w:rsid w:val="001D1734"/>
    <w:rsid w:val="002177CB"/>
    <w:rsid w:val="002323D9"/>
    <w:rsid w:val="002339AD"/>
    <w:rsid w:val="002648F8"/>
    <w:rsid w:val="00292FD1"/>
    <w:rsid w:val="0029761A"/>
    <w:rsid w:val="002A6153"/>
    <w:rsid w:val="002A6BEE"/>
    <w:rsid w:val="002B6E76"/>
    <w:rsid w:val="003160A6"/>
    <w:rsid w:val="00360318"/>
    <w:rsid w:val="003640D2"/>
    <w:rsid w:val="003A1D0F"/>
    <w:rsid w:val="004327F8"/>
    <w:rsid w:val="00437152"/>
    <w:rsid w:val="00440B70"/>
    <w:rsid w:val="004455C2"/>
    <w:rsid w:val="00446B3D"/>
    <w:rsid w:val="00446DEF"/>
    <w:rsid w:val="00495E52"/>
    <w:rsid w:val="004A0D92"/>
    <w:rsid w:val="004A797E"/>
    <w:rsid w:val="004C72F7"/>
    <w:rsid w:val="004D650D"/>
    <w:rsid w:val="0050355A"/>
    <w:rsid w:val="005316AD"/>
    <w:rsid w:val="00547FAB"/>
    <w:rsid w:val="00590178"/>
    <w:rsid w:val="005B62ED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17BFA"/>
    <w:rsid w:val="00720F1E"/>
    <w:rsid w:val="00741CA4"/>
    <w:rsid w:val="0076644E"/>
    <w:rsid w:val="0077127D"/>
    <w:rsid w:val="00772000"/>
    <w:rsid w:val="0077523C"/>
    <w:rsid w:val="007802A9"/>
    <w:rsid w:val="007A349B"/>
    <w:rsid w:val="007D1C0E"/>
    <w:rsid w:val="007D6E4B"/>
    <w:rsid w:val="007E3295"/>
    <w:rsid w:val="00811767"/>
    <w:rsid w:val="0082643A"/>
    <w:rsid w:val="00845F70"/>
    <w:rsid w:val="008768B5"/>
    <w:rsid w:val="00880467"/>
    <w:rsid w:val="0088184D"/>
    <w:rsid w:val="008A5772"/>
    <w:rsid w:val="008D30C7"/>
    <w:rsid w:val="008D7CCE"/>
    <w:rsid w:val="00935E71"/>
    <w:rsid w:val="00936C80"/>
    <w:rsid w:val="00947883"/>
    <w:rsid w:val="009813AD"/>
    <w:rsid w:val="009A7233"/>
    <w:rsid w:val="009B65AF"/>
    <w:rsid w:val="009E1278"/>
    <w:rsid w:val="009E7AD6"/>
    <w:rsid w:val="00A03339"/>
    <w:rsid w:val="00A13E3C"/>
    <w:rsid w:val="00A14097"/>
    <w:rsid w:val="00A24A44"/>
    <w:rsid w:val="00A82D8A"/>
    <w:rsid w:val="00A87282"/>
    <w:rsid w:val="00AF495D"/>
    <w:rsid w:val="00AF4AED"/>
    <w:rsid w:val="00B03D78"/>
    <w:rsid w:val="00B82B26"/>
    <w:rsid w:val="00BA62DF"/>
    <w:rsid w:val="00BC1FD6"/>
    <w:rsid w:val="00BD22F3"/>
    <w:rsid w:val="00BD6453"/>
    <w:rsid w:val="00BE4371"/>
    <w:rsid w:val="00C0323F"/>
    <w:rsid w:val="00C4735D"/>
    <w:rsid w:val="00C73B53"/>
    <w:rsid w:val="00CA5271"/>
    <w:rsid w:val="00CD7D11"/>
    <w:rsid w:val="00CE7005"/>
    <w:rsid w:val="00CF148B"/>
    <w:rsid w:val="00CF3F19"/>
    <w:rsid w:val="00CF7E08"/>
    <w:rsid w:val="00D32D45"/>
    <w:rsid w:val="00DA3D67"/>
    <w:rsid w:val="00DB65F7"/>
    <w:rsid w:val="00DF6093"/>
    <w:rsid w:val="00E17D00"/>
    <w:rsid w:val="00E668C1"/>
    <w:rsid w:val="00E67328"/>
    <w:rsid w:val="00E875AF"/>
    <w:rsid w:val="00E90053"/>
    <w:rsid w:val="00EC7434"/>
    <w:rsid w:val="00F2740A"/>
    <w:rsid w:val="00F30BEA"/>
    <w:rsid w:val="00F371EC"/>
    <w:rsid w:val="00F54B16"/>
    <w:rsid w:val="00F67CE3"/>
    <w:rsid w:val="00F855D0"/>
    <w:rsid w:val="00FA3EB8"/>
    <w:rsid w:val="00FF48B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EF7A1"/>
  <w15:chartTrackingRefBased/>
  <w15:docId w15:val="{12FCC158-E77C-42E5-82C6-51BED6A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4A0D9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E7A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7A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7AD6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7A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7AD6"/>
    <w:rPr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A44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Absatz-Standardschriftart"/>
    <w:uiPriority w:val="99"/>
    <w:unhideWhenUsed/>
    <w:rsid w:val="00C73B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3B53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446B3D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54B3E284-76CE-4893-AB0D-23A5EDD8B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6D072-DE0A-4D05-BD56-605AB34EF7EC}"/>
</file>

<file path=customXml/itemProps3.xml><?xml version="1.0" encoding="utf-8"?>
<ds:datastoreItem xmlns:ds="http://schemas.openxmlformats.org/officeDocument/2006/customXml" ds:itemID="{3CEAD361-DBAB-412A-8906-743F2BF3A05E}"/>
</file>

<file path=customXml/itemProps4.xml><?xml version="1.0" encoding="utf-8"?>
<ds:datastoreItem xmlns:ds="http://schemas.openxmlformats.org/officeDocument/2006/customXml" ds:itemID="{13BF1388-6E22-4EE7-AAF2-975B115DB7D4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6</Pages>
  <Words>965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Nadine Püschel</cp:lastModifiedBy>
  <cp:revision>4</cp:revision>
  <cp:lastPrinted>2018-08-23T12:58:00Z</cp:lastPrinted>
  <dcterms:created xsi:type="dcterms:W3CDTF">2025-02-04T13:39:00Z</dcterms:created>
  <dcterms:modified xsi:type="dcterms:W3CDTF">2025-02-04T13:52:00Z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5640600</vt:r8>
  </property>
</Properties>
</file>