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1E28B3C2" w:rsidR="00547FAB" w:rsidRPr="006141F7" w:rsidRDefault="004A61BF" w:rsidP="00547FAB">
      <w:pPr>
        <w:pStyle w:val="berschrift1"/>
        <w:rPr>
          <w:lang w:val="de-DE"/>
        </w:rPr>
      </w:pPr>
      <w:r w:rsidRPr="006141F7">
        <w:rPr>
          <w:lang w:val="de-DE"/>
        </w:rPr>
        <w:t>Was ist das Geheimnis</w:t>
      </w:r>
      <w:r w:rsidR="00FC56F9">
        <w:rPr>
          <w:lang w:val="de-DE"/>
        </w:rPr>
        <w:t xml:space="preserve"> </w:t>
      </w:r>
      <w:r w:rsidRPr="006141F7">
        <w:rPr>
          <w:lang w:val="de-DE"/>
        </w:rPr>
        <w:t>umweltfreundliche</w:t>
      </w:r>
      <w:r w:rsidR="00FC56F9">
        <w:rPr>
          <w:lang w:val="de-DE"/>
        </w:rPr>
        <w:t>r</w:t>
      </w:r>
      <w:r w:rsidRPr="006141F7">
        <w:rPr>
          <w:lang w:val="de-DE"/>
        </w:rPr>
        <w:t xml:space="preserve"> </w:t>
      </w:r>
      <w:r w:rsidR="00FC56F9">
        <w:rPr>
          <w:lang w:val="de-DE"/>
        </w:rPr>
        <w:t>Hä</w:t>
      </w:r>
      <w:r w:rsidRPr="006141F7">
        <w:rPr>
          <w:lang w:val="de-DE"/>
        </w:rPr>
        <w:t>use</w:t>
      </w:r>
      <w:r w:rsidR="00FC56F9">
        <w:rPr>
          <w:lang w:val="de-DE"/>
        </w:rPr>
        <w:t>r</w:t>
      </w:r>
      <w:r w:rsidRPr="006141F7">
        <w:rPr>
          <w:lang w:val="de-DE"/>
        </w:rPr>
        <w:t>?</w:t>
      </w:r>
    </w:p>
    <w:p w14:paraId="0E44549F" w14:textId="77777777" w:rsidR="004A61BF" w:rsidRPr="006141F7" w:rsidRDefault="004A61BF" w:rsidP="004A61BF">
      <w:pPr>
        <w:rPr>
          <w:lang w:val="de-DE"/>
        </w:rPr>
      </w:pPr>
    </w:p>
    <w:p w14:paraId="0EF7B7C9" w14:textId="65732AF8" w:rsidR="00A87282" w:rsidRDefault="00A87282" w:rsidP="00A87282">
      <w:pPr>
        <w:pStyle w:val="berschrift2"/>
      </w:pPr>
      <w:r>
        <w:t>Benötigte Materialien</w:t>
      </w:r>
    </w:p>
    <w:p w14:paraId="0ECBAD25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  <w:lang w:val="de-DE"/>
        </w:rPr>
      </w:pPr>
      <w:r w:rsidRPr="00FC56F9">
        <w:rPr>
          <w:sz w:val="24"/>
          <w:szCs w:val="24"/>
          <w:lang w:val="de-DE"/>
        </w:rPr>
        <w:t>5 größere Becher (sie müssen die gleiche Größe haben)</w:t>
      </w:r>
    </w:p>
    <w:p w14:paraId="36BE1838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  <w:lang w:val="de-DE"/>
        </w:rPr>
      </w:pPr>
      <w:r w:rsidRPr="00FC56F9">
        <w:rPr>
          <w:sz w:val="24"/>
          <w:szCs w:val="24"/>
          <w:lang w:val="de-DE"/>
        </w:rPr>
        <w:t>5 kleinere Becher (sie sollten in die größeren Becher passen und etwas Platz lassen)</w:t>
      </w:r>
    </w:p>
    <w:p w14:paraId="35B3E387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C56F9">
        <w:rPr>
          <w:sz w:val="24"/>
          <w:szCs w:val="24"/>
        </w:rPr>
        <w:t>Wasser</w:t>
      </w:r>
    </w:p>
    <w:p w14:paraId="512C7AF3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</w:rPr>
      </w:pPr>
      <w:proofErr w:type="spellStart"/>
      <w:r w:rsidRPr="00FC56F9">
        <w:rPr>
          <w:sz w:val="24"/>
          <w:szCs w:val="24"/>
        </w:rPr>
        <w:t>ein</w:t>
      </w:r>
      <w:proofErr w:type="spellEnd"/>
      <w:r w:rsidRPr="00FC56F9">
        <w:rPr>
          <w:sz w:val="24"/>
          <w:szCs w:val="24"/>
        </w:rPr>
        <w:t xml:space="preserve"> </w:t>
      </w:r>
      <w:proofErr w:type="spellStart"/>
      <w:r w:rsidRPr="00FC56F9">
        <w:rPr>
          <w:sz w:val="24"/>
          <w:szCs w:val="24"/>
        </w:rPr>
        <w:t>Esslöffel</w:t>
      </w:r>
      <w:proofErr w:type="spellEnd"/>
    </w:p>
    <w:p w14:paraId="32758C01" w14:textId="48F95F3A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  <w:lang w:val="de-DE"/>
        </w:rPr>
      </w:pPr>
      <w:r w:rsidRPr="00FC56F9">
        <w:rPr>
          <w:sz w:val="24"/>
          <w:szCs w:val="24"/>
          <w:lang w:val="de-DE"/>
        </w:rPr>
        <w:t xml:space="preserve">Wolle, Baumwolle, Papier/Pappe, </w:t>
      </w:r>
      <w:r w:rsidR="00296C1A">
        <w:rPr>
          <w:sz w:val="24"/>
          <w:szCs w:val="24"/>
          <w:lang w:val="de-DE"/>
        </w:rPr>
        <w:t>Heu</w:t>
      </w:r>
      <w:r w:rsidR="00C44183">
        <w:rPr>
          <w:sz w:val="24"/>
          <w:szCs w:val="24"/>
          <w:lang w:val="de-DE"/>
        </w:rPr>
        <w:t>/Stroh</w:t>
      </w:r>
    </w:p>
    <w:p w14:paraId="6288C007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</w:rPr>
      </w:pPr>
      <w:proofErr w:type="spellStart"/>
      <w:r w:rsidRPr="00FC56F9">
        <w:rPr>
          <w:sz w:val="24"/>
          <w:szCs w:val="24"/>
        </w:rPr>
        <w:t>Frischhaltefolie</w:t>
      </w:r>
      <w:proofErr w:type="spellEnd"/>
      <w:r w:rsidRPr="00FC56F9">
        <w:rPr>
          <w:sz w:val="24"/>
          <w:szCs w:val="24"/>
        </w:rPr>
        <w:t xml:space="preserve"> </w:t>
      </w:r>
    </w:p>
    <w:p w14:paraId="333BB931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C56F9">
        <w:rPr>
          <w:sz w:val="24"/>
          <w:szCs w:val="24"/>
        </w:rPr>
        <w:t xml:space="preserve">5 </w:t>
      </w:r>
      <w:proofErr w:type="spellStart"/>
      <w:r w:rsidRPr="00FC56F9">
        <w:rPr>
          <w:sz w:val="24"/>
          <w:szCs w:val="24"/>
        </w:rPr>
        <w:t>Gummibänder</w:t>
      </w:r>
      <w:proofErr w:type="spellEnd"/>
    </w:p>
    <w:p w14:paraId="153C4ED1" w14:textId="77777777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</w:rPr>
      </w:pPr>
      <w:proofErr w:type="spellStart"/>
      <w:r w:rsidRPr="00FC56F9">
        <w:rPr>
          <w:sz w:val="24"/>
          <w:szCs w:val="24"/>
        </w:rPr>
        <w:t>eine</w:t>
      </w:r>
      <w:proofErr w:type="spellEnd"/>
      <w:r w:rsidRPr="00FC56F9">
        <w:rPr>
          <w:sz w:val="24"/>
          <w:szCs w:val="24"/>
        </w:rPr>
        <w:t xml:space="preserve"> </w:t>
      </w:r>
      <w:proofErr w:type="spellStart"/>
      <w:r w:rsidRPr="00FC56F9">
        <w:rPr>
          <w:sz w:val="24"/>
          <w:szCs w:val="24"/>
        </w:rPr>
        <w:t>Stoppuhr</w:t>
      </w:r>
      <w:proofErr w:type="spellEnd"/>
    </w:p>
    <w:p w14:paraId="45A85C60" w14:textId="7944782A" w:rsidR="00FC56F9" w:rsidRPr="00FC56F9" w:rsidRDefault="00FC56F9" w:rsidP="00FC56F9">
      <w:pPr>
        <w:pStyle w:val="Listenabsatz"/>
        <w:numPr>
          <w:ilvl w:val="0"/>
          <w:numId w:val="10"/>
        </w:numPr>
        <w:rPr>
          <w:sz w:val="24"/>
          <w:szCs w:val="24"/>
          <w:lang w:val="de-DE"/>
        </w:rPr>
      </w:pPr>
      <w:r w:rsidRPr="00FC56F9">
        <w:rPr>
          <w:sz w:val="24"/>
          <w:szCs w:val="24"/>
          <w:lang w:val="de-DE"/>
        </w:rPr>
        <w:t>ein Notizbuch und ein Stift</w:t>
      </w:r>
    </w:p>
    <w:p w14:paraId="7E6A7894" w14:textId="77777777" w:rsidR="004A0D92" w:rsidRPr="00296C1A" w:rsidRDefault="004A0D92" w:rsidP="004A0D92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4A65E586" w14:textId="3B3DC2BE" w:rsidR="005316AD" w:rsidRDefault="002648F8" w:rsidP="002648F8">
      <w:pPr>
        <w:pStyle w:val="berschrift2"/>
      </w:pPr>
      <w:r w:rsidRPr="002648F8">
        <w:t xml:space="preserve">1. Fragen vor der Durchführung des </w:t>
      </w:r>
      <w:r w:rsidR="00FC56F9">
        <w:t>Experiments</w:t>
      </w:r>
    </w:p>
    <w:p w14:paraId="39A5B95E" w14:textId="608636FF" w:rsidR="002648F8" w:rsidRPr="00FC56F9" w:rsidRDefault="004A61BF" w:rsidP="002648F8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 xml:space="preserve">Ist </w:t>
      </w:r>
      <w:r w:rsidR="00FC56F9">
        <w:rPr>
          <w:sz w:val="24"/>
          <w:szCs w:val="24"/>
          <w:lang w:val="de-DE"/>
        </w:rPr>
        <w:t>euch</w:t>
      </w:r>
      <w:r w:rsidRPr="006141F7">
        <w:rPr>
          <w:sz w:val="24"/>
          <w:szCs w:val="24"/>
          <w:lang w:val="de-DE"/>
        </w:rPr>
        <w:t xml:space="preserve"> schon einmal aufgefallen, dass </w:t>
      </w:r>
      <w:r w:rsidR="00FC56F9">
        <w:rPr>
          <w:sz w:val="24"/>
          <w:szCs w:val="24"/>
          <w:lang w:val="de-DE"/>
        </w:rPr>
        <w:t xml:space="preserve">euch </w:t>
      </w:r>
      <w:r w:rsidRPr="006141F7">
        <w:rPr>
          <w:sz w:val="24"/>
          <w:szCs w:val="24"/>
          <w:lang w:val="de-DE"/>
        </w:rPr>
        <w:t>manche Kleidung wärmer hält als andere?</w:t>
      </w:r>
      <w:r w:rsidRPr="006141F7">
        <w:rPr>
          <w:sz w:val="24"/>
          <w:szCs w:val="24"/>
          <w:lang w:val="de-DE"/>
        </w:rPr>
        <w:br/>
      </w:r>
      <w:r w:rsidRPr="00FC56F9">
        <w:rPr>
          <w:sz w:val="24"/>
          <w:szCs w:val="24"/>
          <w:lang w:val="de-DE"/>
        </w:rPr>
        <w:t xml:space="preserve">Was macht </w:t>
      </w:r>
      <w:r w:rsidR="00FC56F9">
        <w:rPr>
          <w:sz w:val="24"/>
          <w:szCs w:val="24"/>
          <w:lang w:val="de-DE"/>
        </w:rPr>
        <w:t>eurer</w:t>
      </w:r>
      <w:r w:rsidRPr="00FC56F9">
        <w:rPr>
          <w:sz w:val="24"/>
          <w:szCs w:val="24"/>
          <w:lang w:val="de-DE"/>
        </w:rPr>
        <w:t xml:space="preserve"> Meinung nach den Unterschied?</w:t>
      </w:r>
    </w:p>
    <w:p w14:paraId="60C033C7" w14:textId="08FAEE29" w:rsidR="002648F8" w:rsidRDefault="002648F8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C4C0E0C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191951E" w14:textId="77777777" w:rsidR="004A61BF" w:rsidRDefault="004A61BF" w:rsidP="004A61BF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CC3AD24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5508A1C" w14:textId="7C34A30C" w:rsidR="002648F8" w:rsidRPr="006141F7" w:rsidRDefault="001E318E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Sind</w:t>
      </w:r>
      <w:r w:rsidR="0008155F">
        <w:rPr>
          <w:sz w:val="24"/>
          <w:szCs w:val="24"/>
          <w:lang w:val="de-DE"/>
        </w:rPr>
        <w:t xml:space="preserve"> einige Materialien besonders</w:t>
      </w:r>
      <w:r w:rsidR="004A61BF" w:rsidRPr="006141F7">
        <w:rPr>
          <w:sz w:val="24"/>
          <w:szCs w:val="24"/>
          <w:lang w:val="de-DE"/>
        </w:rPr>
        <w:t xml:space="preserve"> gut geeignet, </w:t>
      </w:r>
      <w:r w:rsidR="0008155F">
        <w:rPr>
          <w:sz w:val="24"/>
          <w:szCs w:val="24"/>
          <w:lang w:val="de-DE"/>
        </w:rPr>
        <w:t xml:space="preserve">um </w:t>
      </w:r>
      <w:r w:rsidR="004A61BF" w:rsidRPr="006141F7">
        <w:rPr>
          <w:sz w:val="24"/>
          <w:szCs w:val="24"/>
          <w:lang w:val="de-DE"/>
        </w:rPr>
        <w:t>ein Haus im Winter warm und im Sommer kühl zu halten?</w:t>
      </w:r>
      <w:r w:rsidR="0008155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Listet einige dieser Materialien auf</w:t>
      </w:r>
      <w:r w:rsidR="0008155F">
        <w:rPr>
          <w:sz w:val="24"/>
          <w:szCs w:val="24"/>
          <w:lang w:val="de-DE"/>
        </w:rPr>
        <w:t>.</w:t>
      </w:r>
    </w:p>
    <w:p w14:paraId="19D5FC32" w14:textId="77777777" w:rsidR="004A0D92" w:rsidRPr="006141F7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012725C6" w14:textId="77777777" w:rsidR="004A0D92" w:rsidRPr="006141F7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7AB9D57B" w14:textId="77777777" w:rsidR="004A0D92" w:rsidRPr="006141F7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57F849CE" w14:textId="77777777" w:rsidR="004A0D92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4516E6D4" w14:textId="77777777" w:rsidR="00E10124" w:rsidRDefault="00E10124" w:rsidP="00E1012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19505078" w14:textId="77777777" w:rsidR="00E10124" w:rsidRPr="006141F7" w:rsidRDefault="00E10124" w:rsidP="004A0D92">
      <w:pPr>
        <w:spacing w:line="360" w:lineRule="auto"/>
        <w:rPr>
          <w:sz w:val="24"/>
          <w:szCs w:val="24"/>
          <w:lang w:val="de-DE"/>
        </w:rPr>
      </w:pPr>
    </w:p>
    <w:p w14:paraId="1A3D6658" w14:textId="753764D7" w:rsidR="002648F8" w:rsidRDefault="002648F8" w:rsidP="002648F8">
      <w:pPr>
        <w:pStyle w:val="berschrift2"/>
      </w:pPr>
      <w:r w:rsidRPr="002648F8">
        <w:lastRenderedPageBreak/>
        <w:t xml:space="preserve">2. </w:t>
      </w:r>
      <w:r w:rsidR="00CB1FA9">
        <w:t>Experimentiervideo</w:t>
      </w:r>
    </w:p>
    <w:p w14:paraId="251C58A3" w14:textId="0E2F2AF2" w:rsidR="002648F8" w:rsidRPr="006141F7" w:rsidRDefault="002648F8" w:rsidP="002648F8">
      <w:pPr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Befolg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 xml:space="preserve"> die Schritte, die im </w:t>
      </w:r>
      <w:r w:rsidR="0008155F">
        <w:rPr>
          <w:sz w:val="24"/>
          <w:szCs w:val="24"/>
          <w:lang w:val="de-DE"/>
        </w:rPr>
        <w:t>Erklärv</w:t>
      </w:r>
      <w:r w:rsidRPr="006141F7">
        <w:rPr>
          <w:sz w:val="24"/>
          <w:szCs w:val="24"/>
          <w:lang w:val="de-DE"/>
        </w:rPr>
        <w:t>ideo beschrieben sind.</w:t>
      </w:r>
    </w:p>
    <w:p w14:paraId="1D110B7D" w14:textId="1538F562" w:rsidR="0008155F" w:rsidRPr="006141F7" w:rsidRDefault="002648F8" w:rsidP="002648F8">
      <w:pPr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Zeichne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 xml:space="preserve"> ein</w:t>
      </w:r>
      <w:r w:rsidR="00D5038F">
        <w:rPr>
          <w:sz w:val="24"/>
          <w:szCs w:val="24"/>
          <w:lang w:val="de-DE"/>
        </w:rPr>
        <w:t>e Skizze</w:t>
      </w:r>
      <w:r w:rsidRPr="006141F7">
        <w:rPr>
          <w:sz w:val="24"/>
          <w:szCs w:val="24"/>
          <w:lang w:val="de-DE"/>
        </w:rPr>
        <w:t xml:space="preserve"> </w:t>
      </w:r>
      <w:r w:rsidR="0008155F">
        <w:rPr>
          <w:sz w:val="24"/>
          <w:szCs w:val="24"/>
          <w:lang w:val="de-DE"/>
        </w:rPr>
        <w:t>eures</w:t>
      </w:r>
      <w:r w:rsidRPr="006141F7">
        <w:rPr>
          <w:sz w:val="24"/>
          <w:szCs w:val="24"/>
          <w:lang w:val="de-DE"/>
        </w:rPr>
        <w:t xml:space="preserve"> Experiments in das Feld</w:t>
      </w:r>
      <w:r w:rsidR="0008155F">
        <w:rPr>
          <w:sz w:val="24"/>
          <w:szCs w:val="24"/>
          <w:lang w:val="de-DE"/>
        </w:rPr>
        <w:t>:</w:t>
      </w:r>
    </w:p>
    <w:p w14:paraId="1B73E5EE" w14:textId="2569EA7D" w:rsidR="002648F8" w:rsidRDefault="004A0D92" w:rsidP="002648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558929" wp14:editId="7F245849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oundrect id="Rechteck: abgerundete Ecken 1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5b9bd5 [3208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arcsize="10923f" w14:anchorId="407EC627">
                <v:stroke joinstyle="miter"/>
                <w10:anchorlock/>
              </v:roundrect>
            </w:pict>
          </mc:Fallback>
        </mc:AlternateContent>
      </w:r>
    </w:p>
    <w:p w14:paraId="04178473" w14:textId="77777777" w:rsidR="004A61BF" w:rsidRPr="004A0D92" w:rsidRDefault="004A61BF" w:rsidP="002648F8">
      <w:pPr>
        <w:rPr>
          <w:sz w:val="24"/>
          <w:szCs w:val="24"/>
        </w:rPr>
      </w:pPr>
    </w:p>
    <w:p w14:paraId="1368BDDF" w14:textId="148A3CCD" w:rsidR="002648F8" w:rsidRDefault="002648F8" w:rsidP="002648F8">
      <w:pPr>
        <w:pStyle w:val="berschrift2"/>
      </w:pPr>
      <w:r w:rsidRPr="002648F8">
        <w:t xml:space="preserve">3. </w:t>
      </w:r>
      <w:r w:rsidR="009009FD">
        <w:rPr>
          <w:lang w:val="de-DE"/>
        </w:rPr>
        <w:t>Notiert</w:t>
      </w:r>
      <w:r w:rsidR="009009FD">
        <w:t xml:space="preserve"> </w:t>
      </w:r>
      <w:r w:rsidR="0008155F">
        <w:t>eure</w:t>
      </w:r>
      <w:r w:rsidRPr="002648F8">
        <w:t xml:space="preserve"> Messungen</w:t>
      </w:r>
    </w:p>
    <w:p w14:paraId="342C137E" w14:textId="32182291" w:rsidR="001D1734" w:rsidRPr="001D1734" w:rsidRDefault="001D1734" w:rsidP="001D1734">
      <w:pPr>
        <w:rPr>
          <w:sz w:val="24"/>
          <w:szCs w:val="24"/>
          <w:lang w:val="x-none"/>
        </w:rPr>
      </w:pPr>
      <w:r w:rsidRPr="006141F7">
        <w:rPr>
          <w:sz w:val="24"/>
          <w:szCs w:val="24"/>
          <w:lang w:val="de-DE"/>
        </w:rPr>
        <w:t>Füll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 xml:space="preserve"> die Tabelle</w:t>
      </w:r>
      <w:r w:rsidR="0008155F">
        <w:rPr>
          <w:sz w:val="24"/>
          <w:szCs w:val="24"/>
          <w:lang w:val="de-DE"/>
        </w:rPr>
        <w:t xml:space="preserve"> aus</w:t>
      </w:r>
      <w:r w:rsidRPr="006141F7">
        <w:rPr>
          <w:sz w:val="24"/>
          <w:szCs w:val="24"/>
          <w:lang w:val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61BF" w:rsidRPr="004A61BF" w14:paraId="6AAFD333" w14:textId="77777777" w:rsidTr="004A61BF">
        <w:trPr>
          <w:trHeight w:val="567"/>
        </w:trPr>
        <w:tc>
          <w:tcPr>
            <w:tcW w:w="4508" w:type="dxa"/>
            <w:vAlign w:val="center"/>
          </w:tcPr>
          <w:p w14:paraId="4AD79BDE" w14:textId="77777777" w:rsidR="004A61BF" w:rsidRPr="004A61BF" w:rsidRDefault="004A61BF" w:rsidP="004A61BF">
            <w:pPr>
              <w:rPr>
                <w:b/>
                <w:bCs/>
                <w:sz w:val="24"/>
                <w:szCs w:val="24"/>
              </w:rPr>
            </w:pPr>
            <w:r w:rsidRPr="004A61BF">
              <w:rPr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4508" w:type="dxa"/>
            <w:vAlign w:val="center"/>
          </w:tcPr>
          <w:p w14:paraId="4C83786D" w14:textId="4F173AFF" w:rsidR="004A61BF" w:rsidRPr="004A61BF" w:rsidRDefault="004A61BF" w:rsidP="004A61BF">
            <w:pPr>
              <w:rPr>
                <w:b/>
                <w:bCs/>
                <w:sz w:val="24"/>
                <w:szCs w:val="24"/>
              </w:rPr>
            </w:pPr>
            <w:r w:rsidRPr="004A61BF">
              <w:rPr>
                <w:b/>
                <w:bCs/>
                <w:sz w:val="24"/>
                <w:szCs w:val="24"/>
              </w:rPr>
              <w:t>Zeit (</w:t>
            </w:r>
            <w:r w:rsidR="0008155F">
              <w:rPr>
                <w:b/>
                <w:bCs/>
                <w:sz w:val="24"/>
                <w:szCs w:val="24"/>
              </w:rPr>
              <w:t>M</w:t>
            </w:r>
            <w:r w:rsidRPr="004A61BF">
              <w:rPr>
                <w:b/>
                <w:bCs/>
                <w:sz w:val="24"/>
                <w:szCs w:val="24"/>
              </w:rPr>
              <w:t>in</w:t>
            </w:r>
            <w:r w:rsidR="009009FD">
              <w:rPr>
                <w:b/>
                <w:bCs/>
                <w:sz w:val="24"/>
                <w:szCs w:val="24"/>
              </w:rPr>
              <w:t>uten</w:t>
            </w:r>
            <w:r w:rsidRPr="004A61B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A61BF" w:rsidRPr="004A61BF" w14:paraId="6688D0C5" w14:textId="77777777" w:rsidTr="004A61BF">
        <w:trPr>
          <w:trHeight w:val="567"/>
        </w:trPr>
        <w:tc>
          <w:tcPr>
            <w:tcW w:w="4508" w:type="dxa"/>
          </w:tcPr>
          <w:p w14:paraId="7646310D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DD4C4A4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  <w:tr w:rsidR="004A61BF" w:rsidRPr="004A61BF" w14:paraId="36D164BB" w14:textId="77777777" w:rsidTr="004A61BF">
        <w:trPr>
          <w:trHeight w:val="567"/>
        </w:trPr>
        <w:tc>
          <w:tcPr>
            <w:tcW w:w="4508" w:type="dxa"/>
          </w:tcPr>
          <w:p w14:paraId="29BE05E3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9F493A7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  <w:tr w:rsidR="004A61BF" w:rsidRPr="004A61BF" w14:paraId="64CFCA1B" w14:textId="77777777" w:rsidTr="004A61BF">
        <w:trPr>
          <w:trHeight w:val="567"/>
        </w:trPr>
        <w:tc>
          <w:tcPr>
            <w:tcW w:w="4508" w:type="dxa"/>
          </w:tcPr>
          <w:p w14:paraId="1A12258A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536DD2C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  <w:tr w:rsidR="004A61BF" w:rsidRPr="004A61BF" w14:paraId="18E9A317" w14:textId="77777777" w:rsidTr="004A61BF">
        <w:trPr>
          <w:trHeight w:val="567"/>
        </w:trPr>
        <w:tc>
          <w:tcPr>
            <w:tcW w:w="4508" w:type="dxa"/>
          </w:tcPr>
          <w:p w14:paraId="128967F2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C65653D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  <w:tr w:rsidR="004A61BF" w:rsidRPr="004A61BF" w14:paraId="140FD65D" w14:textId="77777777" w:rsidTr="004A61BF">
        <w:trPr>
          <w:trHeight w:val="567"/>
        </w:trPr>
        <w:tc>
          <w:tcPr>
            <w:tcW w:w="4508" w:type="dxa"/>
          </w:tcPr>
          <w:p w14:paraId="5622593C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EC62F41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  <w:tr w:rsidR="004A61BF" w:rsidRPr="004A61BF" w14:paraId="60383093" w14:textId="77777777" w:rsidTr="004A61BF">
        <w:trPr>
          <w:trHeight w:val="567"/>
        </w:trPr>
        <w:tc>
          <w:tcPr>
            <w:tcW w:w="4508" w:type="dxa"/>
          </w:tcPr>
          <w:p w14:paraId="3E9F6A1A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4B649C1" w14:textId="77777777" w:rsidR="004A61BF" w:rsidRPr="004A61BF" w:rsidRDefault="004A61BF" w:rsidP="004A61BF">
            <w:pPr>
              <w:rPr>
                <w:sz w:val="24"/>
                <w:szCs w:val="24"/>
              </w:rPr>
            </w:pPr>
          </w:p>
        </w:tc>
      </w:tr>
    </w:tbl>
    <w:p w14:paraId="7AAAC892" w14:textId="77777777" w:rsidR="001D1734" w:rsidRDefault="001D1734" w:rsidP="002648F8">
      <w:pPr>
        <w:rPr>
          <w:sz w:val="24"/>
          <w:szCs w:val="24"/>
        </w:rPr>
      </w:pPr>
    </w:p>
    <w:p w14:paraId="746F50E3" w14:textId="77777777" w:rsidR="004A61BF" w:rsidRDefault="004A61BF" w:rsidP="002648F8">
      <w:pPr>
        <w:rPr>
          <w:sz w:val="24"/>
          <w:szCs w:val="24"/>
        </w:rPr>
      </w:pPr>
    </w:p>
    <w:p w14:paraId="3E1DC351" w14:textId="77777777" w:rsidR="004A61BF" w:rsidRPr="004A0D92" w:rsidRDefault="004A61BF" w:rsidP="002648F8">
      <w:pPr>
        <w:rPr>
          <w:sz w:val="24"/>
          <w:szCs w:val="24"/>
        </w:rPr>
      </w:pPr>
    </w:p>
    <w:p w14:paraId="27D6E6D2" w14:textId="47E34D89" w:rsidR="002648F8" w:rsidRDefault="002648F8" w:rsidP="002648F8">
      <w:pPr>
        <w:pStyle w:val="berschrift2"/>
      </w:pPr>
      <w:r w:rsidRPr="002648F8">
        <w:lastRenderedPageBreak/>
        <w:t>4. Bemerkungen</w:t>
      </w:r>
    </w:p>
    <w:p w14:paraId="1F14C32F" w14:textId="5B4493ED" w:rsidR="002648F8" w:rsidRPr="006141F7" w:rsidRDefault="004A0D92" w:rsidP="002648F8">
      <w:pPr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Beschreib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>, was während des Experiments passiert ist.</w:t>
      </w:r>
    </w:p>
    <w:p w14:paraId="09CF4533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6F9E7D28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2E345A3F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29770053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55543709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1AD027AB" w14:textId="77777777" w:rsidR="004A0D92" w:rsidRPr="006141F7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1DFBC2D2" w14:textId="6328DFA2" w:rsidR="001D1734" w:rsidRPr="006141F7" w:rsidRDefault="004A0D92" w:rsidP="0008155F">
      <w:pPr>
        <w:spacing w:line="360" w:lineRule="auto"/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________________________________________________________________________________</w:t>
      </w:r>
    </w:p>
    <w:p w14:paraId="5999FE45" w14:textId="1C9A2226" w:rsidR="002648F8" w:rsidRDefault="002648F8" w:rsidP="002648F8">
      <w:pPr>
        <w:pStyle w:val="berschrift2"/>
      </w:pPr>
      <w:r>
        <w:t>5. Zusammenfassung</w:t>
      </w:r>
    </w:p>
    <w:p w14:paraId="0059B1E6" w14:textId="6C6C3A62" w:rsidR="004A61BF" w:rsidRPr="006141F7" w:rsidRDefault="004A61BF" w:rsidP="004A61BF">
      <w:pPr>
        <w:rPr>
          <w:sz w:val="24"/>
          <w:szCs w:val="24"/>
          <w:lang w:val="de-DE"/>
        </w:rPr>
      </w:pPr>
      <w:r w:rsidRPr="006141F7">
        <w:rPr>
          <w:sz w:val="24"/>
          <w:szCs w:val="24"/>
          <w:lang w:val="de-DE"/>
        </w:rPr>
        <w:t>Fass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 xml:space="preserve"> die Aktivität zusammen, indem </w:t>
      </w:r>
      <w:r w:rsidR="0008155F">
        <w:rPr>
          <w:sz w:val="24"/>
          <w:szCs w:val="24"/>
          <w:lang w:val="de-DE"/>
        </w:rPr>
        <w:t>ihr</w:t>
      </w:r>
      <w:r w:rsidRPr="006141F7">
        <w:rPr>
          <w:sz w:val="24"/>
          <w:szCs w:val="24"/>
          <w:lang w:val="de-DE"/>
        </w:rPr>
        <w:t xml:space="preserve"> die Fragen beantworte</w:t>
      </w:r>
      <w:r w:rsidR="0008155F">
        <w:rPr>
          <w:sz w:val="24"/>
          <w:szCs w:val="24"/>
          <w:lang w:val="de-DE"/>
        </w:rPr>
        <w:t>t</w:t>
      </w:r>
      <w:r w:rsidRPr="006141F7">
        <w:rPr>
          <w:sz w:val="24"/>
          <w:szCs w:val="24"/>
          <w:lang w:val="de-DE"/>
        </w:rPr>
        <w:t>.</w:t>
      </w:r>
    </w:p>
    <w:p w14:paraId="0586C0CB" w14:textId="471456C2" w:rsidR="004A61BF" w:rsidRPr="006141F7" w:rsidRDefault="004A61BF" w:rsidP="004A61BF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6141F7">
        <w:rPr>
          <w:b/>
          <w:bCs/>
          <w:sz w:val="24"/>
          <w:szCs w:val="24"/>
          <w:lang w:val="de-DE"/>
        </w:rPr>
        <w:t>Warum</w:t>
      </w:r>
      <w:r w:rsidRPr="006141F7">
        <w:rPr>
          <w:sz w:val="24"/>
          <w:szCs w:val="24"/>
          <w:lang w:val="de-DE"/>
        </w:rPr>
        <w:t xml:space="preserve"> ist es wichtig </w:t>
      </w:r>
      <w:r w:rsidR="009009FD">
        <w:rPr>
          <w:sz w:val="24"/>
          <w:szCs w:val="24"/>
          <w:lang w:val="de-DE"/>
        </w:rPr>
        <w:t xml:space="preserve">beim Hausbau die Dämmeigenschaften verschiedener Baumaterialien </w:t>
      </w:r>
      <w:r w:rsidRPr="006141F7">
        <w:rPr>
          <w:sz w:val="24"/>
          <w:szCs w:val="24"/>
          <w:lang w:val="de-DE"/>
        </w:rPr>
        <w:t>zu untersuchen?</w:t>
      </w:r>
    </w:p>
    <w:p w14:paraId="1D9EF026" w14:textId="48BDF6B4" w:rsidR="004A61BF" w:rsidRPr="006141F7" w:rsidRDefault="004A61BF" w:rsidP="004A61BF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6141F7">
        <w:rPr>
          <w:b/>
          <w:bCs/>
          <w:sz w:val="24"/>
          <w:szCs w:val="24"/>
          <w:lang w:val="de-DE"/>
        </w:rPr>
        <w:t>Was</w:t>
      </w:r>
      <w:r w:rsidRPr="006141F7">
        <w:rPr>
          <w:sz w:val="24"/>
          <w:szCs w:val="24"/>
          <w:lang w:val="de-DE"/>
        </w:rPr>
        <w:t xml:space="preserve"> haben wir über die </w:t>
      </w:r>
      <w:r w:rsidR="009009FD">
        <w:rPr>
          <w:sz w:val="24"/>
          <w:szCs w:val="24"/>
          <w:lang w:val="de-DE"/>
        </w:rPr>
        <w:t>Dämme</w:t>
      </w:r>
      <w:r w:rsidRPr="006141F7">
        <w:rPr>
          <w:sz w:val="24"/>
          <w:szCs w:val="24"/>
          <w:lang w:val="de-DE"/>
        </w:rPr>
        <w:t xml:space="preserve">igenschaften von Wolle, Baumwolle, </w:t>
      </w:r>
      <w:r w:rsidR="00296C1A">
        <w:rPr>
          <w:sz w:val="24"/>
          <w:szCs w:val="24"/>
          <w:lang w:val="de-DE"/>
        </w:rPr>
        <w:t>Heu</w:t>
      </w:r>
      <w:r w:rsidRPr="006141F7">
        <w:rPr>
          <w:sz w:val="24"/>
          <w:szCs w:val="24"/>
          <w:lang w:val="de-DE"/>
        </w:rPr>
        <w:t>, Papier und Luft gelernt?</w:t>
      </w:r>
    </w:p>
    <w:p w14:paraId="10BF4AE7" w14:textId="0BACD8B5" w:rsidR="002648F8" w:rsidRPr="006141F7" w:rsidRDefault="004A61BF" w:rsidP="004A61BF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6141F7">
        <w:rPr>
          <w:b/>
          <w:bCs/>
          <w:sz w:val="24"/>
          <w:szCs w:val="24"/>
          <w:lang w:val="de-DE"/>
        </w:rPr>
        <w:t>Wie</w:t>
      </w:r>
      <w:r w:rsidRPr="006141F7">
        <w:rPr>
          <w:sz w:val="24"/>
          <w:szCs w:val="24"/>
          <w:lang w:val="de-DE"/>
        </w:rPr>
        <w:t xml:space="preserve"> haben wir das Experiment durchgeführt, um die </w:t>
      </w:r>
      <w:r w:rsidR="009009FD">
        <w:rPr>
          <w:sz w:val="24"/>
          <w:szCs w:val="24"/>
          <w:lang w:val="de-DE"/>
        </w:rPr>
        <w:t>Dämme</w:t>
      </w:r>
      <w:r w:rsidRPr="006141F7">
        <w:rPr>
          <w:sz w:val="24"/>
          <w:szCs w:val="24"/>
          <w:lang w:val="de-DE"/>
        </w:rPr>
        <w:t xml:space="preserve">igenschaften </w:t>
      </w:r>
      <w:r w:rsidR="009009FD">
        <w:rPr>
          <w:sz w:val="24"/>
          <w:szCs w:val="24"/>
          <w:lang w:val="de-DE"/>
        </w:rPr>
        <w:t>verschiedener</w:t>
      </w:r>
      <w:r w:rsidR="009009FD" w:rsidRPr="006141F7">
        <w:rPr>
          <w:sz w:val="24"/>
          <w:szCs w:val="24"/>
          <w:lang w:val="de-DE"/>
        </w:rPr>
        <w:t xml:space="preserve"> </w:t>
      </w:r>
      <w:r w:rsidR="009009FD">
        <w:rPr>
          <w:sz w:val="24"/>
          <w:szCs w:val="24"/>
          <w:lang w:val="de-DE"/>
        </w:rPr>
        <w:t>Baum</w:t>
      </w:r>
      <w:r w:rsidRPr="006141F7">
        <w:rPr>
          <w:sz w:val="24"/>
          <w:szCs w:val="24"/>
          <w:lang w:val="de-DE"/>
        </w:rPr>
        <w:t>aterialien zu testen?</w:t>
      </w:r>
    </w:p>
    <w:p w14:paraId="36E9111D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6425915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A604269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B05D049" w14:textId="77777777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p w14:paraId="29147449" w14:textId="77777777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p w14:paraId="3DD09495" w14:textId="63A2F4C2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p w14:paraId="30C3D22E" w14:textId="77777777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p w14:paraId="63630853" w14:textId="77777777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p w14:paraId="4B81D648" w14:textId="0AA0C145" w:rsidR="001A2FE4" w:rsidRPr="001A2FE4" w:rsidRDefault="001A2FE4" w:rsidP="001A2FE4">
      <w:pPr>
        <w:spacing w:line="360" w:lineRule="auto"/>
        <w:rPr>
          <w:sz w:val="24"/>
          <w:szCs w:val="24"/>
        </w:rPr>
      </w:pPr>
      <w:r w:rsidRPr="001A2FE4">
        <w:rPr>
          <w:sz w:val="24"/>
          <w:szCs w:val="24"/>
        </w:rPr>
        <w:t>________________________________________________________________________________</w:t>
      </w:r>
    </w:p>
    <w:sectPr w:rsidR="001A2FE4" w:rsidRPr="001A2FE4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21A1" w14:textId="77777777" w:rsidR="00424FE2" w:rsidRDefault="00424FE2" w:rsidP="003160A6">
      <w:r>
        <w:separator/>
      </w:r>
    </w:p>
  </w:endnote>
  <w:endnote w:type="continuationSeparator" w:id="0">
    <w:p w14:paraId="26678394" w14:textId="77777777" w:rsidR="00424FE2" w:rsidRDefault="00424FE2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82D33BF" wp14:editId="6926F79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C2CEAC" w14:textId="77777777" w:rsidR="000824C2" w:rsidRDefault="000824C2" w:rsidP="000824C2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Grundschule</w:t>
                          </w:r>
                        </w:p>
                        <w:p w14:paraId="697F738D" w14:textId="77777777" w:rsidR="000824C2" w:rsidRDefault="000824C2" w:rsidP="000824C2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A4D3512" w14:textId="427FF410" w:rsidR="00BD22F3" w:rsidRPr="006141F7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6141F7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F9EF3E" w14:textId="77777777" w:rsidR="00BD22F3" w:rsidRPr="006141F7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55C1987" w14:textId="77777777" w:rsidR="00BD22F3" w:rsidRPr="006141F7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94C418F" w14:textId="77777777" w:rsidR="004A797E" w:rsidRPr="006141F7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33B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1C2CEAC" w14:textId="77777777" w:rsidR="000824C2" w:rsidRDefault="000824C2" w:rsidP="000824C2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Grundschule</w:t>
                    </w:r>
                  </w:p>
                  <w:p w14:paraId="697F738D" w14:textId="77777777" w:rsidR="000824C2" w:rsidRDefault="000824C2" w:rsidP="000824C2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A4D3512" w14:textId="427FF410" w:rsidR="00BD22F3" w:rsidRPr="006141F7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6141F7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F9EF3E" w14:textId="77777777" w:rsidR="00BD22F3" w:rsidRPr="006141F7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55C1987" w14:textId="77777777" w:rsidR="00BD22F3" w:rsidRPr="006141F7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494C418F" w14:textId="77777777" w:rsidR="004A797E" w:rsidRPr="006141F7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DB6A" w14:textId="77777777" w:rsidR="00424FE2" w:rsidRDefault="00424FE2" w:rsidP="003160A6">
      <w:r>
        <w:separator/>
      </w:r>
    </w:p>
  </w:footnote>
  <w:footnote w:type="continuationSeparator" w:id="0">
    <w:p w14:paraId="08B6396E" w14:textId="77777777" w:rsidR="00424FE2" w:rsidRDefault="00424FE2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209455" wp14:editId="1AE7460A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52037" w14:textId="77777777" w:rsidR="000824C2" w:rsidRDefault="000824C2" w:rsidP="000824C2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Grundschule</w:t>
                          </w:r>
                        </w:p>
                        <w:p w14:paraId="3F51A1B7" w14:textId="77777777" w:rsidR="000824C2" w:rsidRDefault="000824C2" w:rsidP="000824C2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7749BD" w14:textId="16E32C3F" w:rsidR="00CF3F19" w:rsidRPr="006141F7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6141F7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54CFFE" w14:textId="77777777" w:rsidR="00CF3F19" w:rsidRPr="006141F7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6BC388A" w14:textId="77777777" w:rsidR="00CF3F19" w:rsidRPr="006141F7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09455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24252037" w14:textId="77777777" w:rsidR="000824C2" w:rsidRDefault="000824C2" w:rsidP="000824C2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Grundschule</w:t>
                    </w:r>
                  </w:p>
                  <w:p w14:paraId="3F51A1B7" w14:textId="77777777" w:rsidR="000824C2" w:rsidRDefault="000824C2" w:rsidP="000824C2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7749BD" w14:textId="16E32C3F" w:rsidR="00CF3F19" w:rsidRPr="006141F7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6141F7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54CFFE" w14:textId="77777777" w:rsidR="00CF3F19" w:rsidRPr="006141F7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6BC388A" w14:textId="77777777" w:rsidR="00CF3F19" w:rsidRPr="006141F7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4D2"/>
    <w:multiLevelType w:val="hybridMultilevel"/>
    <w:tmpl w:val="345868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31CBC"/>
    <w:multiLevelType w:val="hybridMultilevel"/>
    <w:tmpl w:val="0C08D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81083">
    <w:abstractNumId w:val="0"/>
  </w:num>
  <w:num w:numId="2" w16cid:durableId="109512218">
    <w:abstractNumId w:val="4"/>
  </w:num>
  <w:num w:numId="3" w16cid:durableId="772748198">
    <w:abstractNumId w:val="9"/>
  </w:num>
  <w:num w:numId="4" w16cid:durableId="800151576">
    <w:abstractNumId w:val="3"/>
  </w:num>
  <w:num w:numId="5" w16cid:durableId="1153175640">
    <w:abstractNumId w:val="5"/>
  </w:num>
  <w:num w:numId="6" w16cid:durableId="561913855">
    <w:abstractNumId w:val="2"/>
  </w:num>
  <w:num w:numId="7" w16cid:durableId="852721037">
    <w:abstractNumId w:val="8"/>
  </w:num>
  <w:num w:numId="8" w16cid:durableId="828252401">
    <w:abstractNumId w:val="6"/>
  </w:num>
  <w:num w:numId="9" w16cid:durableId="328675380">
    <w:abstractNumId w:val="1"/>
  </w:num>
  <w:num w:numId="10" w16cid:durableId="1793210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016FF"/>
    <w:rsid w:val="000110F4"/>
    <w:rsid w:val="000535F8"/>
    <w:rsid w:val="00064D71"/>
    <w:rsid w:val="00070AAF"/>
    <w:rsid w:val="0008155F"/>
    <w:rsid w:val="000824C2"/>
    <w:rsid w:val="00095D51"/>
    <w:rsid w:val="000A418D"/>
    <w:rsid w:val="000A7CD1"/>
    <w:rsid w:val="000B3051"/>
    <w:rsid w:val="000C469C"/>
    <w:rsid w:val="000D34B1"/>
    <w:rsid w:val="000E1DA1"/>
    <w:rsid w:val="000F77BD"/>
    <w:rsid w:val="001239FB"/>
    <w:rsid w:val="0017629A"/>
    <w:rsid w:val="00190185"/>
    <w:rsid w:val="001A2FE4"/>
    <w:rsid w:val="001D1734"/>
    <w:rsid w:val="001E318E"/>
    <w:rsid w:val="002177CB"/>
    <w:rsid w:val="002323D9"/>
    <w:rsid w:val="00241BCE"/>
    <w:rsid w:val="002648F8"/>
    <w:rsid w:val="00285FE7"/>
    <w:rsid w:val="00292FD1"/>
    <w:rsid w:val="00296C1A"/>
    <w:rsid w:val="0029761A"/>
    <w:rsid w:val="002A6153"/>
    <w:rsid w:val="002A6BEE"/>
    <w:rsid w:val="002B6E76"/>
    <w:rsid w:val="00300AE7"/>
    <w:rsid w:val="00306DDF"/>
    <w:rsid w:val="003160A6"/>
    <w:rsid w:val="003640D2"/>
    <w:rsid w:val="003A1D0F"/>
    <w:rsid w:val="003F37C1"/>
    <w:rsid w:val="00424FE2"/>
    <w:rsid w:val="004327F8"/>
    <w:rsid w:val="00437152"/>
    <w:rsid w:val="00440B70"/>
    <w:rsid w:val="004455C2"/>
    <w:rsid w:val="00446DEF"/>
    <w:rsid w:val="00495E52"/>
    <w:rsid w:val="004A0D92"/>
    <w:rsid w:val="004A61BF"/>
    <w:rsid w:val="004A797E"/>
    <w:rsid w:val="0050355A"/>
    <w:rsid w:val="00521ED0"/>
    <w:rsid w:val="005316AD"/>
    <w:rsid w:val="00547FAB"/>
    <w:rsid w:val="00590178"/>
    <w:rsid w:val="005A2E6B"/>
    <w:rsid w:val="005B62ED"/>
    <w:rsid w:val="006141F7"/>
    <w:rsid w:val="00620C6E"/>
    <w:rsid w:val="006278FE"/>
    <w:rsid w:val="00663AAE"/>
    <w:rsid w:val="00672279"/>
    <w:rsid w:val="00683003"/>
    <w:rsid w:val="006B4AE9"/>
    <w:rsid w:val="006B5704"/>
    <w:rsid w:val="006D64F1"/>
    <w:rsid w:val="006E72D2"/>
    <w:rsid w:val="006F6724"/>
    <w:rsid w:val="00711820"/>
    <w:rsid w:val="00720F1E"/>
    <w:rsid w:val="0072744B"/>
    <w:rsid w:val="0077127D"/>
    <w:rsid w:val="00772000"/>
    <w:rsid w:val="007802A9"/>
    <w:rsid w:val="007A349B"/>
    <w:rsid w:val="007A6A39"/>
    <w:rsid w:val="007B2531"/>
    <w:rsid w:val="007D1C0E"/>
    <w:rsid w:val="007E3295"/>
    <w:rsid w:val="00811767"/>
    <w:rsid w:val="00812502"/>
    <w:rsid w:val="0082643A"/>
    <w:rsid w:val="00845F70"/>
    <w:rsid w:val="008768B5"/>
    <w:rsid w:val="00880467"/>
    <w:rsid w:val="0088184D"/>
    <w:rsid w:val="008A5772"/>
    <w:rsid w:val="008D30C7"/>
    <w:rsid w:val="009009FD"/>
    <w:rsid w:val="009137C7"/>
    <w:rsid w:val="00935E71"/>
    <w:rsid w:val="009813AD"/>
    <w:rsid w:val="009A7233"/>
    <w:rsid w:val="009B65AF"/>
    <w:rsid w:val="009C3E84"/>
    <w:rsid w:val="009E1278"/>
    <w:rsid w:val="00A03339"/>
    <w:rsid w:val="00A13E3C"/>
    <w:rsid w:val="00A14097"/>
    <w:rsid w:val="00A27A7B"/>
    <w:rsid w:val="00A373D0"/>
    <w:rsid w:val="00A5757F"/>
    <w:rsid w:val="00A82D8A"/>
    <w:rsid w:val="00A87282"/>
    <w:rsid w:val="00A927B6"/>
    <w:rsid w:val="00AA621D"/>
    <w:rsid w:val="00AF495D"/>
    <w:rsid w:val="00AF4AED"/>
    <w:rsid w:val="00B03D78"/>
    <w:rsid w:val="00B609B5"/>
    <w:rsid w:val="00B77102"/>
    <w:rsid w:val="00B82B26"/>
    <w:rsid w:val="00BC1FD6"/>
    <w:rsid w:val="00BD22F3"/>
    <w:rsid w:val="00BD6453"/>
    <w:rsid w:val="00BE4371"/>
    <w:rsid w:val="00C0323F"/>
    <w:rsid w:val="00C44183"/>
    <w:rsid w:val="00C4574E"/>
    <w:rsid w:val="00C4735D"/>
    <w:rsid w:val="00CA5271"/>
    <w:rsid w:val="00CB1FA9"/>
    <w:rsid w:val="00CB4F0B"/>
    <w:rsid w:val="00CC758D"/>
    <w:rsid w:val="00CE7005"/>
    <w:rsid w:val="00CF148B"/>
    <w:rsid w:val="00CF3F19"/>
    <w:rsid w:val="00CF7E08"/>
    <w:rsid w:val="00D32D45"/>
    <w:rsid w:val="00D5038F"/>
    <w:rsid w:val="00DA3D67"/>
    <w:rsid w:val="00DB65F7"/>
    <w:rsid w:val="00DF6093"/>
    <w:rsid w:val="00E10124"/>
    <w:rsid w:val="00E17D00"/>
    <w:rsid w:val="00E668C1"/>
    <w:rsid w:val="00E67328"/>
    <w:rsid w:val="00E77924"/>
    <w:rsid w:val="00E875AF"/>
    <w:rsid w:val="00EC67B8"/>
    <w:rsid w:val="00EC7434"/>
    <w:rsid w:val="00F2740A"/>
    <w:rsid w:val="00F30BEA"/>
    <w:rsid w:val="00F371EC"/>
    <w:rsid w:val="00F54B16"/>
    <w:rsid w:val="00F855D0"/>
    <w:rsid w:val="00FA3EB8"/>
    <w:rsid w:val="00FC56F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sid w:val="006141F7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2E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E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E6B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E6B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E6B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D5038F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AC61-2E6A-44BC-A800-D55857503ECB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8A710ECA-35CE-4E1D-A7EB-BBDD66310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DD482-0B1E-4CF0-BA45-C33BFDA90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462CB-FAB8-480B-BDB6-CA9CC65E5D73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EN.dotx</Template>
  <TotalTime>0</TotalTime>
  <Pages>3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Schulze</cp:lastModifiedBy>
  <cp:revision>7</cp:revision>
  <cp:lastPrinted>2018-08-23T12:58:00Z</cp:lastPrinted>
  <dcterms:created xsi:type="dcterms:W3CDTF">2025-01-29T14:06:00Z</dcterms:created>
  <dcterms:modified xsi:type="dcterms:W3CDTF">2025-02-28T07:37:00Z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3956400</vt:r8>
  </property>
  <property fmtid="{D5CDD505-2E9C-101B-9397-08002B2CF9AE}" pid="4" name="MediaServiceImageTags">
    <vt:lpwstr/>
  </property>
</Properties>
</file>